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546178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JESD</w:t>
            </w:r>
            <w:r w:rsidR="0054617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46178" w:rsidRPr="00546178">
              <w:rPr>
                <w:rFonts w:ascii="Arial" w:hAnsi="Arial" w:cs="Arial"/>
                <w:sz w:val="22"/>
                <w:szCs w:val="22"/>
              </w:rPr>
              <w:t>Studies in Japanese Expression D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6546E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Yosihno Horita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6546EA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546EA">
              <w:rPr>
                <w:rFonts w:ascii="Arial" w:hAnsi="Arial" w:cs="Arial"/>
                <w:sz w:val="22"/>
                <w:szCs w:val="22"/>
              </w:rPr>
              <w:t>yoshinon1111@gmail.com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Pr="00F64F89" w:rsidRDefault="00546178" w:rsidP="00F22257">
            <w:pPr>
              <w:rPr>
                <w:rFonts w:ascii="Arial" w:hAnsi="Arial" w:cs="Arial"/>
              </w:rPr>
            </w:pPr>
          </w:p>
          <w:p w:rsidR="00F22257" w:rsidRPr="00F64F89" w:rsidRDefault="00F22257" w:rsidP="00F22257">
            <w:pPr>
              <w:rPr>
                <w:rFonts w:ascii="Arial" w:hAnsi="Arial" w:cs="Arial"/>
                <w:noProof/>
              </w:rPr>
            </w:pPr>
            <w:r w:rsidRPr="00F64F89">
              <w:rPr>
                <w:rFonts w:ascii="Arial" w:hAnsi="Arial" w:cs="Arial"/>
              </w:rPr>
              <w:t xml:space="preserve">This class </w:t>
            </w:r>
            <w:r w:rsidRPr="00F64F89">
              <w:rPr>
                <w:rFonts w:ascii="Arial" w:hAnsi="Arial" w:cs="Arial"/>
                <w:noProof/>
              </w:rPr>
              <w:t>is designed</w:t>
            </w:r>
            <w:r w:rsidRPr="00F64F89">
              <w:rPr>
                <w:rFonts w:ascii="Arial" w:hAnsi="Arial" w:cs="Arial"/>
              </w:rPr>
              <w:t xml:space="preserve"> for students above intermediate level of Japanese.  </w:t>
            </w:r>
            <w:r w:rsidRPr="00F64F89">
              <w:rPr>
                <w:rFonts w:ascii="Arial" w:hAnsi="Arial" w:cs="Arial"/>
                <w:noProof/>
              </w:rPr>
              <w:t>Students will learn abou</w:t>
            </w:r>
            <w:r w:rsidR="00D018CA" w:rsidRPr="00F64F89">
              <w:rPr>
                <w:rFonts w:ascii="Arial" w:hAnsi="Arial" w:cs="Arial"/>
                <w:noProof/>
              </w:rPr>
              <w:t>t various circumstnces in Japan.( culture, traditional, society, Japanese people….) They will think  and understand Japanese culture from a lot of angles by getting new kowledge. Also they will learn Japanese language and they will learn that culture has a close relation with Japanese language.</w:t>
            </w:r>
          </w:p>
          <w:p w:rsidR="00F22257" w:rsidRPr="00F64F89" w:rsidRDefault="00F22257" w:rsidP="00F22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F64F89" w:rsidRDefault="004617B1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F64F89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5B36FB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CD5" w:rsidRDefault="00055CD5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aims of this class are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>to understan</w:t>
            </w:r>
            <w:r w:rsidR="00887E38">
              <w:rPr>
                <w:rFonts w:ascii="Arial" w:hAnsi="Arial" w:cs="Arial" w:hint="eastAsia"/>
                <w:sz w:val="22"/>
                <w:szCs w:val="22"/>
              </w:rPr>
              <w:t xml:space="preserve">d Japanese culture and society and to get basic skill to communicate with Japanese people. </w:t>
            </w:r>
            <w:r w:rsidR="005645A1">
              <w:rPr>
                <w:rFonts w:ascii="Arial" w:hAnsi="Arial" w:cs="Arial"/>
                <w:sz w:val="22"/>
                <w:szCs w:val="22"/>
              </w:rPr>
              <w:t>Students aims at linguistic ability and improve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 xml:space="preserve">Japanese skills </w:t>
            </w:r>
            <w:r w:rsidR="005645A1">
              <w:rPr>
                <w:rFonts w:ascii="Arial" w:hAnsi="Arial" w:cs="Arial"/>
                <w:sz w:val="22"/>
                <w:szCs w:val="22"/>
              </w:rPr>
              <w:t>while they learn about Japan.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F12530" w:rsidRPr="00055CD5" w:rsidRDefault="005645A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617B1" w:rsidRPr="0012521A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Pr="005B36FB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CA6824" w:rsidP="00CA68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pring </w:t>
            </w:r>
            <w:r>
              <w:rPr>
                <w:rFonts w:ascii="Arial" w:hAnsi="Arial" w:cs="Arial"/>
                <w:sz w:val="22"/>
                <w:szCs w:val="22"/>
              </w:rPr>
              <w:t>and summer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Autum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and winter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Tradition 1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Japanese 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Tradition 2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 w:rsidR="00B13061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151" w:type="dxa"/>
            <w:shd w:val="clear" w:color="auto" w:fill="auto"/>
          </w:tcPr>
          <w:p w:rsidR="00B1306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D96E9E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Old Society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FC6BB0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Current Situation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olite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expression </w:t>
            </w:r>
            <w:r>
              <w:rPr>
                <w:rFonts w:ascii="Arial" w:hAnsi="Arial" w:cs="Arial" w:hint="eastAsia"/>
                <w:sz w:val="22"/>
                <w:szCs w:val="22"/>
              </w:rPr>
              <w:t>①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olite expression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②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News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Famous news in Japan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research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opic </w:t>
            </w:r>
            <w:r>
              <w:rPr>
                <w:rFonts w:ascii="Arial" w:hAnsi="Arial" w:cs="Arial"/>
                <w:sz w:val="22"/>
                <w:szCs w:val="22"/>
              </w:rPr>
              <w:t xml:space="preserve">choosing and preparation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presentation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resentation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650B99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17B1" w:rsidRPr="005B36FB" w:rsidRDefault="004617B1" w:rsidP="00055CD5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3F1706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Pr="005B36FB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C626B4" w:rsidRDefault="00C626B4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C626B4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>
              <w:rPr>
                <w:rFonts w:ascii="Arial" w:hAnsi="Arial" w:cs="Arial"/>
                <w:sz w:val="22"/>
                <w:szCs w:val="22"/>
              </w:rPr>
              <w:t>du ring class.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AA4640" w:rsidRDefault="00AA4640" w:rsidP="00055CD5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546178">
        <w:trPr>
          <w:trHeight w:val="4580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546178" w:rsidP="005461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08C01625" wp14:editId="4C1E4A1B">
            <wp:extent cx="8073094" cy="5899822"/>
            <wp:effectExtent l="635" t="0" r="508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0358" cy="59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46178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6EA"/>
    <w:rsid w:val="00654F02"/>
    <w:rsid w:val="00666F21"/>
    <w:rsid w:val="006A2EA6"/>
    <w:rsid w:val="006A3337"/>
    <w:rsid w:val="006C242F"/>
    <w:rsid w:val="0072308E"/>
    <w:rsid w:val="007456F4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64F89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551F-4A81-4D98-A400-B7D0E314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484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4</cp:revision>
  <cp:lastPrinted>2018-09-10T23:41:00Z</cp:lastPrinted>
  <dcterms:created xsi:type="dcterms:W3CDTF">2019-05-23T04:49:00Z</dcterms:created>
  <dcterms:modified xsi:type="dcterms:W3CDTF">2019-07-27T05:24:00Z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