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76C6" w14:textId="77777777" w:rsidR="00142AE7" w:rsidRPr="00531BD2" w:rsidRDefault="00D965CE" w:rsidP="00531BD2">
      <w:pPr>
        <w:contextualSpacing/>
        <w:jc w:val="center"/>
        <w:rPr>
          <w:rFonts w:ascii="Helvetica" w:hAnsi="Helvetica" w:cs="Arial"/>
          <w:sz w:val="28"/>
        </w:rPr>
      </w:pPr>
      <w:r w:rsidRPr="00531BD2">
        <w:rPr>
          <w:rFonts w:ascii="Helvetica" w:hAnsi="Helvetica" w:cs="Arial"/>
          <w:sz w:val="28"/>
        </w:rPr>
        <w:t>Miyazaki International College</w:t>
      </w:r>
    </w:p>
    <w:p w14:paraId="79EF73F3" w14:textId="77777777" w:rsidR="009B08F6" w:rsidRPr="00531BD2" w:rsidRDefault="00D93D35" w:rsidP="00531BD2">
      <w:pPr>
        <w:contextualSpacing/>
        <w:jc w:val="center"/>
        <w:rPr>
          <w:rFonts w:ascii="Helvetica" w:hAnsi="Helvetica" w:cs="Arial"/>
          <w:sz w:val="28"/>
        </w:rPr>
      </w:pPr>
      <w:r w:rsidRPr="00531BD2">
        <w:rPr>
          <w:rFonts w:ascii="Helvetica" w:hAnsi="Helvetica" w:cs="Arial"/>
          <w:sz w:val="28"/>
        </w:rPr>
        <w:t>Course Syllabus</w:t>
      </w:r>
    </w:p>
    <w:p w14:paraId="7240324D" w14:textId="690761B9" w:rsidR="001B5801" w:rsidRPr="00531BD2" w:rsidRDefault="001B5801" w:rsidP="00531BD2">
      <w:pPr>
        <w:contextualSpacing/>
        <w:jc w:val="center"/>
        <w:rPr>
          <w:rFonts w:ascii="Helvetica" w:hAnsi="Helvetica" w:cs="Arial"/>
          <w:sz w:val="28"/>
        </w:rPr>
      </w:pPr>
      <w:r w:rsidRPr="00531BD2">
        <w:rPr>
          <w:rFonts w:ascii="Helvetica" w:hAnsi="Helvetica" w:cs="Arial"/>
          <w:sz w:val="28"/>
        </w:rPr>
        <w:t>(</w:t>
      </w:r>
      <w:r w:rsidR="00973678" w:rsidRPr="00531BD2">
        <w:rPr>
          <w:rFonts w:ascii="Helvetica" w:hAnsi="Helvetica" w:cs="Arial"/>
          <w:sz w:val="28"/>
        </w:rPr>
        <w:t>SPRING 2020</w:t>
      </w:r>
      <w:r w:rsidRPr="00531BD2">
        <w:rPr>
          <w:rFonts w:ascii="Helvetica" w:hAnsi="Helvetica" w:cs="Arial"/>
          <w:sz w:val="28"/>
        </w:rPr>
        <w:t>)</w:t>
      </w:r>
    </w:p>
    <w:p w14:paraId="23D6AC16" w14:textId="77777777" w:rsidR="00DC05D4" w:rsidRPr="00531BD2" w:rsidRDefault="00DC05D4" w:rsidP="00531BD2">
      <w:pPr>
        <w:contextualSpacing/>
        <w:jc w:val="left"/>
        <w:rPr>
          <w:rFonts w:ascii="Helvetica" w:hAnsi="Helvetica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531BD2" w14:paraId="6D4D7C9E" w14:textId="77777777" w:rsidTr="005B36FB">
        <w:tc>
          <w:tcPr>
            <w:tcW w:w="2857" w:type="dxa"/>
          </w:tcPr>
          <w:p w14:paraId="7D94820F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Course Title </w:t>
            </w:r>
            <w:proofErr w:type="gramStart"/>
            <w:r w:rsidRPr="00531BD2">
              <w:rPr>
                <w:rFonts w:ascii="Helvetica" w:hAnsi="Helvetica" w:cs="Arial"/>
                <w:sz w:val="22"/>
                <w:szCs w:val="22"/>
              </w:rPr>
              <w:t>( Credits</w:t>
            </w:r>
            <w:proofErr w:type="gramEnd"/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)</w:t>
            </w:r>
          </w:p>
        </w:tc>
        <w:tc>
          <w:tcPr>
            <w:tcW w:w="6879" w:type="dxa"/>
          </w:tcPr>
          <w:p w14:paraId="454E70E3" w14:textId="2178177A" w:rsidR="005B36FB" w:rsidRPr="00531BD2" w:rsidRDefault="00973678" w:rsidP="008B2E19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LIB101: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="008B2E19">
              <w:rPr>
                <w:rFonts w:ascii="Helvetica" w:hAnsi="Helvetica" w:cs="Arial"/>
                <w:spacing w:val="1"/>
                <w:sz w:val="22"/>
                <w:szCs w:val="22"/>
              </w:rPr>
              <w:t>Introduction to</w:t>
            </w:r>
            <w:r w:rsidR="00BB76B1"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Liberal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Arts</w:t>
            </w:r>
            <w:r w:rsidR="00CB713C"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(2 Credits)</w:t>
            </w:r>
          </w:p>
        </w:tc>
      </w:tr>
      <w:tr w:rsidR="005B36FB" w:rsidRPr="00531BD2" w14:paraId="77D3C302" w14:textId="77777777" w:rsidTr="005B36FB">
        <w:tc>
          <w:tcPr>
            <w:tcW w:w="2857" w:type="dxa"/>
          </w:tcPr>
          <w:p w14:paraId="50B2B687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73114011" w14:textId="1E156DC4" w:rsidR="005B36FB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N/A</w:t>
            </w:r>
          </w:p>
        </w:tc>
      </w:tr>
      <w:tr w:rsidR="005B36FB" w:rsidRPr="00531BD2" w14:paraId="7C27FE22" w14:textId="77777777" w:rsidTr="005B36FB">
        <w:tc>
          <w:tcPr>
            <w:tcW w:w="9736" w:type="dxa"/>
            <w:gridSpan w:val="2"/>
            <w:vAlign w:val="center"/>
          </w:tcPr>
          <w:p w14:paraId="25EFD0BF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Language Teacher</w:t>
            </w:r>
          </w:p>
        </w:tc>
      </w:tr>
      <w:tr w:rsidR="00973678" w:rsidRPr="00531BD2" w14:paraId="74E01B76" w14:textId="77777777" w:rsidTr="005B36FB">
        <w:tc>
          <w:tcPr>
            <w:tcW w:w="2857" w:type="dxa"/>
          </w:tcPr>
          <w:p w14:paraId="254D5AE2" w14:textId="77777777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23A465BF" w14:textId="56875741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proofErr w:type="spellStart"/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Cathrine</w:t>
            </w:r>
            <w:proofErr w:type="spellEnd"/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-Mette Mork</w:t>
            </w:r>
          </w:p>
        </w:tc>
      </w:tr>
      <w:tr w:rsidR="00973678" w:rsidRPr="00531BD2" w14:paraId="3BA286A9" w14:textId="77777777" w:rsidTr="005B36FB">
        <w:tc>
          <w:tcPr>
            <w:tcW w:w="2857" w:type="dxa"/>
          </w:tcPr>
          <w:p w14:paraId="548A7E38" w14:textId="77777777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60190A07" w14:textId="212B4F27" w:rsidR="00973678" w:rsidRPr="00531BD2" w:rsidRDefault="00336DA9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hyperlink r:id="rId6" w:history="1">
              <w:r w:rsidR="00973678" w:rsidRPr="00531BD2">
                <w:rPr>
                  <w:rStyle w:val="Hyperlink"/>
                  <w:rFonts w:ascii="Helvetica" w:hAnsi="Helvetica" w:cs="Arial"/>
                  <w:spacing w:val="-1"/>
                  <w:sz w:val="22"/>
                  <w:szCs w:val="22"/>
                </w:rPr>
                <w:t>cmork@sky-miyazaki-mic.ac.jp</w:t>
              </w:r>
            </w:hyperlink>
          </w:p>
        </w:tc>
      </w:tr>
      <w:tr w:rsidR="00973678" w:rsidRPr="00531BD2" w14:paraId="2FD140DA" w14:textId="77777777" w:rsidTr="005B36FB">
        <w:tc>
          <w:tcPr>
            <w:tcW w:w="2857" w:type="dxa"/>
          </w:tcPr>
          <w:p w14:paraId="6514CC3F" w14:textId="77777777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69EC7855" w14:textId="15884C49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MIC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 1-303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</w:tr>
      <w:tr w:rsidR="00973678" w:rsidRPr="00531BD2" w14:paraId="718EB643" w14:textId="77777777" w:rsidTr="005B36FB">
        <w:tc>
          <w:tcPr>
            <w:tcW w:w="2857" w:type="dxa"/>
          </w:tcPr>
          <w:p w14:paraId="09B1BB39" w14:textId="77777777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02682CE3" w14:textId="742E2782" w:rsidR="00973678" w:rsidRPr="00531BD2" w:rsidRDefault="00973678" w:rsidP="00FF4015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</w:t>
            </w:r>
            <w:r w:rsidR="00FF4015">
              <w:rPr>
                <w:rFonts w:ascii="Helvetica" w:hAnsi="Helvetica" w:cs="Arial"/>
                <w:spacing w:val="-1"/>
                <w:sz w:val="22"/>
                <w:szCs w:val="22"/>
              </w:rPr>
              <w:t>uesdays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246C39">
              <w:rPr>
                <w:rFonts w:ascii="Helvetica" w:hAnsi="Helvetica" w:cs="Arial"/>
                <w:spacing w:val="-1"/>
                <w:sz w:val="22"/>
                <w:szCs w:val="22"/>
              </w:rPr>
              <w:t>13:00-16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:</w:t>
            </w:r>
            <w:r w:rsidR="00246C39">
              <w:rPr>
                <w:rFonts w:ascii="Helvetica" w:hAnsi="Helvetica" w:cs="Arial"/>
                <w:spacing w:val="-1"/>
                <w:sz w:val="22"/>
                <w:szCs w:val="22"/>
              </w:rPr>
              <w:t>00</w:t>
            </w:r>
          </w:p>
        </w:tc>
      </w:tr>
    </w:tbl>
    <w:p w14:paraId="0AF31238" w14:textId="77777777" w:rsidR="00D60C5E" w:rsidRPr="00531BD2" w:rsidRDefault="00D60C5E" w:rsidP="00531BD2">
      <w:pPr>
        <w:contextualSpacing/>
        <w:jc w:val="left"/>
        <w:rPr>
          <w:rFonts w:ascii="Helvetica" w:hAnsi="Helvetica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843"/>
        <w:gridCol w:w="7320"/>
      </w:tblGrid>
      <w:tr w:rsidR="009B08F6" w:rsidRPr="00531BD2" w14:paraId="0FDE35E5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2A0EABB6" w14:textId="77777777" w:rsidR="009B08F6" w:rsidRPr="00531BD2" w:rsidRDefault="00D362C6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Course De</w:t>
            </w:r>
            <w:r w:rsidR="009B08F6" w:rsidRPr="00531BD2">
              <w:rPr>
                <w:rFonts w:ascii="Helvetica" w:hAnsi="Helvetica" w:cs="Arial"/>
                <w:sz w:val="22"/>
                <w:szCs w:val="22"/>
              </w:rPr>
              <w:t>scription:</w:t>
            </w:r>
          </w:p>
        </w:tc>
      </w:tr>
      <w:tr w:rsidR="007F5C62" w:rsidRPr="00531BD2" w14:paraId="2462D6DC" w14:textId="77777777" w:rsidTr="00BB76B1">
        <w:trPr>
          <w:trHeight w:val="1737"/>
        </w:trPr>
        <w:tc>
          <w:tcPr>
            <w:tcW w:w="10089" w:type="dxa"/>
            <w:gridSpan w:val="3"/>
            <w:shd w:val="clear" w:color="auto" w:fill="auto"/>
          </w:tcPr>
          <w:p w14:paraId="5C4A2B0F" w14:textId="4BFADB8C" w:rsidR="005B36FB" w:rsidRPr="00183F08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This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course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will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help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students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become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familiar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with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tertiary-level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study methods through English.</w:t>
            </w:r>
            <w:r w:rsidRPr="00531BD2">
              <w:rPr>
                <w:rFonts w:ascii="Helvetica" w:hAnsi="Helvetica" w:cs="Arial"/>
                <w:spacing w:val="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In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addition to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basic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study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skills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that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students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can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use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in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all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their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subsequent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classes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at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MIC,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students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will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learn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about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the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liberal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arts</w:t>
            </w:r>
            <w:r w:rsidR="00CB713C" w:rsidRPr="00531BD2">
              <w:rPr>
                <w:rFonts w:ascii="Helvetica" w:hAnsi="Helvetica" w:cs="Arial"/>
                <w:spacing w:val="59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tradition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on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which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MIC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is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grounded,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and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examine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some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of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the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disciplines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that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they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may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study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in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their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time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at</w:t>
            </w:r>
            <w:r w:rsidRPr="00531BD2">
              <w:rPr>
                <w:rFonts w:ascii="Helvetica" w:hAnsi="Helvetica" w:cs="Arial"/>
                <w:spacing w:val="7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MIC.</w:t>
            </w:r>
            <w:r w:rsidR="0045132A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="00183F08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9B08F6" w:rsidRPr="00531BD2" w14:paraId="7AD4A45D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7ED98BC9" w14:textId="77777777" w:rsidR="009B08F6" w:rsidRPr="00531BD2" w:rsidRDefault="009B08F6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Course Objectives:</w:t>
            </w:r>
          </w:p>
        </w:tc>
      </w:tr>
      <w:tr w:rsidR="005B36FB" w:rsidRPr="00531BD2" w14:paraId="085AE576" w14:textId="77777777" w:rsidTr="00552543">
        <w:tc>
          <w:tcPr>
            <w:tcW w:w="10089" w:type="dxa"/>
            <w:gridSpan w:val="3"/>
            <w:shd w:val="clear" w:color="auto" w:fill="auto"/>
          </w:tcPr>
          <w:p w14:paraId="4A4FF9D8" w14:textId="77777777" w:rsidR="00973678" w:rsidRPr="00531BD2" w:rsidRDefault="00973678" w:rsidP="00531BD2">
            <w:pPr>
              <w:pStyle w:val="TableParagraph"/>
              <w:ind w:left="90"/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Upon completion of this course, successful students should:</w:t>
            </w:r>
          </w:p>
          <w:p w14:paraId="7930B04D" w14:textId="77777777" w:rsidR="00973678" w:rsidRPr="00531BD2" w:rsidRDefault="00973678" w:rsidP="00531BD2">
            <w:pPr>
              <w:pStyle w:val="TableParagraph"/>
              <w:ind w:left="90"/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Content Objectives: </w:t>
            </w:r>
          </w:p>
          <w:p w14:paraId="5BE87C32" w14:textId="7777777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Be familiar with the disciplines and subject matter of the liberal arts;</w:t>
            </w:r>
          </w:p>
          <w:p w14:paraId="00F17EAF" w14:textId="7777777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Have developed study skills necessary for success in college life;</w:t>
            </w:r>
          </w:p>
          <w:p w14:paraId="4B959DFF" w14:textId="37B8F05C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Have learned how to use the</w:t>
            </w:r>
            <w:r w:rsidR="00443F43" w:rsidRPr="00531BD2">
              <w:rPr>
                <w:rFonts w:ascii="Helvetica" w:hAnsi="Helvetica" w:cs="Arial"/>
                <w:spacing w:val="-1"/>
              </w:rPr>
              <w:t xml:space="preserve"> e-portfolio system with </w:t>
            </w:r>
            <w:proofErr w:type="spellStart"/>
            <w:r w:rsidR="00443F43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Pr="00531BD2">
              <w:rPr>
                <w:rFonts w:ascii="Helvetica" w:hAnsi="Helvetica" w:cs="Arial"/>
                <w:spacing w:val="-1"/>
              </w:rPr>
              <w:t>.</w:t>
            </w:r>
          </w:p>
          <w:p w14:paraId="45DB0FBC" w14:textId="77777777" w:rsidR="00973678" w:rsidRPr="00531BD2" w:rsidRDefault="00973678" w:rsidP="00531BD2">
            <w:pPr>
              <w:pStyle w:val="TableParagraph"/>
              <w:ind w:left="90"/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Language Objectives</w:t>
            </w:r>
          </w:p>
          <w:p w14:paraId="7FF78B44" w14:textId="7777777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eastAsia="Times New Roman" w:hAnsi="Helvetica" w:cs="Arial"/>
              </w:rPr>
              <w:t>Be able to use language of control (primarily to solicit and clarify meaning)</w:t>
            </w:r>
          </w:p>
          <w:p w14:paraId="56A6A617" w14:textId="446B7FD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eastAsia="Times New Roman" w:hAnsi="Helvetica" w:cs="Arial"/>
              </w:rPr>
              <w:t>Be able to participate in discussions in English, including asking questions to clarify understanding;</w:t>
            </w:r>
          </w:p>
          <w:p w14:paraId="523E99E5" w14:textId="7777777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eastAsia="Times New Roman" w:hAnsi="Helvetica" w:cs="Arial"/>
              </w:rPr>
              <w:t>Know how to write effective emails in English;</w:t>
            </w:r>
          </w:p>
          <w:p w14:paraId="46A2C25A" w14:textId="7777777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Be able to use shorthand to take notes from readings and lectures.</w:t>
            </w:r>
          </w:p>
          <w:p w14:paraId="6D06E091" w14:textId="77777777" w:rsidR="00973678" w:rsidRPr="00531BD2" w:rsidRDefault="00973678" w:rsidP="00531BD2">
            <w:pPr>
              <w:pStyle w:val="TableParagraph"/>
              <w:ind w:left="90"/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Critical Thinking Objectives</w:t>
            </w:r>
          </w:p>
          <w:p w14:paraId="3BE20DC4" w14:textId="7777777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eastAsia="Times New Roman" w:hAnsi="Helvetica" w:cs="Arial"/>
              </w:rPr>
              <w:t>Understand the value of studying the liberal arts, and its connection to the notion of freedom;</w:t>
            </w:r>
          </w:p>
          <w:p w14:paraId="6A36F20A" w14:textId="7777777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eastAsia="Times New Roman" w:hAnsi="Helvetica" w:cs="Arial"/>
              </w:rPr>
              <w:t>Be able to understand and evaluate ideas from different disciplinary perspectives;</w:t>
            </w:r>
          </w:p>
          <w:p w14:paraId="58F061AB" w14:textId="77777777" w:rsidR="00973678" w:rsidRPr="00531BD2" w:rsidRDefault="00973678" w:rsidP="00531BD2">
            <w:pPr>
              <w:pStyle w:val="TableParagraph"/>
              <w:numPr>
                <w:ilvl w:val="0"/>
                <w:numId w:val="1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Know what it means to take responsibility for their own learning, and put this into practice;</w:t>
            </w:r>
          </w:p>
          <w:p w14:paraId="4AB277D9" w14:textId="18DFB683" w:rsidR="00156A10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eastAsia="Times New Roman" w:hAnsi="Helvetica" w:cs="Arial"/>
              </w:rPr>
              <w:t>Know how to take effective notes by identifying salient information from texts or lectures.</w:t>
            </w:r>
          </w:p>
          <w:p w14:paraId="3BACA79C" w14:textId="77777777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466E72C1" w14:textId="77777777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163525EA" w14:textId="77777777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0FFC46A5" w14:textId="77777777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5C2EEA1A" w14:textId="19F7B5EF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4F0B6358" w14:textId="02EF18CA" w:rsidR="00BB76B1" w:rsidRPr="00531BD2" w:rsidRDefault="00BB76B1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2996AD7D" w14:textId="77777777" w:rsidR="00BB76B1" w:rsidRPr="00531BD2" w:rsidRDefault="00BB76B1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0ED7D033" w14:textId="77777777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973678" w:rsidRPr="00531BD2" w14:paraId="0C620C0D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11A54558" w14:textId="20E8E635" w:rsidR="00973678" w:rsidRPr="00531BD2" w:rsidRDefault="00973678" w:rsidP="00531BD2">
            <w:pPr>
              <w:pStyle w:val="TableParagraph"/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lastRenderedPageBreak/>
              <w:t>Teaching Methodology:</w:t>
            </w:r>
          </w:p>
        </w:tc>
      </w:tr>
      <w:tr w:rsidR="00973678" w:rsidRPr="00531BD2" w14:paraId="7BECC1B2" w14:textId="77777777" w:rsidTr="009F46EA">
        <w:trPr>
          <w:trHeight w:val="3980"/>
        </w:trPr>
        <w:tc>
          <w:tcPr>
            <w:tcW w:w="10089" w:type="dxa"/>
            <w:gridSpan w:val="3"/>
            <w:shd w:val="clear" w:color="auto" w:fill="auto"/>
          </w:tcPr>
          <w:p w14:paraId="06C04298" w14:textId="77777777" w:rsidR="00973678" w:rsidRPr="00531BD2" w:rsidRDefault="00973678" w:rsidP="00531BD2">
            <w:pPr>
              <w:ind w:left="88"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Course objectives will be achieved through a variety of active learning teaching strategies, including but not limited to:</w:t>
            </w:r>
          </w:p>
          <w:tbl>
            <w:tblPr>
              <w:tblStyle w:val="TableGrid"/>
              <w:tblW w:w="9431" w:type="dxa"/>
              <w:tblInd w:w="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1"/>
              <w:gridCol w:w="3890"/>
            </w:tblGrid>
            <w:tr w:rsidR="009F46EA" w:rsidRPr="00531BD2" w14:paraId="3B806CB3" w14:textId="77777777" w:rsidTr="009F46EA">
              <w:trPr>
                <w:trHeight w:val="365"/>
              </w:trPr>
              <w:tc>
                <w:tcPr>
                  <w:tcW w:w="5541" w:type="dxa"/>
                </w:tcPr>
                <w:p w14:paraId="18C780FC" w14:textId="77777777" w:rsidR="00973678" w:rsidRPr="00531BD2" w:rsidRDefault="00973678" w:rsidP="009F46EA">
                  <w:pPr>
                    <w:jc w:val="left"/>
                    <w:rPr>
                      <w:rFonts w:ascii="Helvetica" w:hAnsi="Helvetica" w:cs="Arial"/>
                      <w:sz w:val="22"/>
                      <w:szCs w:val="22"/>
                      <w:u w:val="single"/>
                    </w:rPr>
                  </w:pPr>
                  <w:r w:rsidRPr="00531BD2">
                    <w:rPr>
                      <w:rFonts w:ascii="Helvetica" w:hAnsi="Helvetica" w:cs="Arial"/>
                      <w:sz w:val="22"/>
                      <w:szCs w:val="22"/>
                      <w:u w:val="single"/>
                    </w:rPr>
                    <w:t>Active Learning Teaching Strategy</w:t>
                  </w:r>
                </w:p>
              </w:tc>
              <w:tc>
                <w:tcPr>
                  <w:tcW w:w="3890" w:type="dxa"/>
                </w:tcPr>
                <w:p w14:paraId="38AC0D21" w14:textId="77777777" w:rsidR="00973678" w:rsidRPr="00531BD2" w:rsidRDefault="00973678" w:rsidP="009F46EA">
                  <w:pPr>
                    <w:ind w:left="-249"/>
                    <w:jc w:val="center"/>
                    <w:rPr>
                      <w:rFonts w:ascii="Helvetica" w:hAnsi="Helvetica" w:cs="Arial"/>
                      <w:sz w:val="22"/>
                      <w:szCs w:val="22"/>
                      <w:u w:val="single"/>
                    </w:rPr>
                  </w:pPr>
                  <w:r w:rsidRPr="00531BD2">
                    <w:rPr>
                      <w:rFonts w:ascii="Helvetica" w:hAnsi="Helvetica" w:cs="Arial"/>
                      <w:sz w:val="22"/>
                      <w:szCs w:val="22"/>
                      <w:u w:val="single"/>
                    </w:rPr>
                    <w:t>Course Schedule</w:t>
                  </w:r>
                </w:p>
              </w:tc>
            </w:tr>
            <w:tr w:rsidR="009F46EA" w:rsidRPr="00531BD2" w14:paraId="2C349274" w14:textId="77777777" w:rsidTr="009F46EA">
              <w:trPr>
                <w:trHeight w:val="365"/>
              </w:trPr>
              <w:tc>
                <w:tcPr>
                  <w:tcW w:w="5541" w:type="dxa"/>
                </w:tcPr>
                <w:p w14:paraId="48D6F455" w14:textId="45AB4D14" w:rsidR="00973678" w:rsidRPr="00531BD2" w:rsidRDefault="00973678" w:rsidP="009F46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Helvetica" w:hAnsi="Helvetica" w:cs="Arial"/>
                    </w:rPr>
                  </w:pPr>
                  <w:r w:rsidRPr="00531BD2">
                    <w:rPr>
                      <w:rFonts w:ascii="Helvetica" w:hAnsi="Helvetica" w:cs="Arial"/>
                    </w:rPr>
                    <w:t>Interactive Lectures</w:t>
                  </w:r>
                  <w:r w:rsidR="009F46EA">
                    <w:rPr>
                      <w:rFonts w:ascii="Helvetica" w:hAnsi="Helvetica" w:cs="Arial"/>
                    </w:rPr>
                    <w:t xml:space="preserve"> with note-taking</w:t>
                  </w:r>
                </w:p>
              </w:tc>
              <w:tc>
                <w:tcPr>
                  <w:tcW w:w="3890" w:type="dxa"/>
                </w:tcPr>
                <w:p w14:paraId="79682A88" w14:textId="77777777" w:rsidR="00973678" w:rsidRPr="00531BD2" w:rsidRDefault="00973678" w:rsidP="009F46EA">
                  <w:pPr>
                    <w:ind w:left="-249"/>
                    <w:jc w:val="center"/>
                    <w:rPr>
                      <w:rFonts w:ascii="Helvetica" w:hAnsi="Helvetica" w:cs="Arial"/>
                      <w:i/>
                      <w:sz w:val="22"/>
                      <w:szCs w:val="22"/>
                    </w:rPr>
                  </w:pPr>
                  <w:r w:rsidRPr="00531BD2">
                    <w:rPr>
                      <w:rFonts w:ascii="Helvetica" w:hAnsi="Helvetica" w:cs="Arial"/>
                      <w:i/>
                      <w:sz w:val="22"/>
                      <w:szCs w:val="22"/>
                    </w:rPr>
                    <w:t>Most classes</w:t>
                  </w:r>
                </w:p>
              </w:tc>
            </w:tr>
            <w:tr w:rsidR="009F46EA" w:rsidRPr="00531BD2" w14:paraId="0FC70555" w14:textId="77777777" w:rsidTr="009F46EA">
              <w:trPr>
                <w:trHeight w:val="365"/>
              </w:trPr>
              <w:tc>
                <w:tcPr>
                  <w:tcW w:w="5541" w:type="dxa"/>
                </w:tcPr>
                <w:p w14:paraId="5F5F5DB4" w14:textId="3F8231CB" w:rsidR="00973678" w:rsidRPr="00531BD2" w:rsidRDefault="00872633" w:rsidP="009F46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Helvetica" w:hAnsi="Helvetica" w:cs="Arial"/>
                    </w:rPr>
                  </w:pPr>
                  <w:r w:rsidRPr="00531BD2">
                    <w:rPr>
                      <w:rFonts w:ascii="Helvetica" w:hAnsi="Helvetica" w:cs="Arial"/>
                    </w:rPr>
                    <w:t>Spoken s</w:t>
                  </w:r>
                  <w:r w:rsidR="00973678" w:rsidRPr="00531BD2">
                    <w:rPr>
                      <w:rFonts w:ascii="Helvetica" w:hAnsi="Helvetica" w:cs="Arial"/>
                    </w:rPr>
                    <w:t>ummaries</w:t>
                  </w:r>
                  <w:r w:rsidRPr="00531BD2">
                    <w:rPr>
                      <w:rFonts w:ascii="Helvetica" w:hAnsi="Helvetica" w:cs="Arial"/>
                    </w:rPr>
                    <w:t>/ paraphrases</w:t>
                  </w:r>
                </w:p>
              </w:tc>
              <w:tc>
                <w:tcPr>
                  <w:tcW w:w="3890" w:type="dxa"/>
                </w:tcPr>
                <w:p w14:paraId="689AA55E" w14:textId="77777777" w:rsidR="00973678" w:rsidRPr="00531BD2" w:rsidRDefault="00973678" w:rsidP="009F46EA">
                  <w:pPr>
                    <w:ind w:left="-249"/>
                    <w:jc w:val="center"/>
                    <w:rPr>
                      <w:rFonts w:ascii="Helvetica" w:hAnsi="Helvetica" w:cs="Arial"/>
                      <w:i/>
                      <w:sz w:val="22"/>
                      <w:szCs w:val="22"/>
                    </w:rPr>
                  </w:pPr>
                  <w:r w:rsidRPr="00531BD2">
                    <w:rPr>
                      <w:rFonts w:ascii="Helvetica" w:hAnsi="Helvetica" w:cs="Arial"/>
                      <w:i/>
                      <w:sz w:val="22"/>
                      <w:szCs w:val="22"/>
                    </w:rPr>
                    <w:t>Most classes</w:t>
                  </w:r>
                </w:p>
              </w:tc>
            </w:tr>
            <w:tr w:rsidR="009F46EA" w:rsidRPr="00531BD2" w14:paraId="10F03AE3" w14:textId="77777777" w:rsidTr="009F46EA">
              <w:trPr>
                <w:trHeight w:val="365"/>
              </w:trPr>
              <w:tc>
                <w:tcPr>
                  <w:tcW w:w="5541" w:type="dxa"/>
                </w:tcPr>
                <w:p w14:paraId="61243CDB" w14:textId="77777777" w:rsidR="00973678" w:rsidRPr="00531BD2" w:rsidRDefault="00973678" w:rsidP="009F46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Helvetica" w:hAnsi="Helvetica" w:cs="Arial"/>
                    </w:rPr>
                  </w:pPr>
                  <w:r w:rsidRPr="00531BD2">
                    <w:rPr>
                      <w:rFonts w:ascii="Helvetica" w:hAnsi="Helvetica" w:cs="Arial"/>
                    </w:rPr>
                    <w:t>Self-Assessment and Peer Review</w:t>
                  </w:r>
                </w:p>
              </w:tc>
              <w:tc>
                <w:tcPr>
                  <w:tcW w:w="3890" w:type="dxa"/>
                </w:tcPr>
                <w:p w14:paraId="463F997D" w14:textId="417B77D1" w:rsidR="00973678" w:rsidRPr="00531BD2" w:rsidRDefault="00BB76B1" w:rsidP="009F46EA">
                  <w:pPr>
                    <w:ind w:left="-249"/>
                    <w:jc w:val="center"/>
                    <w:rPr>
                      <w:rFonts w:ascii="Helvetica" w:hAnsi="Helvetica" w:cs="Arial"/>
                      <w:i/>
                      <w:sz w:val="22"/>
                      <w:szCs w:val="22"/>
                    </w:rPr>
                  </w:pPr>
                  <w:r w:rsidRPr="00531BD2">
                    <w:rPr>
                      <w:rFonts w:ascii="Helvetica" w:hAnsi="Helvetica" w:cs="Arial"/>
                      <w:i/>
                      <w:sz w:val="22"/>
                      <w:szCs w:val="22"/>
                    </w:rPr>
                    <w:t>Last few classes</w:t>
                  </w:r>
                </w:p>
              </w:tc>
            </w:tr>
            <w:tr w:rsidR="009F46EA" w:rsidRPr="00531BD2" w14:paraId="7ACD9BF0" w14:textId="77777777" w:rsidTr="009F46EA">
              <w:trPr>
                <w:trHeight w:val="365"/>
              </w:trPr>
              <w:tc>
                <w:tcPr>
                  <w:tcW w:w="5541" w:type="dxa"/>
                </w:tcPr>
                <w:p w14:paraId="6B0FCE36" w14:textId="77777777" w:rsidR="00973678" w:rsidRPr="00531BD2" w:rsidRDefault="00973678" w:rsidP="009F46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Helvetica" w:hAnsi="Helvetica" w:cs="Arial"/>
                    </w:rPr>
                  </w:pPr>
                  <w:r w:rsidRPr="00531BD2">
                    <w:rPr>
                      <w:rFonts w:ascii="Helvetica" w:hAnsi="Helvetica" w:cs="Arial"/>
                    </w:rPr>
                    <w:t>Pair &amp; Group work</w:t>
                  </w:r>
                </w:p>
              </w:tc>
              <w:tc>
                <w:tcPr>
                  <w:tcW w:w="3890" w:type="dxa"/>
                </w:tcPr>
                <w:p w14:paraId="5866CCDA" w14:textId="77777777" w:rsidR="00973678" w:rsidRPr="00531BD2" w:rsidRDefault="00973678" w:rsidP="009F46EA">
                  <w:pPr>
                    <w:ind w:left="-249"/>
                    <w:jc w:val="center"/>
                    <w:rPr>
                      <w:rFonts w:ascii="Helvetica" w:hAnsi="Helvetica" w:cs="Arial"/>
                      <w:i/>
                      <w:sz w:val="22"/>
                      <w:szCs w:val="22"/>
                    </w:rPr>
                  </w:pPr>
                  <w:r w:rsidRPr="00531BD2">
                    <w:rPr>
                      <w:rFonts w:ascii="Helvetica" w:hAnsi="Helvetica" w:cs="Arial"/>
                      <w:i/>
                      <w:sz w:val="22"/>
                      <w:szCs w:val="22"/>
                    </w:rPr>
                    <w:t>Most classes</w:t>
                  </w:r>
                </w:p>
              </w:tc>
            </w:tr>
            <w:tr w:rsidR="009F46EA" w:rsidRPr="00531BD2" w14:paraId="282BDABB" w14:textId="77777777" w:rsidTr="009F46EA">
              <w:trPr>
                <w:trHeight w:val="365"/>
              </w:trPr>
              <w:tc>
                <w:tcPr>
                  <w:tcW w:w="5541" w:type="dxa"/>
                </w:tcPr>
                <w:p w14:paraId="3CE430BC" w14:textId="77777777" w:rsidR="00973678" w:rsidRPr="00531BD2" w:rsidRDefault="00973678" w:rsidP="009F46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Helvetica" w:hAnsi="Helvetica" w:cs="Arial"/>
                    </w:rPr>
                  </w:pPr>
                  <w:r w:rsidRPr="00531BD2">
                    <w:rPr>
                      <w:rFonts w:ascii="Helvetica" w:hAnsi="Helvetica" w:cs="Arial"/>
                    </w:rPr>
                    <w:t>Presentations</w:t>
                  </w:r>
                </w:p>
              </w:tc>
              <w:tc>
                <w:tcPr>
                  <w:tcW w:w="3890" w:type="dxa"/>
                </w:tcPr>
                <w:p w14:paraId="192E8187" w14:textId="62A81D0B" w:rsidR="00973678" w:rsidRPr="00531BD2" w:rsidRDefault="00BB76B1" w:rsidP="009F46EA">
                  <w:pPr>
                    <w:ind w:left="-249"/>
                    <w:jc w:val="center"/>
                    <w:rPr>
                      <w:rFonts w:ascii="Helvetica" w:hAnsi="Helvetica" w:cs="Arial"/>
                      <w:i/>
                      <w:sz w:val="22"/>
                      <w:szCs w:val="22"/>
                    </w:rPr>
                  </w:pPr>
                  <w:r w:rsidRPr="00531BD2">
                    <w:rPr>
                      <w:rFonts w:ascii="Helvetica" w:hAnsi="Helvetica" w:cs="Arial"/>
                      <w:i/>
                      <w:sz w:val="22"/>
                      <w:szCs w:val="22"/>
                    </w:rPr>
                    <w:t>Last class</w:t>
                  </w:r>
                </w:p>
              </w:tc>
            </w:tr>
            <w:tr w:rsidR="009F46EA" w:rsidRPr="00531BD2" w14:paraId="6E2AB65B" w14:textId="77777777" w:rsidTr="009F46EA">
              <w:trPr>
                <w:trHeight w:val="365"/>
              </w:trPr>
              <w:tc>
                <w:tcPr>
                  <w:tcW w:w="5541" w:type="dxa"/>
                </w:tcPr>
                <w:p w14:paraId="357304BC" w14:textId="01A5E0E2" w:rsidR="00973678" w:rsidRPr="00531BD2" w:rsidRDefault="00BB76B1" w:rsidP="009F46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Helvetica" w:hAnsi="Helvetica" w:cs="Arial"/>
                    </w:rPr>
                  </w:pPr>
                  <w:r w:rsidRPr="00531BD2">
                    <w:rPr>
                      <w:rFonts w:ascii="Helvetica" w:hAnsi="Helvetica" w:cs="Arial"/>
                    </w:rPr>
                    <w:t>Journals (s</w:t>
                  </w:r>
                  <w:r w:rsidR="00973678" w:rsidRPr="00531BD2">
                    <w:rPr>
                      <w:rFonts w:ascii="Helvetica" w:hAnsi="Helvetica" w:cs="Arial"/>
                    </w:rPr>
                    <w:t>ummaries</w:t>
                  </w:r>
                  <w:r w:rsidR="00872633" w:rsidRPr="00531BD2">
                    <w:rPr>
                      <w:rFonts w:ascii="Helvetica" w:hAnsi="Helvetica" w:cs="Arial"/>
                    </w:rPr>
                    <w:t>/paraphrases</w:t>
                  </w:r>
                  <w:r w:rsidRPr="00531BD2">
                    <w:rPr>
                      <w:rFonts w:ascii="Helvetica" w:hAnsi="Helvetica" w:cs="Arial"/>
                    </w:rPr>
                    <w:t>)</w:t>
                  </w:r>
                </w:p>
              </w:tc>
              <w:tc>
                <w:tcPr>
                  <w:tcW w:w="3890" w:type="dxa"/>
                </w:tcPr>
                <w:p w14:paraId="1889811B" w14:textId="14B8FFA7" w:rsidR="00973678" w:rsidRPr="00531BD2" w:rsidRDefault="00BB76B1" w:rsidP="009F46EA">
                  <w:pPr>
                    <w:ind w:left="-249"/>
                    <w:jc w:val="center"/>
                    <w:rPr>
                      <w:rFonts w:ascii="Helvetica" w:hAnsi="Helvetica" w:cs="Arial"/>
                      <w:i/>
                      <w:sz w:val="22"/>
                      <w:szCs w:val="22"/>
                    </w:rPr>
                  </w:pPr>
                  <w:r w:rsidRPr="00531BD2">
                    <w:rPr>
                      <w:rFonts w:ascii="Helvetica" w:hAnsi="Helvetica" w:cs="Arial"/>
                      <w:i/>
                      <w:sz w:val="22"/>
                      <w:szCs w:val="22"/>
                    </w:rPr>
                    <w:t>Regular homework</w:t>
                  </w:r>
                </w:p>
              </w:tc>
            </w:tr>
            <w:tr w:rsidR="009F46EA" w:rsidRPr="00531BD2" w14:paraId="7F091767" w14:textId="77777777" w:rsidTr="009F46EA">
              <w:trPr>
                <w:trHeight w:val="229"/>
              </w:trPr>
              <w:tc>
                <w:tcPr>
                  <w:tcW w:w="5541" w:type="dxa"/>
                </w:tcPr>
                <w:p w14:paraId="77A2C12F" w14:textId="77777777" w:rsidR="00973678" w:rsidRPr="00531BD2" w:rsidRDefault="00973678" w:rsidP="009F46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Helvetica" w:hAnsi="Helvetica" w:cs="Arial"/>
                    </w:rPr>
                  </w:pPr>
                  <w:r w:rsidRPr="00531BD2">
                    <w:rPr>
                      <w:rFonts w:ascii="Helvetica" w:hAnsi="Helvetica" w:cs="Arial"/>
                    </w:rPr>
                    <w:t>Content review quizzes</w:t>
                  </w:r>
                </w:p>
              </w:tc>
              <w:tc>
                <w:tcPr>
                  <w:tcW w:w="3890" w:type="dxa"/>
                </w:tcPr>
                <w:p w14:paraId="39DA194B" w14:textId="77777777" w:rsidR="00973678" w:rsidRPr="00531BD2" w:rsidRDefault="00973678" w:rsidP="009F46EA">
                  <w:pPr>
                    <w:ind w:left="-249"/>
                    <w:jc w:val="center"/>
                    <w:rPr>
                      <w:rFonts w:ascii="Helvetica" w:hAnsi="Helvetica" w:cs="Arial"/>
                      <w:i/>
                      <w:sz w:val="22"/>
                      <w:szCs w:val="22"/>
                    </w:rPr>
                  </w:pPr>
                  <w:r w:rsidRPr="00531BD2">
                    <w:rPr>
                      <w:rFonts w:ascii="Helvetica" w:hAnsi="Helvetica" w:cs="Arial"/>
                      <w:i/>
                      <w:sz w:val="22"/>
                      <w:szCs w:val="22"/>
                    </w:rPr>
                    <w:t>Most classes</w:t>
                  </w:r>
                </w:p>
              </w:tc>
            </w:tr>
          </w:tbl>
          <w:p w14:paraId="2BE7EFF1" w14:textId="391B145A" w:rsidR="00973678" w:rsidRPr="00531BD2" w:rsidRDefault="00973678" w:rsidP="00531BD2">
            <w:pPr>
              <w:pStyle w:val="TableParagraph"/>
              <w:ind w:right="91"/>
              <w:rPr>
                <w:rFonts w:ascii="Helvetica" w:eastAsia="Times New Roman" w:hAnsi="Helvetica" w:cs="Arial"/>
              </w:rPr>
            </w:pPr>
          </w:p>
        </w:tc>
      </w:tr>
      <w:tr w:rsidR="005B36FB" w:rsidRPr="00531BD2" w14:paraId="7AE26260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2221846F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Course Schedule</w:t>
            </w:r>
          </w:p>
        </w:tc>
      </w:tr>
      <w:tr w:rsidR="00466108" w:rsidRPr="00531BD2" w14:paraId="3184CEE0" w14:textId="77777777" w:rsidTr="00552543">
        <w:tc>
          <w:tcPr>
            <w:tcW w:w="926" w:type="dxa"/>
            <w:shd w:val="clear" w:color="auto" w:fill="auto"/>
          </w:tcPr>
          <w:p w14:paraId="59E4E4B9" w14:textId="64D61FAA" w:rsidR="005B36FB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Lesson</w:t>
            </w:r>
          </w:p>
        </w:tc>
        <w:tc>
          <w:tcPr>
            <w:tcW w:w="1843" w:type="dxa"/>
            <w:shd w:val="clear" w:color="auto" w:fill="auto"/>
          </w:tcPr>
          <w:p w14:paraId="3D27841E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Topic</w:t>
            </w:r>
          </w:p>
        </w:tc>
        <w:tc>
          <w:tcPr>
            <w:tcW w:w="7320" w:type="dxa"/>
            <w:shd w:val="clear" w:color="auto" w:fill="auto"/>
          </w:tcPr>
          <w:p w14:paraId="300456DB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Content/Activities</w:t>
            </w:r>
          </w:p>
        </w:tc>
      </w:tr>
      <w:tr w:rsidR="00466108" w:rsidRPr="00531BD2" w14:paraId="4D15147F" w14:textId="77777777" w:rsidTr="00EE77BD">
        <w:trPr>
          <w:trHeight w:val="3769"/>
        </w:trPr>
        <w:tc>
          <w:tcPr>
            <w:tcW w:w="926" w:type="dxa"/>
            <w:shd w:val="clear" w:color="auto" w:fill="auto"/>
          </w:tcPr>
          <w:p w14:paraId="4F012D82" w14:textId="77777777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3BAEA9" w14:textId="2EA098A2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Course introduction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7320" w:type="dxa"/>
            <w:shd w:val="clear" w:color="auto" w:fill="auto"/>
          </w:tcPr>
          <w:p w14:paraId="04BD75AC" w14:textId="6D0D43C3" w:rsidR="00466108" w:rsidRPr="00531BD2" w:rsidRDefault="00973678" w:rsidP="00531BD2">
            <w:pPr>
              <w:pStyle w:val="TableParagraph"/>
              <w:ind w:right="337"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 xml:space="preserve">Overview </w:t>
            </w:r>
            <w:r w:rsidRPr="00531BD2">
              <w:rPr>
                <w:rFonts w:ascii="Helvetica" w:hAnsi="Helvetica" w:cs="Arial"/>
                <w:b/>
                <w:spacing w:val="-2"/>
              </w:rPr>
              <w:t>of</w:t>
            </w:r>
            <w:r w:rsidRPr="00531BD2">
              <w:rPr>
                <w:rFonts w:ascii="Helvetica" w:hAnsi="Helvetica" w:cs="Arial"/>
                <w:b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2"/>
              </w:rPr>
              <w:t>the</w:t>
            </w:r>
            <w:r w:rsidRPr="00531BD2">
              <w:rPr>
                <w:rFonts w:ascii="Helvetica" w:hAnsi="Helvetica" w:cs="Arial"/>
                <w:b/>
                <w:spacing w:val="35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 xml:space="preserve">course - lecture </w:t>
            </w:r>
            <w:r w:rsidRPr="00531BD2">
              <w:rPr>
                <w:rFonts w:ascii="Helvetica" w:hAnsi="Helvetica" w:cs="Arial"/>
                <w:spacing w:val="-1"/>
              </w:rPr>
              <w:t xml:space="preserve">(syllabus, </w:t>
            </w:r>
            <w:r w:rsidR="007D7678" w:rsidRPr="00531BD2">
              <w:rPr>
                <w:rFonts w:ascii="Helvetica" w:hAnsi="Helvetica" w:cs="Arial"/>
                <w:spacing w:val="-1"/>
              </w:rPr>
              <w:t xml:space="preserve">ice-breaker, </w:t>
            </w:r>
            <w:r w:rsidRPr="00531BD2">
              <w:rPr>
                <w:rFonts w:ascii="Helvetica" w:hAnsi="Helvetica" w:cs="Arial"/>
                <w:spacing w:val="-1"/>
              </w:rPr>
              <w:t xml:space="preserve">rules &amp; expectations, control language), </w:t>
            </w:r>
          </w:p>
          <w:p w14:paraId="100EEEB7" w14:textId="6799F6D5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</w:t>
            </w:r>
            <w:r w:rsidR="006F4E51"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 xml:space="preserve">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41F6DF5F" w14:textId="08CDD28B" w:rsidR="00973678" w:rsidRPr="00531BD2" w:rsidRDefault="00F96F0A" w:rsidP="00336DA9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L</w:t>
            </w:r>
            <w:r w:rsidR="00973678" w:rsidRPr="00531BD2">
              <w:rPr>
                <w:rFonts w:ascii="Helvetica" w:hAnsi="Helvetica" w:cs="Arial"/>
                <w:spacing w:val="-1"/>
              </w:rPr>
              <w:t>ogin to morksensei.teachable.com LIB101 course and get familiar</w:t>
            </w:r>
            <w:r w:rsidR="00766D6B">
              <w:rPr>
                <w:rFonts w:ascii="Helvetica" w:hAnsi="Helvetica" w:cs="Arial"/>
                <w:spacing w:val="-1"/>
              </w:rPr>
              <w:t xml:space="preserve">; remember earphones &amp; smartphone </w:t>
            </w:r>
            <w:r w:rsidR="00C76888">
              <w:rPr>
                <w:rFonts w:ascii="Helvetica" w:hAnsi="Helvetica" w:cs="Arial"/>
                <w:spacing w:val="-1"/>
              </w:rPr>
              <w:t xml:space="preserve">for any face to face (not online) </w:t>
            </w:r>
            <w:r w:rsidR="00766D6B">
              <w:rPr>
                <w:rFonts w:ascii="Helvetica" w:hAnsi="Helvetica" w:cs="Arial"/>
                <w:spacing w:val="-1"/>
              </w:rPr>
              <w:t>class</w:t>
            </w:r>
            <w:r w:rsidR="00C76888">
              <w:rPr>
                <w:rFonts w:ascii="Helvetica" w:hAnsi="Helvetica" w:cs="Arial"/>
                <w:spacing w:val="-1"/>
              </w:rPr>
              <w:t>es</w:t>
            </w:r>
          </w:p>
          <w:p w14:paraId="56A0A738" w14:textId="0EEA6CAC" w:rsidR="007937CB" w:rsidRPr="007937CB" w:rsidRDefault="00F96F0A" w:rsidP="00336DA9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W</w:t>
            </w:r>
            <w:r w:rsidR="00973678" w:rsidRPr="00531BD2">
              <w:rPr>
                <w:rFonts w:ascii="Helvetica" w:hAnsi="Helvetica" w:cs="Arial"/>
                <w:spacing w:val="-1"/>
              </w:rPr>
              <w:t>atch control language video</w:t>
            </w:r>
            <w:r w:rsidR="007937CB">
              <w:rPr>
                <w:rFonts w:ascii="Helvetica" w:hAnsi="Helvetica" w:cs="Arial"/>
                <w:spacing w:val="-1"/>
              </w:rPr>
              <w:t xml:space="preserve">; </w:t>
            </w:r>
            <w:r w:rsidR="003268CB">
              <w:rPr>
                <w:rFonts w:ascii="Helvetica" w:hAnsi="Helvetica" w:cs="Arial"/>
                <w:spacing w:val="-1"/>
              </w:rPr>
              <w:t>fill in downloaded</w:t>
            </w:r>
            <w:r w:rsidR="007937CB" w:rsidRPr="00531BD2">
              <w:rPr>
                <w:rFonts w:ascii="Helvetica" w:hAnsi="Helvetica" w:cs="Arial"/>
                <w:spacing w:val="-1"/>
              </w:rPr>
              <w:t xml:space="preserve"> control language </w:t>
            </w:r>
            <w:r w:rsidR="003268CB">
              <w:rPr>
                <w:rFonts w:ascii="Helvetica" w:hAnsi="Helvetica" w:cs="Arial"/>
                <w:spacing w:val="-1"/>
              </w:rPr>
              <w:t>work</w:t>
            </w:r>
            <w:r w:rsidR="007937CB" w:rsidRPr="00531BD2">
              <w:rPr>
                <w:rFonts w:ascii="Helvetica" w:hAnsi="Helvetica" w:cs="Arial"/>
                <w:spacing w:val="-1"/>
              </w:rPr>
              <w:t>sheet</w:t>
            </w:r>
            <w:r w:rsidR="00C76888">
              <w:rPr>
                <w:rFonts w:ascii="Helvetica" w:hAnsi="Helvetica" w:cs="Arial"/>
                <w:spacing w:val="-1"/>
              </w:rPr>
              <w:t xml:space="preserve"> &amp; upload to Moodle</w:t>
            </w:r>
          </w:p>
          <w:p w14:paraId="36F88CEB" w14:textId="3916FB61" w:rsidR="00973678" w:rsidRPr="00531BD2" w:rsidRDefault="007937CB" w:rsidP="00336DA9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Download recommended apps, make QUIZLET account</w:t>
            </w:r>
            <w:r w:rsidR="003268CB">
              <w:rPr>
                <w:rFonts w:ascii="Helvetica" w:hAnsi="Helvetica" w:cs="Arial"/>
                <w:spacing w:val="-1"/>
              </w:rPr>
              <w:t xml:space="preserve"> (optional)</w:t>
            </w:r>
          </w:p>
          <w:p w14:paraId="071EAAD3" w14:textId="6574EBA7" w:rsidR="007D7678" w:rsidRPr="00531BD2" w:rsidRDefault="00F96F0A" w:rsidP="00336DA9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M</w:t>
            </w:r>
            <w:r w:rsidR="007D7678" w:rsidRPr="00531BD2">
              <w:rPr>
                <w:rFonts w:ascii="Helvetica" w:hAnsi="Helvetica" w:cs="Arial"/>
                <w:spacing w:val="-1"/>
              </w:rPr>
              <w:t>ake list of 3 things you should and 3 things you shouldn’t do in formal emails</w:t>
            </w:r>
            <w:r w:rsidR="00C76888">
              <w:rPr>
                <w:rFonts w:ascii="Helvetica" w:hAnsi="Helvetica" w:cs="Arial"/>
                <w:spacing w:val="-1"/>
              </w:rPr>
              <w:t xml:space="preserve"> in MS Word doc and upload </w:t>
            </w:r>
            <w:r w:rsidR="003268CB">
              <w:rPr>
                <w:rFonts w:ascii="Helvetica" w:hAnsi="Helvetica" w:cs="Arial"/>
                <w:spacing w:val="-1"/>
              </w:rPr>
              <w:t xml:space="preserve">it </w:t>
            </w:r>
            <w:r w:rsidR="00C76888">
              <w:rPr>
                <w:rFonts w:ascii="Helvetica" w:hAnsi="Helvetica" w:cs="Arial"/>
                <w:spacing w:val="-1"/>
              </w:rPr>
              <w:t>to Moodle.</w:t>
            </w:r>
            <w:r w:rsidR="003268CB">
              <w:rPr>
                <w:rFonts w:ascii="Helvetica" w:hAnsi="Helvetica" w:cs="Arial"/>
                <w:spacing w:val="-1"/>
              </w:rPr>
              <w:t xml:space="preserve"> Also print it out for next class to share with classmates.</w:t>
            </w:r>
          </w:p>
          <w:p w14:paraId="186CCD20" w14:textId="77777777" w:rsidR="00531BD2" w:rsidRDefault="00F96F0A" w:rsidP="00336DA9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R</w:t>
            </w:r>
            <w:r w:rsidR="00973678" w:rsidRPr="00531BD2">
              <w:rPr>
                <w:rFonts w:ascii="Helvetica" w:hAnsi="Helvetica" w:cs="Arial"/>
                <w:spacing w:val="-1"/>
              </w:rPr>
              <w:t>eview for quiz on syllabus</w:t>
            </w:r>
            <w:r w:rsidR="001759D4" w:rsidRPr="00531BD2">
              <w:rPr>
                <w:rFonts w:ascii="Helvetica" w:hAnsi="Helvetica" w:cs="Arial"/>
                <w:spacing w:val="-1"/>
              </w:rPr>
              <w:t xml:space="preserve">, </w:t>
            </w:r>
            <w:r w:rsidR="00973678" w:rsidRPr="00531BD2">
              <w:rPr>
                <w:rFonts w:ascii="Helvetica" w:hAnsi="Helvetica" w:cs="Arial"/>
                <w:spacing w:val="-1"/>
              </w:rPr>
              <w:t>“rules and expectations”</w:t>
            </w:r>
          </w:p>
          <w:p w14:paraId="38782C72" w14:textId="77777777" w:rsidR="007937CB" w:rsidRDefault="007937CB" w:rsidP="00336DA9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Research “spaced repetition” in English &amp; your native language</w:t>
            </w:r>
          </w:p>
          <w:p w14:paraId="48BD2103" w14:textId="77777777" w:rsidR="00336DA9" w:rsidRPr="00531BD2" w:rsidRDefault="00336DA9" w:rsidP="00336DA9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Set up your </w:t>
            </w:r>
            <w:proofErr w:type="spellStart"/>
            <w:r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Pr="00531BD2">
              <w:rPr>
                <w:rFonts w:ascii="Helvetica" w:hAnsi="Helvetica" w:cs="Arial"/>
                <w:spacing w:val="-1"/>
              </w:rPr>
              <w:t xml:space="preserve"> LIB101 journal and submit the secret URL using google forms (on course site)</w:t>
            </w:r>
          </w:p>
          <w:p w14:paraId="3BA892D0" w14:textId="39FD629E" w:rsidR="00336DA9" w:rsidRPr="006F64F6" w:rsidRDefault="00336DA9" w:rsidP="00336DA9">
            <w:pPr>
              <w:pStyle w:val="ListParagraph"/>
              <w:ind w:left="720"/>
              <w:contextualSpacing/>
              <w:rPr>
                <w:rFonts w:ascii="Helvetica" w:hAnsi="Helvetica" w:cs="Arial"/>
                <w:spacing w:val="-1"/>
              </w:rPr>
            </w:pPr>
          </w:p>
        </w:tc>
      </w:tr>
      <w:tr w:rsidR="00466108" w:rsidRPr="00531BD2" w14:paraId="12D187E2" w14:textId="77777777" w:rsidTr="00C76888">
        <w:trPr>
          <w:trHeight w:val="699"/>
        </w:trPr>
        <w:tc>
          <w:tcPr>
            <w:tcW w:w="926" w:type="dxa"/>
            <w:shd w:val="clear" w:color="auto" w:fill="auto"/>
          </w:tcPr>
          <w:p w14:paraId="3CC02B4C" w14:textId="7842F680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5130636" w14:textId="1E3596C0" w:rsidR="00973678" w:rsidRPr="00531BD2" w:rsidRDefault="00BA04AD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Correspondence</w:t>
            </w:r>
            <w:r w:rsidR="002B6B1A" w:rsidRPr="00531BD2">
              <w:rPr>
                <w:rFonts w:ascii="Helvetica" w:hAnsi="Helvetica" w:cs="Arial"/>
                <w:sz w:val="22"/>
                <w:szCs w:val="22"/>
              </w:rPr>
              <w:t xml:space="preserve"> with faculty</w:t>
            </w:r>
          </w:p>
          <w:p w14:paraId="3349D050" w14:textId="0A568AAF" w:rsidR="00BA04AD" w:rsidRPr="00531BD2" w:rsidRDefault="00BA04AD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320" w:type="dxa"/>
            <w:shd w:val="clear" w:color="auto" w:fill="auto"/>
          </w:tcPr>
          <w:p w14:paraId="64BA50DD" w14:textId="3420310A" w:rsidR="00973678" w:rsidRPr="00531BD2" w:rsidRDefault="00973678" w:rsidP="00531BD2">
            <w:pPr>
              <w:pStyle w:val="TableParagraph"/>
              <w:numPr>
                <w:ilvl w:val="0"/>
                <w:numId w:val="14"/>
              </w:numPr>
              <w:rPr>
                <w:rFonts w:ascii="Helvetica" w:hAnsi="Helvetica" w:cs="Arial"/>
                <w:spacing w:val="-1"/>
                <w:lang w:val="fr-FR"/>
              </w:rPr>
            </w:pPr>
            <w:r w:rsidRPr="00531BD2">
              <w:rPr>
                <w:rFonts w:ascii="Helvetica" w:hAnsi="Helvetica" w:cs="Arial"/>
                <w:spacing w:val="-1"/>
                <w:lang w:val="fr-FR"/>
              </w:rPr>
              <w:t>Quiz on syllabus</w:t>
            </w:r>
            <w:r w:rsidR="001759D4" w:rsidRPr="00531BD2">
              <w:rPr>
                <w:rFonts w:ascii="Helvetica" w:hAnsi="Helvetica" w:cs="Arial"/>
                <w:spacing w:val="-1"/>
                <w:lang w:val="fr-FR"/>
              </w:rPr>
              <w:t>,</w:t>
            </w:r>
            <w:r w:rsidRPr="00531BD2">
              <w:rPr>
                <w:rFonts w:ascii="Helvetica" w:hAnsi="Helvetica" w:cs="Arial"/>
                <w:spacing w:val="-1"/>
                <w:lang w:val="fr-FR"/>
              </w:rPr>
              <w:t xml:space="preserve"> “</w:t>
            </w:r>
            <w:proofErr w:type="spellStart"/>
            <w:r w:rsidRPr="00531BD2">
              <w:rPr>
                <w:rFonts w:ascii="Helvetica" w:hAnsi="Helvetica" w:cs="Arial"/>
                <w:spacing w:val="-1"/>
                <w:lang w:val="fr-FR"/>
              </w:rPr>
              <w:t>rules</w:t>
            </w:r>
            <w:proofErr w:type="spellEnd"/>
            <w:r w:rsidRPr="00531BD2">
              <w:rPr>
                <w:rFonts w:ascii="Helvetica" w:hAnsi="Helvetica" w:cs="Arial"/>
                <w:spacing w:val="-1"/>
                <w:lang w:val="fr-FR"/>
              </w:rPr>
              <w:t xml:space="preserve"> &amp; expectations”</w:t>
            </w:r>
          </w:p>
          <w:p w14:paraId="4F9A51AA" w14:textId="26E54EB0" w:rsidR="007D7678" w:rsidRPr="00531BD2" w:rsidRDefault="007D7678" w:rsidP="00531BD2">
            <w:pPr>
              <w:pStyle w:val="TableParagraph"/>
              <w:numPr>
                <w:ilvl w:val="0"/>
                <w:numId w:val="14"/>
              </w:numPr>
              <w:ind w:right="1127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Cs/>
                <w:spacing w:val="-1"/>
              </w:rPr>
              <w:t>Pair work: share your 3</w:t>
            </w:r>
            <w:r w:rsidRPr="00531BD2">
              <w:rPr>
                <w:rFonts w:ascii="Helvetica" w:hAnsi="Helvetica" w:cs="Arial"/>
                <w:spacing w:val="-1"/>
              </w:rPr>
              <w:t xml:space="preserve"> things you should and shouldn’t do in formal emails.</w:t>
            </w:r>
          </w:p>
          <w:p w14:paraId="019A6A1F" w14:textId="76D83D8E" w:rsidR="001D7A2C" w:rsidRPr="00531BD2" w:rsidRDefault="001D7A2C" w:rsidP="00531BD2">
            <w:pPr>
              <w:pStyle w:val="TableParagraph"/>
              <w:numPr>
                <w:ilvl w:val="0"/>
                <w:numId w:val="14"/>
              </w:numPr>
              <w:ind w:right="1127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Pair work: r</w:t>
            </w:r>
            <w:r w:rsidR="00973678" w:rsidRPr="00531BD2">
              <w:rPr>
                <w:rFonts w:ascii="Helvetica" w:hAnsi="Helvetica" w:cs="Arial"/>
                <w:spacing w:val="-1"/>
              </w:rPr>
              <w:t>eview control language homework sheet</w:t>
            </w:r>
          </w:p>
          <w:p w14:paraId="2A5E49C7" w14:textId="13B0DAB9" w:rsidR="00CE4621" w:rsidRPr="00531BD2" w:rsidRDefault="00973678" w:rsidP="00531BD2">
            <w:pPr>
              <w:pStyle w:val="TableParagraph"/>
              <w:ind w:right="1127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>Email</w:t>
            </w:r>
            <w:r w:rsidRPr="00531BD2">
              <w:rPr>
                <w:rFonts w:ascii="Helvetica" w:hAnsi="Helvetica" w:cs="Arial"/>
                <w:b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>etiquette</w:t>
            </w:r>
            <w:r w:rsidR="002B6B1A" w:rsidRPr="00531BD2">
              <w:rPr>
                <w:rFonts w:ascii="Helvetica" w:hAnsi="Helvetica" w:cs="Arial"/>
                <w:b/>
                <w:spacing w:val="-1"/>
              </w:rPr>
              <w:t xml:space="preserve"> + how to watch videos</w:t>
            </w:r>
            <w:r w:rsidRPr="00531BD2">
              <w:rPr>
                <w:rFonts w:ascii="Helvetica" w:hAnsi="Helvetica" w:cs="Arial"/>
                <w:b/>
                <w:spacing w:val="-1"/>
              </w:rPr>
              <w:t xml:space="preserve"> </w:t>
            </w:r>
            <w:r w:rsidR="000926AF" w:rsidRPr="00531BD2">
              <w:rPr>
                <w:rFonts w:ascii="Helvetica" w:hAnsi="Helvetica" w:cs="Arial"/>
                <w:b/>
                <w:spacing w:val="-1"/>
              </w:rPr>
              <w:t xml:space="preserve">+ LIB101 </w:t>
            </w:r>
            <w:proofErr w:type="spellStart"/>
            <w:r w:rsidR="000926AF" w:rsidRPr="00531BD2">
              <w:rPr>
                <w:rFonts w:ascii="Helvetica" w:hAnsi="Helvetica" w:cs="Arial"/>
                <w:b/>
                <w:spacing w:val="-1"/>
              </w:rPr>
              <w:t>Mahara</w:t>
            </w:r>
            <w:proofErr w:type="spellEnd"/>
            <w:r w:rsidR="00116470" w:rsidRPr="00531BD2">
              <w:rPr>
                <w:rFonts w:ascii="Helvetica" w:hAnsi="Helvetica" w:cs="Arial"/>
                <w:b/>
                <w:spacing w:val="-1"/>
              </w:rPr>
              <w:t xml:space="preserve"> </w:t>
            </w:r>
            <w:r w:rsidR="000926AF" w:rsidRPr="00531BD2">
              <w:rPr>
                <w:rFonts w:ascii="Helvetica" w:hAnsi="Helvetica" w:cs="Arial"/>
                <w:b/>
                <w:spacing w:val="-1"/>
              </w:rPr>
              <w:t>Journal</w:t>
            </w:r>
            <w:r w:rsidR="00116470" w:rsidRPr="00531BD2">
              <w:rPr>
                <w:rFonts w:ascii="Helvetica" w:hAnsi="Helvetica" w:cs="Arial"/>
                <w:b/>
                <w:spacing w:val="-1"/>
              </w:rPr>
              <w:t xml:space="preserve"> setup</w:t>
            </w:r>
            <w:r w:rsidR="002B6B1A" w:rsidRPr="00531BD2">
              <w:rPr>
                <w:rFonts w:ascii="Helvetica" w:hAnsi="Helvetica" w:cs="Arial"/>
                <w:b/>
                <w:spacing w:val="-1"/>
              </w:rPr>
              <w:t xml:space="preserve"> </w:t>
            </w:r>
          </w:p>
          <w:p w14:paraId="1393A667" w14:textId="1E8BBB1B" w:rsidR="00466108" w:rsidRPr="00531BD2" w:rsidRDefault="00CE4621" w:rsidP="00531BD2">
            <w:pPr>
              <w:pStyle w:val="TableParagraph"/>
              <w:ind w:right="1127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 xml:space="preserve">- video </w:t>
            </w:r>
            <w:r w:rsidR="002B6B1A" w:rsidRPr="00531BD2">
              <w:rPr>
                <w:rFonts w:ascii="Helvetica" w:hAnsi="Helvetica" w:cs="Arial"/>
                <w:b/>
                <w:spacing w:val="-1"/>
              </w:rPr>
              <w:t>lecture &amp; activities</w:t>
            </w:r>
          </w:p>
          <w:p w14:paraId="3B74D469" w14:textId="480E341E" w:rsidR="00973678" w:rsidRPr="00531BD2" w:rsidRDefault="00973678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</w:t>
            </w:r>
            <w:r w:rsidR="006F4E51"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 xml:space="preserve">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5EF43132" w14:textId="3FD07298" w:rsidR="000926AF" w:rsidRPr="00531BD2" w:rsidRDefault="00116470" w:rsidP="00531BD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S</w:t>
            </w:r>
            <w:r w:rsidR="000926AF" w:rsidRPr="00531BD2">
              <w:rPr>
                <w:rFonts w:ascii="Helvetica" w:hAnsi="Helvetica" w:cs="Arial"/>
                <w:spacing w:val="-1"/>
              </w:rPr>
              <w:t xml:space="preserve">et up </w:t>
            </w:r>
            <w:r w:rsidRPr="00531BD2">
              <w:rPr>
                <w:rFonts w:ascii="Helvetica" w:hAnsi="Helvetica" w:cs="Arial"/>
                <w:spacing w:val="-1"/>
              </w:rPr>
              <w:t xml:space="preserve">your </w:t>
            </w:r>
            <w:proofErr w:type="spellStart"/>
            <w:r w:rsidR="000926AF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0926AF" w:rsidRPr="00531BD2">
              <w:rPr>
                <w:rFonts w:ascii="Helvetica" w:hAnsi="Helvetica" w:cs="Arial"/>
                <w:spacing w:val="-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 xml:space="preserve">LIB101 </w:t>
            </w:r>
            <w:r w:rsidR="000926AF" w:rsidRPr="00531BD2">
              <w:rPr>
                <w:rFonts w:ascii="Helvetica" w:hAnsi="Helvetica" w:cs="Arial"/>
                <w:spacing w:val="-1"/>
              </w:rPr>
              <w:t xml:space="preserve">journal and submit </w:t>
            </w:r>
            <w:r w:rsidRPr="00531BD2">
              <w:rPr>
                <w:rFonts w:ascii="Helvetica" w:hAnsi="Helvetica" w:cs="Arial"/>
                <w:spacing w:val="-1"/>
              </w:rPr>
              <w:t xml:space="preserve">the </w:t>
            </w:r>
            <w:r w:rsidR="000926AF" w:rsidRPr="00531BD2">
              <w:rPr>
                <w:rFonts w:ascii="Helvetica" w:hAnsi="Helvetica" w:cs="Arial"/>
                <w:spacing w:val="-1"/>
              </w:rPr>
              <w:t>secret URL using google forms</w:t>
            </w:r>
            <w:r w:rsidRPr="00531BD2">
              <w:rPr>
                <w:rFonts w:ascii="Helvetica" w:hAnsi="Helvetica" w:cs="Arial"/>
                <w:spacing w:val="-1"/>
              </w:rPr>
              <w:t xml:space="preserve"> (on course site)</w:t>
            </w:r>
            <w:r w:rsidR="00336DA9">
              <w:rPr>
                <w:rFonts w:ascii="Helvetica" w:hAnsi="Helvetica" w:cs="Arial"/>
                <w:spacing w:val="-1"/>
              </w:rPr>
              <w:t xml:space="preserve"> if you haven’t already</w:t>
            </w:r>
          </w:p>
          <w:p w14:paraId="4496B617" w14:textId="7E85D80E" w:rsidR="00973678" w:rsidRPr="00531BD2" w:rsidRDefault="00116470" w:rsidP="00531BD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W</w:t>
            </w:r>
            <w:r w:rsidR="00973678" w:rsidRPr="00531BD2">
              <w:rPr>
                <w:rFonts w:ascii="Helvetica" w:hAnsi="Helvetica" w:cs="Arial"/>
                <w:spacing w:val="-1"/>
              </w:rPr>
              <w:t xml:space="preserve">rite </w:t>
            </w:r>
            <w:r w:rsidR="00897E68" w:rsidRPr="00531BD2">
              <w:rPr>
                <w:rFonts w:ascii="Helvetica" w:hAnsi="Helvetica" w:cs="Arial"/>
                <w:spacing w:val="-1"/>
              </w:rPr>
              <w:t xml:space="preserve">and send </w:t>
            </w:r>
            <w:r w:rsidR="00973678" w:rsidRPr="00531BD2">
              <w:rPr>
                <w:rFonts w:ascii="Helvetica" w:hAnsi="Helvetica" w:cs="Arial"/>
                <w:spacing w:val="-1"/>
              </w:rPr>
              <w:t>email</w:t>
            </w:r>
            <w:r w:rsidR="003268CB">
              <w:rPr>
                <w:rFonts w:ascii="Helvetica" w:hAnsi="Helvetica" w:cs="Arial"/>
                <w:spacing w:val="-1"/>
              </w:rPr>
              <w:t xml:space="preserve"> to yourself</w:t>
            </w:r>
            <w:r w:rsidR="00336DA9">
              <w:rPr>
                <w:rFonts w:ascii="Helvetica" w:hAnsi="Helvetica" w:cs="Arial"/>
                <w:spacing w:val="-1"/>
              </w:rPr>
              <w:t xml:space="preserve"> (pretending it’s </w:t>
            </w:r>
            <w:proofErr w:type="spellStart"/>
            <w:r w:rsidR="00336DA9">
              <w:rPr>
                <w:rFonts w:ascii="Helvetica" w:hAnsi="Helvetica" w:cs="Arial"/>
                <w:spacing w:val="-1"/>
              </w:rPr>
              <w:t>Morksensei</w:t>
            </w:r>
            <w:proofErr w:type="spellEnd"/>
            <w:r w:rsidR="00336DA9">
              <w:rPr>
                <w:rFonts w:ascii="Helvetica" w:hAnsi="Helvetica" w:cs="Arial"/>
                <w:spacing w:val="-1"/>
              </w:rPr>
              <w:t>)</w:t>
            </w:r>
            <w:r w:rsidR="00E74EDD" w:rsidRPr="00531BD2">
              <w:rPr>
                <w:rFonts w:ascii="Helvetica" w:hAnsi="Helvetica" w:cs="Arial"/>
                <w:spacing w:val="-1"/>
              </w:rPr>
              <w:t xml:space="preserve">. </w:t>
            </w:r>
            <w:r w:rsidR="00C76888">
              <w:rPr>
                <w:rFonts w:ascii="Helvetica" w:hAnsi="Helvetica" w:cs="Arial"/>
                <w:spacing w:val="-1"/>
              </w:rPr>
              <w:t xml:space="preserve">Put </w:t>
            </w:r>
            <w:r w:rsidR="00C76888">
              <w:rPr>
                <w:rFonts w:ascii="Helvetica" w:hAnsi="Helvetica" w:cs="Arial"/>
                <w:spacing w:val="-1"/>
              </w:rPr>
              <w:lastRenderedPageBreak/>
              <w:t>email into a WORD doc</w:t>
            </w:r>
            <w:r w:rsidR="00336DA9">
              <w:rPr>
                <w:rFonts w:ascii="Helvetica" w:hAnsi="Helvetica" w:cs="Arial"/>
                <w:spacing w:val="-1"/>
              </w:rPr>
              <w:t xml:space="preserve"> (or take a photo)</w:t>
            </w:r>
            <w:r w:rsidR="00C76888">
              <w:rPr>
                <w:rFonts w:ascii="Helvetica" w:hAnsi="Helvetica" w:cs="Arial"/>
                <w:spacing w:val="-1"/>
              </w:rPr>
              <w:t>, p</w:t>
            </w:r>
            <w:r w:rsidR="00E74EDD" w:rsidRPr="00531BD2">
              <w:rPr>
                <w:rFonts w:ascii="Helvetica" w:hAnsi="Helvetica" w:cs="Arial"/>
                <w:spacing w:val="-1"/>
              </w:rPr>
              <w:t>rint a copy of that email for next class</w:t>
            </w:r>
            <w:r w:rsidR="00C76888">
              <w:rPr>
                <w:rFonts w:ascii="Helvetica" w:hAnsi="Helvetica" w:cs="Arial"/>
                <w:spacing w:val="-1"/>
              </w:rPr>
              <w:t>, and upload to Moodle</w:t>
            </w:r>
            <w:r w:rsidR="00336DA9">
              <w:rPr>
                <w:rFonts w:ascii="Helvetica" w:hAnsi="Helvetica" w:cs="Arial"/>
                <w:spacing w:val="-1"/>
              </w:rPr>
              <w:t xml:space="preserve"> with proper file name</w:t>
            </w:r>
            <w:r w:rsidR="00E74EDD" w:rsidRPr="00531BD2">
              <w:rPr>
                <w:rFonts w:ascii="Helvetica" w:hAnsi="Helvetica" w:cs="Arial"/>
                <w:spacing w:val="-1"/>
              </w:rPr>
              <w:t>.</w:t>
            </w:r>
          </w:p>
          <w:p w14:paraId="79F8E9E5" w14:textId="3AC8F567" w:rsidR="00973678" w:rsidRPr="00336DA9" w:rsidRDefault="00116470" w:rsidP="00531BD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Write a journal entry in your own words. </w:t>
            </w:r>
            <w:r w:rsidR="00AB5E84">
              <w:rPr>
                <w:rFonts w:ascii="Helvetica" w:hAnsi="Helvetica" w:cs="Arial"/>
                <w:spacing w:val="-1"/>
              </w:rPr>
              <w:t>Title</w:t>
            </w:r>
            <w:r w:rsidRPr="00531BD2">
              <w:rPr>
                <w:rFonts w:ascii="Helvetica" w:hAnsi="Helvetica" w:cs="Arial"/>
                <w:spacing w:val="-1"/>
              </w:rPr>
              <w:t xml:space="preserve">: </w:t>
            </w:r>
            <w:r w:rsidR="00973678" w:rsidRPr="00531BD2">
              <w:rPr>
                <w:rFonts w:ascii="Helvetica" w:hAnsi="Helvetica" w:cs="Arial"/>
                <w:spacing w:val="-1"/>
              </w:rPr>
              <w:t>“How to write effective emails” in your own words</w:t>
            </w:r>
            <w:r w:rsidR="000926AF" w:rsidRPr="00531BD2">
              <w:rPr>
                <w:rFonts w:ascii="Helvetica" w:hAnsi="Helvetica" w:cs="Arial"/>
                <w:spacing w:val="-1"/>
              </w:rPr>
              <w:t xml:space="preserve"> (</w:t>
            </w:r>
            <w:r w:rsidR="0047359C" w:rsidRPr="00531BD2">
              <w:rPr>
                <w:rFonts w:ascii="Helvetica" w:hAnsi="Helvetica" w:cs="Arial"/>
                <w:spacing w:val="-1"/>
              </w:rPr>
              <w:t xml:space="preserve">type </w:t>
            </w:r>
            <w:r w:rsidR="003268CB">
              <w:rPr>
                <w:rFonts w:ascii="Helvetica" w:hAnsi="Helvetica" w:cs="Arial"/>
                <w:spacing w:val="-1"/>
              </w:rPr>
              <w:t>into word doc</w:t>
            </w:r>
            <w:r w:rsidR="000926AF" w:rsidRPr="00531BD2">
              <w:rPr>
                <w:rFonts w:ascii="Helvetica" w:hAnsi="Helvetica" w:cs="Arial"/>
                <w:spacing w:val="-1"/>
              </w:rPr>
              <w:t xml:space="preserve"> for now </w:t>
            </w:r>
            <w:r w:rsidR="003268CB">
              <w:rPr>
                <w:rFonts w:ascii="Helvetica" w:hAnsi="Helvetica" w:cs="Arial"/>
                <w:spacing w:val="-1"/>
              </w:rPr>
              <w:t xml:space="preserve">if you need to </w:t>
            </w:r>
            <w:r w:rsidR="000926AF" w:rsidRPr="00531BD2">
              <w:rPr>
                <w:rFonts w:ascii="Helvetica" w:hAnsi="Helvetica" w:cs="Arial"/>
                <w:spacing w:val="-1"/>
              </w:rPr>
              <w:t xml:space="preserve">– </w:t>
            </w:r>
            <w:r w:rsidR="003268CB">
              <w:rPr>
                <w:rFonts w:ascii="Helvetica" w:hAnsi="Helvetica" w:cs="Arial"/>
                <w:spacing w:val="-1"/>
              </w:rPr>
              <w:t xml:space="preserve">you can copy/paste into </w:t>
            </w:r>
            <w:proofErr w:type="spellStart"/>
            <w:r w:rsidR="000926AF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0926AF" w:rsidRPr="00531BD2">
              <w:rPr>
                <w:rFonts w:ascii="Helvetica" w:hAnsi="Helvetica" w:cs="Arial"/>
                <w:spacing w:val="-1"/>
              </w:rPr>
              <w:t xml:space="preserve"> journal after)</w:t>
            </w:r>
          </w:p>
          <w:p w14:paraId="4A7B557F" w14:textId="17825499" w:rsidR="00336DA9" w:rsidRPr="00531BD2" w:rsidRDefault="00336DA9" w:rsidP="00531BD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Upload completed email rubric to Moodle.</w:t>
            </w:r>
          </w:p>
          <w:p w14:paraId="31C94E67" w14:textId="067FBF24" w:rsidR="00531BD2" w:rsidRPr="006F64F6" w:rsidRDefault="00C65C3C" w:rsidP="006F64F6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review for quiz on email</w:t>
            </w:r>
          </w:p>
        </w:tc>
      </w:tr>
      <w:tr w:rsidR="00E70D6D" w:rsidRPr="00531BD2" w14:paraId="36CC12C2" w14:textId="77777777" w:rsidTr="00BB76B1">
        <w:trPr>
          <w:trHeight w:val="558"/>
        </w:trPr>
        <w:tc>
          <w:tcPr>
            <w:tcW w:w="926" w:type="dxa"/>
            <w:shd w:val="clear" w:color="auto" w:fill="auto"/>
          </w:tcPr>
          <w:p w14:paraId="4A6BE4C0" w14:textId="35E206A8" w:rsidR="00E70D6D" w:rsidRPr="00531BD2" w:rsidRDefault="00E70D6D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14:paraId="28336E92" w14:textId="51A3705A" w:rsidR="00E70D6D" w:rsidRPr="00531BD2" w:rsidRDefault="00E70D6D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Study habits</w:t>
            </w:r>
          </w:p>
        </w:tc>
        <w:tc>
          <w:tcPr>
            <w:tcW w:w="7320" w:type="dxa"/>
            <w:shd w:val="clear" w:color="auto" w:fill="auto"/>
          </w:tcPr>
          <w:p w14:paraId="7A1F3854" w14:textId="77777777" w:rsidR="00E70D6D" w:rsidRPr="00531BD2" w:rsidRDefault="00E70D6D" w:rsidP="00531BD2">
            <w:pPr>
              <w:pStyle w:val="TableParagraph"/>
              <w:numPr>
                <w:ilvl w:val="0"/>
                <w:numId w:val="32"/>
              </w:numPr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Quiz on writing emails</w:t>
            </w:r>
          </w:p>
          <w:p w14:paraId="7702F59E" w14:textId="2D5DFEA7" w:rsidR="00E70D6D" w:rsidRPr="00531BD2" w:rsidRDefault="00AB5E84" w:rsidP="00531BD2">
            <w:pPr>
              <w:pStyle w:val="TableParagraph"/>
              <w:numPr>
                <w:ilvl w:val="0"/>
                <w:numId w:val="32"/>
              </w:numPr>
              <w:rPr>
                <w:rFonts w:ascii="Helvetica" w:hAnsi="Helvetica" w:cs="Arial"/>
                <w:b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Compare</w:t>
            </w:r>
            <w:r w:rsidR="00E70D6D" w:rsidRPr="00531BD2">
              <w:rPr>
                <w:rFonts w:ascii="Helvetica" w:hAnsi="Helvetica" w:cs="Arial"/>
                <w:spacing w:val="-1"/>
              </w:rPr>
              <w:t xml:space="preserve"> assignment on writing emails</w:t>
            </w:r>
            <w:r w:rsidR="003268CB">
              <w:rPr>
                <w:rFonts w:ascii="Helvetica" w:hAnsi="Helvetica" w:cs="Arial"/>
                <w:spacing w:val="-1"/>
              </w:rPr>
              <w:t xml:space="preserve"> with classmate</w:t>
            </w:r>
          </w:p>
          <w:p w14:paraId="205F23DC" w14:textId="30012639" w:rsidR="00E74EDD" w:rsidRPr="00531BD2" w:rsidRDefault="003268CB" w:rsidP="00531BD2">
            <w:pPr>
              <w:pStyle w:val="TableParagraph"/>
              <w:numPr>
                <w:ilvl w:val="0"/>
                <w:numId w:val="32"/>
              </w:numPr>
              <w:rPr>
                <w:rFonts w:ascii="Helvetica" w:hAnsi="Helvetica" w:cs="Arial"/>
                <w:b/>
                <w:spacing w:val="-1"/>
              </w:rPr>
            </w:pPr>
            <w:r>
              <w:rPr>
                <w:rFonts w:ascii="Helvetica" w:hAnsi="Helvetica" w:cs="Arial"/>
                <w:bCs/>
                <w:spacing w:val="-1"/>
              </w:rPr>
              <w:t>Remember to copy/paste</w:t>
            </w:r>
            <w:r w:rsidR="00C76888">
              <w:rPr>
                <w:rFonts w:ascii="Helvetica" w:hAnsi="Helvetica" w:cs="Arial"/>
                <w:bCs/>
                <w:spacing w:val="-1"/>
              </w:rPr>
              <w:t xml:space="preserve"> </w:t>
            </w:r>
            <w:r w:rsidR="00E74EDD" w:rsidRPr="00531BD2">
              <w:rPr>
                <w:rFonts w:ascii="Helvetica" w:hAnsi="Helvetica" w:cs="Arial"/>
                <w:spacing w:val="-1"/>
              </w:rPr>
              <w:t>“How to write effective emails”</w:t>
            </w:r>
            <w:r w:rsidR="00C76888">
              <w:rPr>
                <w:rFonts w:ascii="Helvetica" w:hAnsi="Helvetica" w:cs="Arial"/>
                <w:spacing w:val="-1"/>
              </w:rPr>
              <w:t xml:space="preserve"> to </w:t>
            </w:r>
            <w:proofErr w:type="spellStart"/>
            <w:r w:rsidR="00C76888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C76888">
              <w:rPr>
                <w:rFonts w:ascii="Helvetica" w:hAnsi="Helvetica" w:cs="Arial"/>
                <w:spacing w:val="-1"/>
              </w:rPr>
              <w:t xml:space="preserve"> when your journal is set up</w:t>
            </w:r>
          </w:p>
          <w:p w14:paraId="05F2EEBA" w14:textId="77777777" w:rsidR="00CE4621" w:rsidRPr="00531BD2" w:rsidRDefault="00E70D6D" w:rsidP="00531BD2">
            <w:pPr>
              <w:pStyle w:val="TableParagraph"/>
              <w:ind w:left="90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 xml:space="preserve">“Study Less, Study Smart” </w:t>
            </w:r>
            <w:r w:rsidR="00F370E8" w:rsidRPr="00531BD2">
              <w:rPr>
                <w:rFonts w:ascii="Helvetica" w:hAnsi="Helvetica" w:cs="Arial"/>
                <w:b/>
                <w:spacing w:val="-1"/>
              </w:rPr>
              <w:t>Tips</w:t>
            </w:r>
            <w:r w:rsidRPr="00531BD2">
              <w:rPr>
                <w:rFonts w:ascii="Helvetica" w:hAnsi="Helvetica" w:cs="Arial"/>
                <w:b/>
                <w:spacing w:val="-1"/>
              </w:rPr>
              <w:t xml:space="preserve"> 1 &amp; 2 </w:t>
            </w:r>
            <w:r w:rsidR="005E7BD0" w:rsidRPr="00531BD2">
              <w:rPr>
                <w:rFonts w:ascii="Helvetica" w:hAnsi="Helvetica" w:cs="Arial"/>
                <w:b/>
                <w:spacing w:val="-1"/>
              </w:rPr>
              <w:t xml:space="preserve">(chunking and study space) </w:t>
            </w:r>
          </w:p>
          <w:p w14:paraId="1EC0EC27" w14:textId="4600C43F" w:rsidR="00E70D6D" w:rsidRPr="00531BD2" w:rsidRDefault="00E70D6D" w:rsidP="00531BD2">
            <w:pPr>
              <w:pStyle w:val="TableParagraph"/>
              <w:ind w:left="90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 xml:space="preserve">- </w:t>
            </w:r>
            <w:r w:rsidR="00CE4621" w:rsidRPr="00531BD2">
              <w:rPr>
                <w:rFonts w:ascii="Helvetica" w:hAnsi="Helvetica" w:cs="Arial"/>
                <w:b/>
                <w:spacing w:val="-1"/>
              </w:rPr>
              <w:t xml:space="preserve">video </w:t>
            </w:r>
            <w:r w:rsidRPr="00531BD2">
              <w:rPr>
                <w:rFonts w:ascii="Helvetica" w:hAnsi="Helvetica" w:cs="Arial"/>
                <w:b/>
                <w:spacing w:val="-1"/>
              </w:rPr>
              <w:t>lecture &amp; activi</w:t>
            </w:r>
            <w:r w:rsidR="00CE4621" w:rsidRPr="00531BD2">
              <w:rPr>
                <w:rFonts w:ascii="Helvetica" w:hAnsi="Helvetica" w:cs="Arial"/>
                <w:b/>
                <w:spacing w:val="-1"/>
              </w:rPr>
              <w:t>ties</w:t>
            </w:r>
          </w:p>
          <w:p w14:paraId="6A305AC0" w14:textId="75001A30" w:rsidR="00E70D6D" w:rsidRPr="00531BD2" w:rsidRDefault="00E70D6D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</w:t>
            </w:r>
            <w:r w:rsidR="006F4E51"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s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5C1655A2" w14:textId="38779B72" w:rsidR="00E70D6D" w:rsidRPr="00531BD2" w:rsidRDefault="00E74EDD" w:rsidP="00531BD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R</w:t>
            </w:r>
            <w:r w:rsidR="00E70D6D" w:rsidRPr="00531BD2">
              <w:rPr>
                <w:rFonts w:ascii="Helvetica" w:hAnsi="Helvetica" w:cs="Arial"/>
                <w:spacing w:val="-1"/>
              </w:rPr>
              <w:t>e-watch videos</w:t>
            </w:r>
            <w:r w:rsidR="00C65C3C" w:rsidRPr="00531BD2">
              <w:rPr>
                <w:rFonts w:ascii="Helvetica" w:hAnsi="Helvetica" w:cs="Arial"/>
                <w:spacing w:val="-1"/>
              </w:rPr>
              <w:t xml:space="preserve"> &amp; take notes (to help with journal)</w:t>
            </w:r>
            <w:r w:rsidR="00E70D6D" w:rsidRPr="00531BD2">
              <w:rPr>
                <w:rFonts w:ascii="Helvetica" w:hAnsi="Helvetica" w:cs="Arial"/>
                <w:spacing w:val="-1"/>
              </w:rPr>
              <w:t xml:space="preserve"> </w:t>
            </w:r>
          </w:p>
          <w:p w14:paraId="43F43EF9" w14:textId="2408688A" w:rsidR="00C76888" w:rsidRDefault="00270F0D" w:rsidP="00531BD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Finish th</w:t>
            </w:r>
            <w:r w:rsidR="003268CB">
              <w:rPr>
                <w:rFonts w:ascii="Helvetica" w:hAnsi="Helvetica" w:cs="Arial"/>
                <w:spacing w:val="-1"/>
              </w:rPr>
              <w:t>is week’s</w:t>
            </w:r>
            <w:r w:rsidRPr="00531BD2">
              <w:rPr>
                <w:rFonts w:ascii="Helvetica" w:hAnsi="Helvetica" w:cs="Arial"/>
                <w:spacing w:val="-1"/>
              </w:rPr>
              <w:t xml:space="preserve"> worksheet</w:t>
            </w:r>
            <w:r w:rsidR="00C76888">
              <w:rPr>
                <w:rFonts w:ascii="Helvetica" w:hAnsi="Helvetica" w:cs="Arial"/>
                <w:spacing w:val="-1"/>
              </w:rPr>
              <w:t xml:space="preserve"> and upload to Moodle.</w:t>
            </w:r>
            <w:r w:rsidRPr="00531BD2">
              <w:rPr>
                <w:rFonts w:ascii="Helvetica" w:hAnsi="Helvetica" w:cs="Arial"/>
                <w:spacing w:val="-1"/>
              </w:rPr>
              <w:t xml:space="preserve"> </w:t>
            </w:r>
          </w:p>
          <w:p w14:paraId="726D5FF8" w14:textId="5FCFA67B" w:rsidR="00E74EDD" w:rsidRPr="00531BD2" w:rsidRDefault="00336DA9" w:rsidP="00531BD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W</w:t>
            </w:r>
            <w:r w:rsidR="000926AF" w:rsidRPr="00531BD2">
              <w:rPr>
                <w:rFonts w:ascii="Helvetica" w:hAnsi="Helvetica" w:cs="Arial"/>
                <w:spacing w:val="-1"/>
              </w:rPr>
              <w:t xml:space="preserve">rite </w:t>
            </w:r>
            <w:r w:rsidR="00116470" w:rsidRPr="00531BD2">
              <w:rPr>
                <w:rFonts w:ascii="Helvetica" w:hAnsi="Helvetica" w:cs="Arial"/>
                <w:spacing w:val="-1"/>
              </w:rPr>
              <w:t xml:space="preserve">a </w:t>
            </w:r>
            <w:r w:rsidR="000926AF" w:rsidRPr="00531BD2">
              <w:rPr>
                <w:rFonts w:ascii="Helvetica" w:hAnsi="Helvetica" w:cs="Arial"/>
                <w:spacing w:val="-1"/>
              </w:rPr>
              <w:t>journal entr</w:t>
            </w:r>
            <w:r w:rsidR="00116470" w:rsidRPr="00531BD2">
              <w:rPr>
                <w:rFonts w:ascii="Helvetica" w:hAnsi="Helvetica" w:cs="Arial"/>
                <w:spacing w:val="-1"/>
              </w:rPr>
              <w:t xml:space="preserve">y in your own words. </w:t>
            </w:r>
            <w:r w:rsidR="00AB5E84">
              <w:rPr>
                <w:rFonts w:ascii="Helvetica" w:hAnsi="Helvetica" w:cs="Arial"/>
                <w:spacing w:val="-1"/>
              </w:rPr>
              <w:t>Title</w:t>
            </w:r>
            <w:r w:rsidR="000926AF" w:rsidRPr="00531BD2">
              <w:rPr>
                <w:rFonts w:ascii="Helvetica" w:hAnsi="Helvetica" w:cs="Arial"/>
                <w:spacing w:val="-1"/>
              </w:rPr>
              <w:t>: “How to chunk your study time</w:t>
            </w:r>
            <w:r w:rsidR="00116470" w:rsidRPr="00531BD2">
              <w:rPr>
                <w:rFonts w:ascii="Helvetica" w:hAnsi="Helvetica" w:cs="Arial"/>
                <w:spacing w:val="-1"/>
              </w:rPr>
              <w:t xml:space="preserve"> and create</w:t>
            </w:r>
            <w:r w:rsidR="000926AF" w:rsidRPr="00531BD2">
              <w:rPr>
                <w:rFonts w:ascii="Helvetica" w:hAnsi="Helvetica" w:cs="Arial"/>
                <w:spacing w:val="-1"/>
              </w:rPr>
              <w:t xml:space="preserve"> a dedicated study space</w:t>
            </w:r>
            <w:r w:rsidR="00116470" w:rsidRPr="00531BD2">
              <w:rPr>
                <w:rFonts w:ascii="Helvetica" w:hAnsi="Helvetica" w:cs="Arial"/>
                <w:spacing w:val="-1"/>
              </w:rPr>
              <w:t>.</w:t>
            </w:r>
            <w:r w:rsidR="000926AF" w:rsidRPr="00531BD2">
              <w:rPr>
                <w:rFonts w:ascii="Helvetica" w:hAnsi="Helvetica" w:cs="Arial"/>
                <w:spacing w:val="-1"/>
              </w:rPr>
              <w:t xml:space="preserve">” </w:t>
            </w:r>
          </w:p>
          <w:p w14:paraId="15F81E0F" w14:textId="77777777" w:rsidR="00E70D6D" w:rsidRPr="00531BD2" w:rsidRDefault="00E74EDD" w:rsidP="00531BD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Review </w:t>
            </w:r>
            <w:r w:rsidR="00E70D6D" w:rsidRPr="00531BD2">
              <w:rPr>
                <w:rFonts w:ascii="Helvetica" w:hAnsi="Helvetica" w:cs="Arial"/>
                <w:spacing w:val="-1"/>
              </w:rPr>
              <w:t>for quiz on chunking &amp; study space</w:t>
            </w:r>
          </w:p>
          <w:p w14:paraId="5825A231" w14:textId="0C1BE22F" w:rsidR="00531BD2" w:rsidRPr="00E9494D" w:rsidRDefault="00DA0C84" w:rsidP="006F64F6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</w:rPr>
              <w:t xml:space="preserve">Download and print Week 4 </w:t>
            </w:r>
            <w:r w:rsidR="006F64F6">
              <w:rPr>
                <w:rFonts w:ascii="Helvetica" w:hAnsi="Helvetica" w:cs="Arial"/>
              </w:rPr>
              <w:t xml:space="preserve">materials </w:t>
            </w:r>
          </w:p>
        </w:tc>
      </w:tr>
      <w:tr w:rsidR="00C65C3C" w:rsidRPr="00531BD2" w14:paraId="21718736" w14:textId="77777777" w:rsidTr="00552543">
        <w:trPr>
          <w:trHeight w:val="2023"/>
        </w:trPr>
        <w:tc>
          <w:tcPr>
            <w:tcW w:w="926" w:type="dxa"/>
            <w:shd w:val="clear" w:color="auto" w:fill="auto"/>
          </w:tcPr>
          <w:p w14:paraId="40DF488E" w14:textId="223667B9" w:rsidR="00C65C3C" w:rsidRPr="00531BD2" w:rsidRDefault="00C65C3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0EF4D05" w14:textId="654EA3BF" w:rsidR="00C65C3C" w:rsidRPr="00531BD2" w:rsidRDefault="00C65C3C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Active </w:t>
            </w:r>
            <w:r w:rsidR="001D7A2C"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l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earning</w:t>
            </w:r>
          </w:p>
        </w:tc>
        <w:tc>
          <w:tcPr>
            <w:tcW w:w="7320" w:type="dxa"/>
            <w:shd w:val="clear" w:color="auto" w:fill="auto"/>
          </w:tcPr>
          <w:p w14:paraId="046C006D" w14:textId="6907AFB1" w:rsidR="00C65C3C" w:rsidRPr="00531BD2" w:rsidRDefault="00C65C3C" w:rsidP="00531BD2">
            <w:pPr>
              <w:pStyle w:val="TableParagraph"/>
              <w:numPr>
                <w:ilvl w:val="0"/>
                <w:numId w:val="34"/>
              </w:numPr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Quiz on study habits (chunking &amp; study space)</w:t>
            </w:r>
          </w:p>
          <w:p w14:paraId="66EC0A37" w14:textId="300EC417" w:rsidR="00E74EDD" w:rsidRPr="00531BD2" w:rsidRDefault="00C76888" w:rsidP="00531BD2">
            <w:pPr>
              <w:pStyle w:val="TableParagraph"/>
              <w:numPr>
                <w:ilvl w:val="0"/>
                <w:numId w:val="34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bCs/>
                <w:spacing w:val="-1"/>
              </w:rPr>
              <w:t>Make sure journal entry on</w:t>
            </w:r>
            <w:r w:rsidR="00E74EDD" w:rsidRPr="00531BD2">
              <w:rPr>
                <w:rFonts w:ascii="Helvetica" w:hAnsi="Helvetica" w:cs="Arial"/>
                <w:bCs/>
                <w:spacing w:val="-1"/>
              </w:rPr>
              <w:t xml:space="preserve"> </w:t>
            </w:r>
            <w:r w:rsidR="00E74EDD" w:rsidRPr="00531BD2">
              <w:rPr>
                <w:rFonts w:ascii="Helvetica" w:hAnsi="Helvetica" w:cs="Arial"/>
                <w:spacing w:val="-1"/>
              </w:rPr>
              <w:t>“How to chunk your study time</w:t>
            </w:r>
            <w:r w:rsidR="00AB5E84">
              <w:rPr>
                <w:rFonts w:ascii="Helvetica" w:hAnsi="Helvetica" w:cs="Arial"/>
                <w:spacing w:val="-1"/>
              </w:rPr>
              <w:t>”</w:t>
            </w:r>
            <w:r w:rsidR="00E74EDD" w:rsidRPr="00531BD2">
              <w:rPr>
                <w:rFonts w:ascii="Helvetica" w:hAnsi="Helvetica" w:cs="Arial"/>
                <w:spacing w:val="-1"/>
              </w:rPr>
              <w:t xml:space="preserve"> and </w:t>
            </w:r>
            <w:r w:rsidR="00AB5E84">
              <w:rPr>
                <w:rFonts w:ascii="Helvetica" w:hAnsi="Helvetica" w:cs="Arial"/>
                <w:spacing w:val="-1"/>
              </w:rPr>
              <w:t>“</w:t>
            </w:r>
            <w:r w:rsidR="00E74EDD" w:rsidRPr="00531BD2">
              <w:rPr>
                <w:rFonts w:ascii="Helvetica" w:hAnsi="Helvetica" w:cs="Arial"/>
                <w:spacing w:val="-1"/>
              </w:rPr>
              <w:t xml:space="preserve">create a dedicated study space” </w:t>
            </w:r>
            <w:r>
              <w:rPr>
                <w:rFonts w:ascii="Helvetica" w:hAnsi="Helvetica" w:cs="Arial"/>
                <w:spacing w:val="-1"/>
              </w:rPr>
              <w:t>is entered into your</w:t>
            </w:r>
            <w:r w:rsidR="00E74EDD" w:rsidRPr="00531BD2">
              <w:rPr>
                <w:rFonts w:ascii="Helvetica" w:hAnsi="Helvetica" w:cs="Arial"/>
                <w:spacing w:val="-1"/>
              </w:rPr>
              <w:t xml:space="preserve"> </w:t>
            </w:r>
            <w:proofErr w:type="spellStart"/>
            <w:r w:rsidR="00E74EDD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E74EDD" w:rsidRPr="00531BD2">
              <w:rPr>
                <w:rFonts w:ascii="Helvetica" w:hAnsi="Helvetica" w:cs="Arial"/>
                <w:spacing w:val="-1"/>
              </w:rPr>
              <w:t xml:space="preserve"> </w:t>
            </w:r>
            <w:r>
              <w:rPr>
                <w:rFonts w:ascii="Helvetica" w:hAnsi="Helvetica" w:cs="Arial"/>
                <w:spacing w:val="-1"/>
              </w:rPr>
              <w:t>journal</w:t>
            </w:r>
            <w:r w:rsidR="00E74EDD" w:rsidRPr="00531BD2">
              <w:rPr>
                <w:rFonts w:ascii="Helvetica" w:hAnsi="Helvetica" w:cs="Arial"/>
                <w:spacing w:val="-1"/>
              </w:rPr>
              <w:t>.</w:t>
            </w:r>
          </w:p>
          <w:p w14:paraId="3EC0B0D3" w14:textId="77777777" w:rsidR="008A3E5F" w:rsidRPr="00531BD2" w:rsidRDefault="00C65C3C" w:rsidP="00531BD2">
            <w:pPr>
              <w:pStyle w:val="TableParagraph"/>
              <w:ind w:left="90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 xml:space="preserve">“Study Less, Study Smart” </w:t>
            </w:r>
            <w:r w:rsidR="00F370E8" w:rsidRPr="00531BD2">
              <w:rPr>
                <w:rFonts w:ascii="Helvetica" w:hAnsi="Helvetica" w:cs="Arial"/>
                <w:b/>
                <w:spacing w:val="-1"/>
              </w:rPr>
              <w:t>Tip</w:t>
            </w:r>
            <w:r w:rsidRPr="00531BD2">
              <w:rPr>
                <w:rFonts w:ascii="Helvetica" w:hAnsi="Helvetica" w:cs="Arial"/>
                <w:b/>
                <w:spacing w:val="-1"/>
              </w:rPr>
              <w:t xml:space="preserve"> 3 </w:t>
            </w:r>
            <w:r w:rsidR="005E7BD0" w:rsidRPr="00531BD2">
              <w:rPr>
                <w:rFonts w:ascii="Helvetica" w:hAnsi="Helvetica" w:cs="Arial"/>
                <w:b/>
                <w:spacing w:val="-1"/>
              </w:rPr>
              <w:t xml:space="preserve">(active learning) </w:t>
            </w:r>
          </w:p>
          <w:p w14:paraId="7A955A5D" w14:textId="0AB01E2B" w:rsidR="00C65C3C" w:rsidRPr="00531BD2" w:rsidRDefault="00C65C3C" w:rsidP="00531BD2">
            <w:pPr>
              <w:pStyle w:val="TableParagraph"/>
              <w:ind w:left="90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 xml:space="preserve">- </w:t>
            </w:r>
            <w:r w:rsidR="00CE4621" w:rsidRPr="00531BD2">
              <w:rPr>
                <w:rFonts w:ascii="Helvetica" w:hAnsi="Helvetica" w:cs="Arial"/>
                <w:b/>
                <w:spacing w:val="-1"/>
              </w:rPr>
              <w:t xml:space="preserve">video </w:t>
            </w:r>
            <w:r w:rsidRPr="00531BD2">
              <w:rPr>
                <w:rFonts w:ascii="Helvetica" w:hAnsi="Helvetica" w:cs="Arial"/>
                <w:b/>
                <w:spacing w:val="-1"/>
              </w:rPr>
              <w:t>lecture &amp; activit</w:t>
            </w:r>
            <w:r w:rsidR="00CE4621" w:rsidRPr="00531BD2">
              <w:rPr>
                <w:rFonts w:ascii="Helvetica" w:hAnsi="Helvetica" w:cs="Arial"/>
                <w:b/>
                <w:spacing w:val="-1"/>
              </w:rPr>
              <w:t>ies</w:t>
            </w:r>
          </w:p>
          <w:p w14:paraId="4EB889DC" w14:textId="7011DD1F" w:rsidR="00C65C3C" w:rsidRPr="00531BD2" w:rsidRDefault="00C65C3C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</w:t>
            </w:r>
            <w:r w:rsidR="006F4E51"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 xml:space="preserve">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188DA24D" w14:textId="60496E21" w:rsidR="00C65C3C" w:rsidRPr="00531BD2" w:rsidRDefault="00C65C3C" w:rsidP="00531BD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Re-watch video &amp; take notes (to help with journal)</w:t>
            </w:r>
          </w:p>
          <w:p w14:paraId="3D84EE7D" w14:textId="69F65C74" w:rsidR="00A2222A" w:rsidRPr="00531BD2" w:rsidRDefault="00270F0D" w:rsidP="00531BD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Finish th</w:t>
            </w:r>
            <w:r w:rsidR="00FB2710">
              <w:rPr>
                <w:rFonts w:ascii="Helvetica" w:hAnsi="Helvetica" w:cs="Arial"/>
                <w:spacing w:val="-1"/>
              </w:rPr>
              <w:t>is week’s</w:t>
            </w:r>
            <w:r w:rsidRPr="00531BD2">
              <w:rPr>
                <w:rFonts w:ascii="Helvetica" w:hAnsi="Helvetica" w:cs="Arial"/>
                <w:spacing w:val="-1"/>
              </w:rPr>
              <w:t xml:space="preserve"> worksheet</w:t>
            </w:r>
            <w:r w:rsidR="00A2222A" w:rsidRPr="00531BD2">
              <w:rPr>
                <w:rFonts w:ascii="Helvetica" w:hAnsi="Helvetica" w:cs="Arial"/>
                <w:spacing w:val="-1"/>
              </w:rPr>
              <w:t xml:space="preserve"> </w:t>
            </w:r>
            <w:r w:rsidR="00C76888">
              <w:rPr>
                <w:rFonts w:ascii="Helvetica" w:hAnsi="Helvetica" w:cs="Arial"/>
                <w:spacing w:val="-1"/>
              </w:rPr>
              <w:t>and upload to Moodle</w:t>
            </w:r>
            <w:r w:rsidR="00A2222A" w:rsidRPr="00531BD2">
              <w:rPr>
                <w:rFonts w:ascii="Helvetica" w:hAnsi="Helvetica" w:cs="Arial"/>
                <w:spacing w:val="-1"/>
              </w:rPr>
              <w:t>.</w:t>
            </w:r>
          </w:p>
          <w:p w14:paraId="2333B9D0" w14:textId="27AB9478" w:rsidR="00E74EDD" w:rsidRPr="00531BD2" w:rsidRDefault="00A2222A" w:rsidP="00531BD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W</w:t>
            </w:r>
            <w:r w:rsidR="00270F0D" w:rsidRPr="00531BD2">
              <w:rPr>
                <w:rFonts w:ascii="Helvetica" w:hAnsi="Helvetica" w:cs="Arial"/>
                <w:spacing w:val="-1"/>
              </w:rPr>
              <w:t>rite</w:t>
            </w:r>
            <w:r w:rsidR="00B21022" w:rsidRPr="00531BD2">
              <w:rPr>
                <w:rFonts w:ascii="Helvetica" w:hAnsi="Helvetica" w:cs="Arial"/>
                <w:spacing w:val="-1"/>
              </w:rPr>
              <w:t xml:space="preserve"> a</w:t>
            </w:r>
            <w:r w:rsidR="00C65C3C" w:rsidRPr="00531BD2">
              <w:rPr>
                <w:rFonts w:ascii="Helvetica" w:hAnsi="Helvetica" w:cs="Arial"/>
                <w:spacing w:val="-1"/>
              </w:rPr>
              <w:t xml:space="preserve"> </w:t>
            </w:r>
            <w:proofErr w:type="spellStart"/>
            <w:r w:rsidR="00B21022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B21022" w:rsidRPr="00531BD2">
              <w:rPr>
                <w:rFonts w:ascii="Helvetica" w:hAnsi="Helvetica" w:cs="Arial"/>
                <w:spacing w:val="-1"/>
              </w:rPr>
              <w:t xml:space="preserve"> </w:t>
            </w:r>
            <w:r w:rsidR="00C65C3C" w:rsidRPr="00531BD2">
              <w:rPr>
                <w:rFonts w:ascii="Helvetica" w:hAnsi="Helvetica" w:cs="Arial"/>
                <w:spacing w:val="-1"/>
              </w:rPr>
              <w:t>journal entry</w:t>
            </w:r>
            <w:r w:rsidR="00B21022" w:rsidRPr="00531BD2">
              <w:rPr>
                <w:rFonts w:ascii="Helvetica" w:hAnsi="Helvetica" w:cs="Arial"/>
                <w:spacing w:val="-1"/>
              </w:rPr>
              <w:t xml:space="preserve"> in your own words. Title</w:t>
            </w:r>
            <w:r w:rsidR="00C65C3C" w:rsidRPr="00531BD2">
              <w:rPr>
                <w:rFonts w:ascii="Helvetica" w:hAnsi="Helvetica" w:cs="Arial"/>
                <w:spacing w:val="-1"/>
              </w:rPr>
              <w:t xml:space="preserve">: “Active learning” </w:t>
            </w:r>
          </w:p>
          <w:p w14:paraId="5A6A1248" w14:textId="14B120FF" w:rsidR="00E74EDD" w:rsidRPr="00531BD2" w:rsidRDefault="00FB2710" w:rsidP="00531BD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Copy/past</w:t>
            </w:r>
            <w:r w:rsidR="00E74EDD" w:rsidRPr="00531BD2">
              <w:rPr>
                <w:rFonts w:ascii="Helvetica" w:hAnsi="Helvetica" w:cs="Arial"/>
                <w:spacing w:val="-1"/>
              </w:rPr>
              <w:t xml:space="preserve"> all</w:t>
            </w:r>
            <w:r>
              <w:rPr>
                <w:rFonts w:ascii="Helvetica" w:hAnsi="Helvetica" w:cs="Arial"/>
                <w:spacing w:val="-1"/>
              </w:rPr>
              <w:t xml:space="preserve"> </w:t>
            </w:r>
            <w:r w:rsidR="00E74EDD" w:rsidRPr="00531BD2">
              <w:rPr>
                <w:rFonts w:ascii="Helvetica" w:hAnsi="Helvetica" w:cs="Arial"/>
                <w:spacing w:val="-1"/>
              </w:rPr>
              <w:t>journal</w:t>
            </w:r>
            <w:r>
              <w:rPr>
                <w:rFonts w:ascii="Helvetica" w:hAnsi="Helvetica" w:cs="Arial"/>
                <w:spacing w:val="-1"/>
              </w:rPr>
              <w:t xml:space="preserve"> entries</w:t>
            </w:r>
            <w:r w:rsidR="00E74EDD" w:rsidRPr="00531BD2">
              <w:rPr>
                <w:rFonts w:ascii="Helvetica" w:hAnsi="Helvetica" w:cs="Arial"/>
                <w:spacing w:val="-1"/>
              </w:rPr>
              <w:t xml:space="preserve"> into </w:t>
            </w:r>
            <w:proofErr w:type="spellStart"/>
            <w:r w:rsidR="00E74EDD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E74EDD" w:rsidRPr="00531BD2">
              <w:rPr>
                <w:rFonts w:ascii="Helvetica" w:hAnsi="Helvetica" w:cs="Arial"/>
                <w:spacing w:val="-1"/>
              </w:rPr>
              <w:t xml:space="preserve"> by next class.</w:t>
            </w:r>
          </w:p>
          <w:p w14:paraId="4358DA9E" w14:textId="146DDC41" w:rsidR="00C65C3C" w:rsidRPr="00531BD2" w:rsidRDefault="00DA0C84" w:rsidP="00531BD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R</w:t>
            </w:r>
            <w:r w:rsidR="00C65C3C" w:rsidRPr="00531BD2">
              <w:rPr>
                <w:rFonts w:ascii="Helvetica" w:hAnsi="Helvetica" w:cs="Arial"/>
              </w:rPr>
              <w:t xml:space="preserve">eview for quiz on active learning </w:t>
            </w:r>
          </w:p>
          <w:p w14:paraId="076AA611" w14:textId="374CB051" w:rsidR="00531BD2" w:rsidRPr="00531BD2" w:rsidRDefault="00DA0C84" w:rsidP="00AB5E84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Download and print Week 5</w:t>
            </w:r>
            <w:r w:rsidR="001029F9" w:rsidRPr="00531BD2">
              <w:rPr>
                <w:rFonts w:ascii="Helvetica" w:hAnsi="Helvetica" w:cs="Arial"/>
              </w:rPr>
              <w:t xml:space="preserve"> </w:t>
            </w:r>
            <w:r w:rsidR="00AB5E84">
              <w:rPr>
                <w:rFonts w:ascii="Helvetica" w:hAnsi="Helvetica" w:cs="Arial"/>
              </w:rPr>
              <w:t>materials</w:t>
            </w:r>
          </w:p>
        </w:tc>
      </w:tr>
      <w:tr w:rsidR="00466108" w:rsidRPr="00531BD2" w14:paraId="29893FAA" w14:textId="77777777" w:rsidTr="00552543">
        <w:tc>
          <w:tcPr>
            <w:tcW w:w="926" w:type="dxa"/>
            <w:shd w:val="clear" w:color="auto" w:fill="auto"/>
          </w:tcPr>
          <w:p w14:paraId="7E9B524B" w14:textId="2603FC83" w:rsidR="00466108" w:rsidRPr="00531BD2" w:rsidRDefault="00F017F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DB7DE0B" w14:textId="77777777" w:rsidR="00466108" w:rsidRPr="00531BD2" w:rsidRDefault="00CE666B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Taking notes</w:t>
            </w:r>
          </w:p>
          <w:p w14:paraId="27B105A7" w14:textId="44AAD59B" w:rsidR="00312400" w:rsidRPr="00531BD2" w:rsidRDefault="00C630E3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when listening</w:t>
            </w:r>
          </w:p>
        </w:tc>
        <w:tc>
          <w:tcPr>
            <w:tcW w:w="7320" w:type="dxa"/>
            <w:shd w:val="clear" w:color="auto" w:fill="auto"/>
          </w:tcPr>
          <w:p w14:paraId="06591838" w14:textId="77777777" w:rsidR="00F017F7" w:rsidRPr="00531BD2" w:rsidRDefault="00F017F7" w:rsidP="00F017F7">
            <w:pPr>
              <w:pStyle w:val="TableParagraph"/>
              <w:numPr>
                <w:ilvl w:val="0"/>
                <w:numId w:val="7"/>
              </w:numPr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Quiz on active learning</w:t>
            </w:r>
          </w:p>
          <w:p w14:paraId="2302DD29" w14:textId="0A250D1B" w:rsidR="00F017F7" w:rsidRPr="00531BD2" w:rsidRDefault="00F017F7" w:rsidP="00F017F7">
            <w:pPr>
              <w:pStyle w:val="TableParagraph"/>
              <w:numPr>
                <w:ilvl w:val="0"/>
                <w:numId w:val="7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 xml:space="preserve">Compare worksheet </w:t>
            </w:r>
            <w:r w:rsidRPr="00531BD2">
              <w:rPr>
                <w:rFonts w:ascii="Helvetica" w:hAnsi="Helvetica" w:cs="Arial"/>
                <w:spacing w:val="-1"/>
              </w:rPr>
              <w:t xml:space="preserve">on active learning </w:t>
            </w:r>
            <w:r>
              <w:rPr>
                <w:rFonts w:ascii="Helvetica" w:hAnsi="Helvetica" w:cs="Arial"/>
                <w:spacing w:val="-1"/>
              </w:rPr>
              <w:t>with partner</w:t>
            </w:r>
          </w:p>
          <w:p w14:paraId="087459A4" w14:textId="32E01F40" w:rsidR="00466108" w:rsidRPr="00531BD2" w:rsidRDefault="00AB5E84" w:rsidP="00531BD2">
            <w:pPr>
              <w:pStyle w:val="TableParagraph"/>
              <w:rPr>
                <w:rFonts w:ascii="Helvetica" w:hAnsi="Helvetica" w:cs="Arial"/>
                <w:b/>
                <w:spacing w:val="-1"/>
              </w:rPr>
            </w:pPr>
            <w:r>
              <w:rPr>
                <w:rFonts w:ascii="Helvetica" w:hAnsi="Helvetica" w:cs="Arial"/>
                <w:b/>
                <w:spacing w:val="-1"/>
              </w:rPr>
              <w:t>T</w:t>
            </w:r>
            <w:r w:rsidR="00466108" w:rsidRPr="00531BD2">
              <w:rPr>
                <w:rFonts w:ascii="Helvetica" w:hAnsi="Helvetica" w:cs="Arial"/>
                <w:b/>
                <w:spacing w:val="-1"/>
              </w:rPr>
              <w:t>aking</w:t>
            </w:r>
            <w:r w:rsidR="00466108" w:rsidRPr="00531BD2">
              <w:rPr>
                <w:rFonts w:ascii="Helvetica" w:hAnsi="Helvetica" w:cs="Arial"/>
                <w:b/>
                <w:spacing w:val="-3"/>
              </w:rPr>
              <w:t xml:space="preserve"> </w:t>
            </w:r>
            <w:r w:rsidR="00C81D47" w:rsidRPr="00531BD2">
              <w:rPr>
                <w:rFonts w:ascii="Helvetica" w:hAnsi="Helvetica" w:cs="Arial"/>
                <w:b/>
                <w:spacing w:val="-1"/>
              </w:rPr>
              <w:t>notes from</w:t>
            </w:r>
            <w:r w:rsidR="00466108" w:rsidRPr="00531BD2">
              <w:rPr>
                <w:rFonts w:ascii="Helvetica" w:hAnsi="Helvetica" w:cs="Arial"/>
                <w:b/>
                <w:spacing w:val="-1"/>
              </w:rPr>
              <w:t xml:space="preserve"> lectures</w:t>
            </w:r>
            <w:r>
              <w:rPr>
                <w:rFonts w:ascii="Helvetica" w:hAnsi="Helvetica" w:cs="Arial"/>
                <w:b/>
                <w:spacing w:val="-1"/>
              </w:rPr>
              <w:t xml:space="preserve"> </w:t>
            </w:r>
            <w:r w:rsidR="00466108" w:rsidRPr="00531BD2">
              <w:rPr>
                <w:rFonts w:ascii="Helvetica" w:hAnsi="Helvetica" w:cs="Arial"/>
                <w:b/>
                <w:spacing w:val="-1"/>
              </w:rPr>
              <w:t xml:space="preserve">- </w:t>
            </w:r>
            <w:r w:rsidR="00CE4621" w:rsidRPr="00531BD2">
              <w:rPr>
                <w:rFonts w:ascii="Helvetica" w:hAnsi="Helvetica" w:cs="Arial"/>
                <w:b/>
                <w:spacing w:val="-1"/>
              </w:rPr>
              <w:t xml:space="preserve">video </w:t>
            </w:r>
            <w:r w:rsidR="00466108" w:rsidRPr="00531BD2">
              <w:rPr>
                <w:rFonts w:ascii="Helvetica" w:hAnsi="Helvetica" w:cs="Arial"/>
                <w:b/>
                <w:spacing w:val="-1"/>
              </w:rPr>
              <w:t>lecture &amp; activit</w:t>
            </w:r>
            <w:r w:rsidR="00CE4621" w:rsidRPr="00531BD2">
              <w:rPr>
                <w:rFonts w:ascii="Helvetica" w:hAnsi="Helvetica" w:cs="Arial"/>
                <w:b/>
                <w:spacing w:val="-1"/>
              </w:rPr>
              <w:t>ies</w:t>
            </w:r>
          </w:p>
          <w:p w14:paraId="64BEFC8C" w14:textId="0D7B6398" w:rsidR="00C81D47" w:rsidRPr="00531BD2" w:rsidRDefault="00466108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</w:t>
            </w:r>
            <w:r w:rsidR="006F4E51"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 xml:space="preserve">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0AC34F03" w14:textId="163ED5E1" w:rsidR="00C81D47" w:rsidRPr="00531BD2" w:rsidRDefault="008306C2" w:rsidP="007D34C7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Use Cornell note-taking template to take</w:t>
            </w:r>
            <w:r w:rsidR="00466108" w:rsidRPr="00531BD2">
              <w:rPr>
                <w:rFonts w:ascii="Helvetica" w:hAnsi="Helvetica" w:cs="Arial"/>
                <w:spacing w:val="-1"/>
              </w:rPr>
              <w:t xml:space="preserve"> notes </w:t>
            </w:r>
            <w:r w:rsidR="00EC309E" w:rsidRPr="00531BD2">
              <w:rPr>
                <w:rFonts w:ascii="Helvetica" w:hAnsi="Helvetica" w:cs="Arial"/>
                <w:spacing w:val="-1"/>
              </w:rPr>
              <w:t xml:space="preserve">for </w:t>
            </w:r>
            <w:r w:rsidR="00466108" w:rsidRPr="00531BD2">
              <w:rPr>
                <w:rFonts w:ascii="Helvetica" w:hAnsi="Helvetica" w:cs="Arial"/>
                <w:spacing w:val="-1"/>
              </w:rPr>
              <w:t>assigned video lecture, “</w:t>
            </w:r>
            <w:r w:rsidR="00EA4AFF" w:rsidRPr="00531BD2">
              <w:rPr>
                <w:rFonts w:ascii="Helvetica" w:eastAsia="Times New Roman" w:hAnsi="Helvetica" w:cs="Arial"/>
              </w:rPr>
              <w:t>Study Less, Study Smart - Tip 4: revise your notes</w:t>
            </w:r>
            <w:r w:rsidR="00466108" w:rsidRPr="00531BD2">
              <w:rPr>
                <w:rFonts w:ascii="Helvetica" w:hAnsi="Helvetica" w:cs="Arial"/>
                <w:spacing w:val="-1"/>
              </w:rPr>
              <w:t>”</w:t>
            </w:r>
            <w:r w:rsidR="00CB713C" w:rsidRPr="00531BD2">
              <w:rPr>
                <w:rFonts w:ascii="Helvetica" w:hAnsi="Helvetica" w:cs="Arial"/>
                <w:spacing w:val="-1"/>
              </w:rPr>
              <w:t xml:space="preserve"> </w:t>
            </w:r>
            <w:r w:rsidR="00FB2710">
              <w:rPr>
                <w:rFonts w:ascii="Helvetica" w:hAnsi="Helvetica" w:cs="Arial"/>
                <w:spacing w:val="-1"/>
              </w:rPr>
              <w:t>Download template, print out, w</w:t>
            </w:r>
            <w:r w:rsidR="00C76888">
              <w:rPr>
                <w:rFonts w:ascii="Helvetica" w:hAnsi="Helvetica" w:cs="Arial"/>
                <w:spacing w:val="-1"/>
              </w:rPr>
              <w:t>rite on it in pen</w:t>
            </w:r>
            <w:r w:rsidR="00FB2710">
              <w:rPr>
                <w:rFonts w:ascii="Helvetica" w:hAnsi="Helvetica" w:cs="Arial"/>
                <w:spacing w:val="-1"/>
              </w:rPr>
              <w:t>/pencil</w:t>
            </w:r>
            <w:r w:rsidR="00C76888">
              <w:rPr>
                <w:rFonts w:ascii="Helvetica" w:hAnsi="Helvetica" w:cs="Arial"/>
                <w:spacing w:val="-1"/>
              </w:rPr>
              <w:t>, take photo</w:t>
            </w:r>
            <w:r w:rsidR="00FB2710">
              <w:rPr>
                <w:rFonts w:ascii="Helvetica" w:hAnsi="Helvetica" w:cs="Arial"/>
                <w:spacing w:val="-1"/>
              </w:rPr>
              <w:t>(s</w:t>
            </w:r>
            <w:proofErr w:type="gramStart"/>
            <w:r w:rsidR="00FB2710">
              <w:rPr>
                <w:rFonts w:ascii="Helvetica" w:hAnsi="Helvetica" w:cs="Arial"/>
                <w:spacing w:val="-1"/>
              </w:rPr>
              <w:t>),</w:t>
            </w:r>
            <w:r w:rsidR="00C76888">
              <w:rPr>
                <w:rFonts w:ascii="Helvetica" w:hAnsi="Helvetica" w:cs="Arial"/>
                <w:spacing w:val="-1"/>
              </w:rPr>
              <w:t xml:space="preserve">  upload</w:t>
            </w:r>
            <w:proofErr w:type="gramEnd"/>
            <w:r w:rsidR="00C76888">
              <w:rPr>
                <w:rFonts w:ascii="Helvetica" w:hAnsi="Helvetica" w:cs="Arial"/>
                <w:spacing w:val="-1"/>
              </w:rPr>
              <w:t xml:space="preserve"> </w:t>
            </w:r>
            <w:r w:rsidR="00FB2710">
              <w:rPr>
                <w:rFonts w:ascii="Helvetica" w:hAnsi="Helvetica" w:cs="Arial"/>
                <w:spacing w:val="-1"/>
              </w:rPr>
              <w:t xml:space="preserve">photo(s) </w:t>
            </w:r>
            <w:r w:rsidR="00C76888">
              <w:rPr>
                <w:rFonts w:ascii="Helvetica" w:hAnsi="Helvetica" w:cs="Arial"/>
                <w:spacing w:val="-1"/>
              </w:rPr>
              <w:t>to Moodle.</w:t>
            </w:r>
          </w:p>
          <w:p w14:paraId="78C91AE1" w14:textId="7CF29F45" w:rsidR="00466108" w:rsidRPr="00531BD2" w:rsidRDefault="00330304" w:rsidP="007D34C7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W</w:t>
            </w:r>
            <w:r w:rsidR="00466108" w:rsidRPr="00531BD2">
              <w:rPr>
                <w:rFonts w:ascii="Helvetica" w:hAnsi="Helvetica" w:cs="Arial"/>
                <w:spacing w:val="-1"/>
              </w:rPr>
              <w:t xml:space="preserve">rite </w:t>
            </w:r>
            <w:r w:rsidR="00B21022" w:rsidRPr="00531BD2">
              <w:rPr>
                <w:rFonts w:ascii="Helvetica" w:hAnsi="Helvetica" w:cs="Arial"/>
                <w:spacing w:val="-1"/>
              </w:rPr>
              <w:t xml:space="preserve">a </w:t>
            </w:r>
            <w:proofErr w:type="spellStart"/>
            <w:r w:rsidR="00B21022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B21022" w:rsidRPr="00531BD2">
              <w:rPr>
                <w:rFonts w:ascii="Helvetica" w:hAnsi="Helvetica" w:cs="Arial"/>
                <w:spacing w:val="-1"/>
              </w:rPr>
              <w:t xml:space="preserve"> </w:t>
            </w:r>
            <w:r w:rsidR="00466108" w:rsidRPr="00531BD2">
              <w:rPr>
                <w:rFonts w:ascii="Helvetica" w:hAnsi="Helvetica" w:cs="Arial"/>
                <w:spacing w:val="-1"/>
              </w:rPr>
              <w:t>journal entry</w:t>
            </w:r>
            <w:r w:rsidR="00B21022" w:rsidRPr="00531BD2">
              <w:rPr>
                <w:rFonts w:ascii="Helvetica" w:hAnsi="Helvetica" w:cs="Arial"/>
                <w:spacing w:val="-1"/>
              </w:rPr>
              <w:t xml:space="preserve"> called</w:t>
            </w:r>
            <w:r w:rsidR="00466108" w:rsidRPr="00531BD2">
              <w:rPr>
                <w:rFonts w:ascii="Helvetica" w:hAnsi="Helvetica" w:cs="Arial"/>
                <w:spacing w:val="-1"/>
              </w:rPr>
              <w:t xml:space="preserve"> “</w:t>
            </w:r>
            <w:r w:rsidR="006804D0">
              <w:rPr>
                <w:rFonts w:ascii="Helvetica" w:hAnsi="Helvetica" w:cs="Arial"/>
                <w:spacing w:val="-1"/>
              </w:rPr>
              <w:t>T</w:t>
            </w:r>
            <w:r w:rsidR="003808C9" w:rsidRPr="00531BD2">
              <w:rPr>
                <w:rFonts w:ascii="Helvetica" w:hAnsi="Helvetica" w:cs="Arial"/>
                <w:spacing w:val="-1"/>
              </w:rPr>
              <w:t>he Cornell Method</w:t>
            </w:r>
            <w:r w:rsidR="006804D0">
              <w:rPr>
                <w:rFonts w:ascii="Helvetica" w:hAnsi="Helvetica" w:cs="Arial"/>
                <w:spacing w:val="-1"/>
              </w:rPr>
              <w:t xml:space="preserve"> and Revising Notes</w:t>
            </w:r>
            <w:r w:rsidR="00466108" w:rsidRPr="00531BD2">
              <w:rPr>
                <w:rFonts w:ascii="Helvetica" w:hAnsi="Helvetica" w:cs="Arial"/>
                <w:spacing w:val="-1"/>
              </w:rPr>
              <w:t xml:space="preserve">” </w:t>
            </w:r>
            <w:r w:rsidR="00E74EDD" w:rsidRPr="00531BD2">
              <w:rPr>
                <w:rFonts w:ascii="Helvetica" w:hAnsi="Helvetica" w:cs="Arial"/>
                <w:spacing w:val="-1"/>
              </w:rPr>
              <w:t>(</w:t>
            </w:r>
            <w:r w:rsidR="003808C9" w:rsidRPr="00531BD2">
              <w:rPr>
                <w:rFonts w:ascii="Helvetica" w:hAnsi="Helvetica" w:cs="Arial"/>
                <w:spacing w:val="-1"/>
              </w:rPr>
              <w:t>Also u</w:t>
            </w:r>
            <w:r w:rsidR="00E74EDD" w:rsidRPr="00531BD2">
              <w:rPr>
                <w:rFonts w:ascii="Helvetica" w:hAnsi="Helvetica" w:cs="Arial"/>
                <w:spacing w:val="-1"/>
              </w:rPr>
              <w:t>se</w:t>
            </w:r>
            <w:r w:rsidR="00C81D47" w:rsidRPr="00531BD2">
              <w:rPr>
                <w:rFonts w:ascii="Helvetica" w:hAnsi="Helvetica" w:cs="Arial"/>
                <w:spacing w:val="-1"/>
              </w:rPr>
              <w:t xml:space="preserve"> information from your notes on “</w:t>
            </w:r>
            <w:r w:rsidR="00C81D47" w:rsidRPr="00531BD2">
              <w:rPr>
                <w:rFonts w:ascii="Helvetica" w:eastAsia="Times New Roman" w:hAnsi="Helvetica" w:cs="Arial"/>
              </w:rPr>
              <w:t xml:space="preserve">Study </w:t>
            </w:r>
            <w:r w:rsidR="00C81D47" w:rsidRPr="00531BD2">
              <w:rPr>
                <w:rFonts w:ascii="Helvetica" w:eastAsia="Times New Roman" w:hAnsi="Helvetica" w:cs="Arial"/>
              </w:rPr>
              <w:lastRenderedPageBreak/>
              <w:t>Less, Study Smart - Tip 4: revise your notes</w:t>
            </w:r>
            <w:r w:rsidR="00C81D47" w:rsidRPr="00531BD2">
              <w:rPr>
                <w:rFonts w:ascii="Helvetica" w:hAnsi="Helvetica" w:cs="Arial"/>
                <w:spacing w:val="-1"/>
              </w:rPr>
              <w:t>”</w:t>
            </w:r>
            <w:r w:rsidR="00E74EDD" w:rsidRPr="00531BD2">
              <w:rPr>
                <w:rFonts w:ascii="Helvetica" w:hAnsi="Helvetica" w:cs="Arial"/>
                <w:spacing w:val="-1"/>
              </w:rPr>
              <w:t>)</w:t>
            </w:r>
          </w:p>
          <w:p w14:paraId="11798007" w14:textId="3D0339C7" w:rsidR="00C81D47" w:rsidRPr="00531BD2" w:rsidRDefault="00E74EDD" w:rsidP="007D34C7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R</w:t>
            </w:r>
            <w:r w:rsidR="00C81D47" w:rsidRPr="00531BD2">
              <w:rPr>
                <w:rFonts w:ascii="Helvetica" w:hAnsi="Helvetica" w:cs="Arial"/>
                <w:spacing w:val="-1"/>
              </w:rPr>
              <w:t>eview for quiz (review videos on note-taking)</w:t>
            </w:r>
          </w:p>
          <w:p w14:paraId="4D329BA1" w14:textId="427CEF67" w:rsidR="001029F9" w:rsidRPr="00531BD2" w:rsidRDefault="0026336C" w:rsidP="007D34C7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="Helvetica" w:eastAsia="Times New Roman" w:hAnsi="Helvetica" w:cs="Arial"/>
              </w:rPr>
            </w:pPr>
            <w:r>
              <w:rPr>
                <w:rFonts w:ascii="Helvetica" w:hAnsi="Helvetica" w:cs="Arial"/>
              </w:rPr>
              <w:t>Download and print Week 6</w:t>
            </w:r>
            <w:r w:rsidR="001029F9" w:rsidRPr="00531BD2">
              <w:rPr>
                <w:rFonts w:ascii="Helvetica" w:hAnsi="Helvetica" w:cs="Arial"/>
              </w:rPr>
              <w:t xml:space="preserve"> </w:t>
            </w:r>
            <w:r w:rsidR="006F64F6">
              <w:rPr>
                <w:rFonts w:ascii="Helvetica" w:hAnsi="Helvetica" w:cs="Arial"/>
              </w:rPr>
              <w:t>materials</w:t>
            </w:r>
          </w:p>
        </w:tc>
      </w:tr>
      <w:tr w:rsidR="00C81D47" w:rsidRPr="00531BD2" w14:paraId="61629E4F" w14:textId="77777777" w:rsidTr="00552543">
        <w:tc>
          <w:tcPr>
            <w:tcW w:w="926" w:type="dxa"/>
            <w:shd w:val="clear" w:color="auto" w:fill="auto"/>
          </w:tcPr>
          <w:p w14:paraId="1F60265A" w14:textId="117F1081" w:rsidR="00C81D47" w:rsidRPr="00531BD2" w:rsidRDefault="00F017F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lastRenderedPageBreak/>
              <w:t>6</w:t>
            </w:r>
          </w:p>
          <w:p w14:paraId="46AC0284" w14:textId="77777777" w:rsidR="00C81D47" w:rsidRPr="00531BD2" w:rsidRDefault="00C81D4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4FE96828" w14:textId="77777777" w:rsidR="00C81D47" w:rsidRPr="00531BD2" w:rsidRDefault="00C81D4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484D9714" w14:textId="77777777" w:rsidR="00C81D47" w:rsidRPr="00531BD2" w:rsidRDefault="00C81D4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  <w:p w14:paraId="3B6CDFCF" w14:textId="77777777" w:rsidR="00C81D47" w:rsidRPr="00531BD2" w:rsidRDefault="00C81D4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95C540" w14:textId="5829C0C5" w:rsidR="00F370E8" w:rsidRPr="00531BD2" w:rsidRDefault="00F370E8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Taking </w:t>
            </w:r>
            <w:r w:rsidR="00C630E3"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n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otes </w:t>
            </w:r>
            <w:r w:rsidR="00C630E3"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when listening</w:t>
            </w:r>
          </w:p>
          <w:p w14:paraId="50B4C9E3" w14:textId="77777777" w:rsidR="00C81D47" w:rsidRPr="00531BD2" w:rsidRDefault="00F370E8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(shorthand)</w:t>
            </w:r>
          </w:p>
          <w:p w14:paraId="42B1F2D0" w14:textId="77777777" w:rsidR="00C630E3" w:rsidRPr="00531BD2" w:rsidRDefault="00C630E3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&amp;</w:t>
            </w:r>
          </w:p>
          <w:p w14:paraId="5AD2D081" w14:textId="47EF5450" w:rsidR="00C630E3" w:rsidRPr="00531BD2" w:rsidRDefault="00312400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L</w:t>
            </w:r>
            <w:r w:rsidR="00C630E3" w:rsidRPr="00531BD2">
              <w:rPr>
                <w:rFonts w:ascii="Helvetica" w:hAnsi="Helvetica" w:cs="Arial"/>
                <w:sz w:val="22"/>
                <w:szCs w:val="22"/>
              </w:rPr>
              <w:t>earning through teaching</w:t>
            </w:r>
          </w:p>
        </w:tc>
        <w:tc>
          <w:tcPr>
            <w:tcW w:w="7320" w:type="dxa"/>
            <w:shd w:val="clear" w:color="auto" w:fill="auto"/>
          </w:tcPr>
          <w:p w14:paraId="6A8D913F" w14:textId="33446600" w:rsidR="00F370E8" w:rsidRPr="00531BD2" w:rsidRDefault="00411914" w:rsidP="00531BD2">
            <w:pPr>
              <w:pStyle w:val="TableParagraph"/>
              <w:numPr>
                <w:ilvl w:val="0"/>
                <w:numId w:val="17"/>
              </w:numPr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Q</w:t>
            </w:r>
            <w:r w:rsidR="00F370E8" w:rsidRPr="00531BD2">
              <w:rPr>
                <w:rFonts w:ascii="Helvetica" w:hAnsi="Helvetica" w:cs="Arial"/>
                <w:spacing w:val="-1"/>
              </w:rPr>
              <w:t xml:space="preserve">uiz on taking notes </w:t>
            </w:r>
            <w:r w:rsidR="009E3D50">
              <w:rPr>
                <w:rFonts w:ascii="Helvetica" w:hAnsi="Helvetica" w:cs="Arial"/>
                <w:spacing w:val="-1"/>
              </w:rPr>
              <w:t xml:space="preserve">&amp; revising notes </w:t>
            </w:r>
            <w:r w:rsidR="00F370E8" w:rsidRPr="00531BD2">
              <w:rPr>
                <w:rFonts w:ascii="Helvetica" w:hAnsi="Helvetica" w:cs="Arial"/>
                <w:spacing w:val="-1"/>
              </w:rPr>
              <w:t>from lectures</w:t>
            </w:r>
          </w:p>
          <w:p w14:paraId="540A1F5D" w14:textId="410FFA8E" w:rsidR="00F370E8" w:rsidRPr="00531BD2" w:rsidRDefault="00AB5E84" w:rsidP="00531BD2">
            <w:pPr>
              <w:pStyle w:val="TableParagraph"/>
              <w:numPr>
                <w:ilvl w:val="0"/>
                <w:numId w:val="17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Explain</w:t>
            </w:r>
            <w:r w:rsidR="00F370E8" w:rsidRPr="00531BD2">
              <w:rPr>
                <w:rFonts w:ascii="Helvetica" w:hAnsi="Helvetica" w:cs="Arial"/>
                <w:spacing w:val="-1"/>
              </w:rPr>
              <w:t xml:space="preserve"> </w:t>
            </w:r>
            <w:r w:rsidR="009E3D50">
              <w:rPr>
                <w:rFonts w:ascii="Helvetica" w:hAnsi="Helvetica" w:cs="Arial"/>
                <w:spacing w:val="-1"/>
              </w:rPr>
              <w:t xml:space="preserve">Cornell </w:t>
            </w:r>
            <w:r>
              <w:rPr>
                <w:rFonts w:ascii="Helvetica" w:hAnsi="Helvetica" w:cs="Arial"/>
                <w:spacing w:val="-1"/>
              </w:rPr>
              <w:t xml:space="preserve">notes to partner </w:t>
            </w:r>
            <w:r w:rsidR="00F370E8" w:rsidRPr="00531BD2">
              <w:rPr>
                <w:rFonts w:ascii="Helvetica" w:hAnsi="Helvetica" w:cs="Arial"/>
                <w:spacing w:val="-1"/>
              </w:rPr>
              <w:t xml:space="preserve">for </w:t>
            </w:r>
            <w:r>
              <w:rPr>
                <w:rFonts w:ascii="Helvetica" w:hAnsi="Helvetica" w:cs="Arial"/>
                <w:spacing w:val="-1"/>
              </w:rPr>
              <w:t>“revise</w:t>
            </w:r>
            <w:r w:rsidR="003808C9" w:rsidRPr="00531BD2">
              <w:rPr>
                <w:rFonts w:ascii="Helvetica" w:hAnsi="Helvetica" w:cs="Arial"/>
                <w:spacing w:val="-1"/>
              </w:rPr>
              <w:t xml:space="preserve"> your notes” </w:t>
            </w:r>
          </w:p>
          <w:p w14:paraId="6B72F2C1" w14:textId="77777777" w:rsidR="004A528B" w:rsidRPr="00531BD2" w:rsidRDefault="004A528B" w:rsidP="00531BD2">
            <w:pPr>
              <w:pStyle w:val="TableParagraph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>Using shorthand to take notes faster from lectures</w:t>
            </w:r>
            <w:r w:rsidR="00F370E8" w:rsidRPr="00531BD2">
              <w:rPr>
                <w:rFonts w:ascii="Helvetica" w:hAnsi="Helvetica" w:cs="Arial"/>
                <w:b/>
                <w:spacing w:val="-1"/>
              </w:rPr>
              <w:t xml:space="preserve"> </w:t>
            </w:r>
          </w:p>
          <w:p w14:paraId="02D33014" w14:textId="3FA413EB" w:rsidR="00F370E8" w:rsidRPr="00531BD2" w:rsidRDefault="00F370E8" w:rsidP="00531BD2">
            <w:pPr>
              <w:pStyle w:val="TableParagraph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>- lecture &amp; activit</w:t>
            </w:r>
            <w:r w:rsidR="00CE4621" w:rsidRPr="00531BD2">
              <w:rPr>
                <w:rFonts w:ascii="Helvetica" w:hAnsi="Helvetica" w:cs="Arial"/>
                <w:b/>
                <w:spacing w:val="-1"/>
              </w:rPr>
              <w:t>ies</w:t>
            </w:r>
          </w:p>
          <w:p w14:paraId="6BB2D26D" w14:textId="24A9DB7D" w:rsidR="00F370E8" w:rsidRPr="00531BD2" w:rsidRDefault="00F370E8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</w:t>
            </w:r>
            <w:r w:rsidR="006F4E51"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 xml:space="preserve">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2D2AA142" w14:textId="5D9FF858" w:rsidR="003268CB" w:rsidRPr="003268CB" w:rsidRDefault="008306C2" w:rsidP="003268CB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 xml:space="preserve">Use </w:t>
            </w:r>
            <w:r w:rsidR="00B21022" w:rsidRPr="003268CB">
              <w:rPr>
                <w:rFonts w:ascii="Helvetica" w:hAnsi="Helvetica" w:cs="Arial"/>
                <w:spacing w:val="-1"/>
              </w:rPr>
              <w:t xml:space="preserve">the </w:t>
            </w:r>
            <w:r w:rsidRPr="003268CB">
              <w:rPr>
                <w:rFonts w:ascii="Helvetica" w:hAnsi="Helvetica" w:cs="Arial"/>
                <w:spacing w:val="-1"/>
              </w:rPr>
              <w:t xml:space="preserve">Cornell note-taking template to take notes </w:t>
            </w:r>
            <w:r w:rsidR="00F370E8" w:rsidRPr="003268CB">
              <w:rPr>
                <w:rFonts w:ascii="Helvetica" w:hAnsi="Helvetica" w:cs="Arial"/>
                <w:spacing w:val="-1"/>
              </w:rPr>
              <w:t xml:space="preserve">for assigned video lecture, </w:t>
            </w:r>
            <w:r w:rsidR="00531C69" w:rsidRPr="003268CB">
              <w:rPr>
                <w:rFonts w:ascii="Helvetica" w:hAnsi="Helvetica" w:cs="Arial"/>
                <w:bCs/>
                <w:spacing w:val="-1"/>
              </w:rPr>
              <w:t>“</w:t>
            </w:r>
            <w:r w:rsidR="00BF590F" w:rsidRPr="003268CB">
              <w:rPr>
                <w:rFonts w:ascii="Helvetica" w:hAnsi="Helvetica" w:cs="Arial"/>
                <w:bCs/>
                <w:spacing w:val="-1"/>
              </w:rPr>
              <w:t>S.M.A.R.T. goals</w:t>
            </w:r>
            <w:r w:rsidR="00531C69" w:rsidRPr="003268CB">
              <w:rPr>
                <w:rFonts w:ascii="Helvetica" w:hAnsi="Helvetica" w:cs="Arial"/>
                <w:bCs/>
                <w:spacing w:val="-1"/>
              </w:rPr>
              <w:t>”</w:t>
            </w:r>
            <w:r w:rsidR="00531C69" w:rsidRPr="003268CB">
              <w:rPr>
                <w:rFonts w:ascii="Helvetica" w:hAnsi="Helvetica" w:cs="Arial"/>
                <w:spacing w:val="-1"/>
              </w:rPr>
              <w:t xml:space="preserve"> </w:t>
            </w:r>
            <w:r w:rsidR="00C76888" w:rsidRPr="003268CB">
              <w:rPr>
                <w:rFonts w:ascii="Helvetica" w:hAnsi="Helvetica" w:cs="Arial"/>
                <w:spacing w:val="-1"/>
              </w:rPr>
              <w:t xml:space="preserve">- </w:t>
            </w:r>
            <w:r w:rsidR="00FB2710">
              <w:rPr>
                <w:rFonts w:ascii="Helvetica" w:hAnsi="Helvetica" w:cs="Arial"/>
                <w:spacing w:val="-1"/>
              </w:rPr>
              <w:t>Download template, print out, write on it in pen/pencil, take photo(s), upload photo(s) to Moodle.</w:t>
            </w:r>
          </w:p>
          <w:p w14:paraId="79A32859" w14:textId="77777777" w:rsidR="003268CB" w:rsidRPr="003268CB" w:rsidRDefault="00983B02" w:rsidP="003268CB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>W</w:t>
            </w:r>
            <w:r w:rsidR="00F370E8" w:rsidRPr="003268CB">
              <w:rPr>
                <w:rFonts w:ascii="Helvetica" w:hAnsi="Helvetica" w:cs="Arial"/>
                <w:spacing w:val="-1"/>
              </w:rPr>
              <w:t xml:space="preserve">rite </w:t>
            </w:r>
            <w:r w:rsidR="00B21022" w:rsidRPr="003268CB">
              <w:rPr>
                <w:rFonts w:ascii="Helvetica" w:hAnsi="Helvetica" w:cs="Arial"/>
                <w:spacing w:val="-1"/>
              </w:rPr>
              <w:t xml:space="preserve">a </w:t>
            </w:r>
            <w:proofErr w:type="spellStart"/>
            <w:r w:rsidR="00B21022" w:rsidRPr="003268CB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B21022" w:rsidRPr="003268CB">
              <w:rPr>
                <w:rFonts w:ascii="Helvetica" w:hAnsi="Helvetica" w:cs="Arial"/>
                <w:spacing w:val="-1"/>
              </w:rPr>
              <w:t xml:space="preserve"> </w:t>
            </w:r>
            <w:r w:rsidR="00F370E8" w:rsidRPr="003268CB">
              <w:rPr>
                <w:rFonts w:ascii="Helvetica" w:hAnsi="Helvetica" w:cs="Arial"/>
                <w:spacing w:val="-1"/>
              </w:rPr>
              <w:t xml:space="preserve">journal entry </w:t>
            </w:r>
            <w:r w:rsidR="00B21022" w:rsidRPr="003268CB">
              <w:rPr>
                <w:rFonts w:ascii="Helvetica" w:hAnsi="Helvetica" w:cs="Arial"/>
                <w:spacing w:val="-1"/>
              </w:rPr>
              <w:t>in your own words called</w:t>
            </w:r>
            <w:r w:rsidR="00F370E8" w:rsidRPr="003268CB">
              <w:rPr>
                <w:rFonts w:ascii="Helvetica" w:hAnsi="Helvetica" w:cs="Arial"/>
                <w:spacing w:val="-1"/>
              </w:rPr>
              <w:t xml:space="preserve"> “</w:t>
            </w:r>
            <w:r w:rsidR="000A512D" w:rsidRPr="003268CB">
              <w:rPr>
                <w:rFonts w:ascii="Helvetica" w:hAnsi="Helvetica" w:cs="Arial"/>
                <w:spacing w:val="-1"/>
              </w:rPr>
              <w:t>S</w:t>
            </w:r>
            <w:r w:rsidR="00AB5E84" w:rsidRPr="003268CB">
              <w:rPr>
                <w:rFonts w:ascii="Helvetica" w:hAnsi="Helvetica" w:cs="Arial"/>
                <w:spacing w:val="-1"/>
              </w:rPr>
              <w:t>.</w:t>
            </w:r>
            <w:r w:rsidR="000A512D" w:rsidRPr="003268CB">
              <w:rPr>
                <w:rFonts w:ascii="Helvetica" w:hAnsi="Helvetica" w:cs="Arial"/>
                <w:spacing w:val="-1"/>
              </w:rPr>
              <w:t>M</w:t>
            </w:r>
            <w:r w:rsidR="00AB5E84" w:rsidRPr="003268CB">
              <w:rPr>
                <w:rFonts w:ascii="Helvetica" w:hAnsi="Helvetica" w:cs="Arial"/>
                <w:spacing w:val="-1"/>
              </w:rPr>
              <w:t>.</w:t>
            </w:r>
            <w:r w:rsidR="000A512D" w:rsidRPr="003268CB">
              <w:rPr>
                <w:rFonts w:ascii="Helvetica" w:hAnsi="Helvetica" w:cs="Arial"/>
                <w:spacing w:val="-1"/>
              </w:rPr>
              <w:t>A</w:t>
            </w:r>
            <w:r w:rsidR="00AB5E84" w:rsidRPr="003268CB">
              <w:rPr>
                <w:rFonts w:ascii="Helvetica" w:hAnsi="Helvetica" w:cs="Arial"/>
                <w:spacing w:val="-1"/>
              </w:rPr>
              <w:t>.</w:t>
            </w:r>
            <w:r w:rsidR="000A512D" w:rsidRPr="003268CB">
              <w:rPr>
                <w:rFonts w:ascii="Helvetica" w:hAnsi="Helvetica" w:cs="Arial"/>
                <w:spacing w:val="-1"/>
              </w:rPr>
              <w:t>R</w:t>
            </w:r>
            <w:r w:rsidR="00AB5E84" w:rsidRPr="003268CB">
              <w:rPr>
                <w:rFonts w:ascii="Helvetica" w:hAnsi="Helvetica" w:cs="Arial"/>
                <w:spacing w:val="-1"/>
              </w:rPr>
              <w:t>.</w:t>
            </w:r>
            <w:r w:rsidR="000A512D" w:rsidRPr="003268CB">
              <w:rPr>
                <w:rFonts w:ascii="Helvetica" w:hAnsi="Helvetica" w:cs="Arial"/>
                <w:spacing w:val="-1"/>
              </w:rPr>
              <w:t>T</w:t>
            </w:r>
            <w:r w:rsidR="00AB5E84" w:rsidRPr="003268CB">
              <w:rPr>
                <w:rFonts w:ascii="Helvetica" w:hAnsi="Helvetica" w:cs="Arial"/>
                <w:spacing w:val="-1"/>
              </w:rPr>
              <w:t>.</w:t>
            </w:r>
            <w:r w:rsidR="000A512D" w:rsidRPr="003268CB">
              <w:rPr>
                <w:rFonts w:ascii="Helvetica" w:hAnsi="Helvetica" w:cs="Arial"/>
                <w:spacing w:val="-1"/>
              </w:rPr>
              <w:t xml:space="preserve"> </w:t>
            </w:r>
            <w:r w:rsidR="006804D0" w:rsidRPr="003268CB">
              <w:rPr>
                <w:rFonts w:ascii="Helvetica" w:hAnsi="Helvetica" w:cs="Arial"/>
                <w:spacing w:val="-1"/>
              </w:rPr>
              <w:t>G</w:t>
            </w:r>
            <w:r w:rsidR="000A512D" w:rsidRPr="003268CB">
              <w:rPr>
                <w:rFonts w:ascii="Helvetica" w:hAnsi="Helvetica" w:cs="Arial"/>
                <w:spacing w:val="-1"/>
              </w:rPr>
              <w:t>oals</w:t>
            </w:r>
            <w:r w:rsidR="00F370E8" w:rsidRPr="003268CB">
              <w:rPr>
                <w:rFonts w:ascii="Helvetica" w:hAnsi="Helvetica" w:cs="Arial"/>
                <w:spacing w:val="-1"/>
              </w:rPr>
              <w:t>”</w:t>
            </w:r>
          </w:p>
          <w:p w14:paraId="3858C6AD" w14:textId="77777777" w:rsidR="003268CB" w:rsidRPr="003268CB" w:rsidRDefault="00983B02" w:rsidP="003268CB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>R</w:t>
            </w:r>
            <w:r w:rsidR="00F370E8" w:rsidRPr="003268CB">
              <w:rPr>
                <w:rFonts w:ascii="Helvetica" w:hAnsi="Helvetica" w:cs="Arial"/>
                <w:spacing w:val="-1"/>
              </w:rPr>
              <w:t>eview for quiz (</w:t>
            </w:r>
            <w:r w:rsidR="000A512D" w:rsidRPr="003268CB">
              <w:rPr>
                <w:rFonts w:ascii="Helvetica" w:hAnsi="Helvetica" w:cs="Arial"/>
                <w:spacing w:val="-1"/>
              </w:rPr>
              <w:t>SMART goals and</w:t>
            </w:r>
            <w:r w:rsidR="00AB5E84" w:rsidRPr="003268CB">
              <w:rPr>
                <w:rFonts w:ascii="Helvetica" w:hAnsi="Helvetica" w:cs="Arial"/>
                <w:spacing w:val="-1"/>
              </w:rPr>
              <w:t xml:space="preserve"> shorthand</w:t>
            </w:r>
            <w:r w:rsidR="003268CB">
              <w:rPr>
                <w:rFonts w:ascii="Helvetica" w:hAnsi="Helvetica" w:cs="Arial"/>
                <w:spacing w:val="-1"/>
              </w:rPr>
              <w:t>)</w:t>
            </w:r>
          </w:p>
          <w:p w14:paraId="6495C991" w14:textId="5FA782FB" w:rsidR="001029F9" w:rsidRPr="003268CB" w:rsidRDefault="0026336C" w:rsidP="003268CB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</w:rPr>
              <w:t>Download and print Week 7</w:t>
            </w:r>
            <w:r w:rsidR="001029F9" w:rsidRPr="003268CB">
              <w:rPr>
                <w:rFonts w:ascii="Helvetica" w:hAnsi="Helvetica" w:cs="Arial"/>
              </w:rPr>
              <w:t xml:space="preserve"> </w:t>
            </w:r>
            <w:r w:rsidR="006F64F6" w:rsidRPr="003268CB">
              <w:rPr>
                <w:rFonts w:ascii="Helvetica" w:hAnsi="Helvetica" w:cs="Arial"/>
              </w:rPr>
              <w:t>materials</w:t>
            </w:r>
            <w:r w:rsidR="00A05B25" w:rsidRPr="003268CB">
              <w:rPr>
                <w:rFonts w:ascii="Helvetica" w:hAnsi="Helvetica" w:cs="Arial"/>
              </w:rPr>
              <w:t xml:space="preserve"> </w:t>
            </w:r>
          </w:p>
        </w:tc>
      </w:tr>
      <w:tr w:rsidR="00466108" w:rsidRPr="00531BD2" w14:paraId="53CFD02C" w14:textId="77777777" w:rsidTr="00552543">
        <w:tc>
          <w:tcPr>
            <w:tcW w:w="926" w:type="dxa"/>
            <w:shd w:val="clear" w:color="auto" w:fill="auto"/>
          </w:tcPr>
          <w:p w14:paraId="418AF983" w14:textId="34C51028" w:rsidR="00435C5C" w:rsidRPr="00531BD2" w:rsidRDefault="00F017F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B93003E" w14:textId="5884A37B" w:rsidR="00C630E3" w:rsidRPr="00531BD2" w:rsidRDefault="001D7A2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L</w:t>
            </w:r>
            <w:r w:rsidR="00C630E3" w:rsidRPr="00531BD2">
              <w:rPr>
                <w:rFonts w:ascii="Helvetica" w:hAnsi="Helvetica" w:cs="Arial"/>
                <w:sz w:val="22"/>
                <w:szCs w:val="22"/>
              </w:rPr>
              <w:t>earning through teaching</w:t>
            </w:r>
          </w:p>
        </w:tc>
        <w:tc>
          <w:tcPr>
            <w:tcW w:w="7320" w:type="dxa"/>
            <w:shd w:val="clear" w:color="auto" w:fill="auto"/>
          </w:tcPr>
          <w:p w14:paraId="47E74A9B" w14:textId="0F705639" w:rsidR="00F370E8" w:rsidRPr="00531BD2" w:rsidRDefault="00983B02" w:rsidP="00531BD2">
            <w:pPr>
              <w:pStyle w:val="TableParagraph"/>
              <w:numPr>
                <w:ilvl w:val="0"/>
                <w:numId w:val="8"/>
              </w:numPr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Q</w:t>
            </w:r>
            <w:r w:rsidR="00F370E8" w:rsidRPr="00531BD2">
              <w:rPr>
                <w:rFonts w:ascii="Helvetica" w:hAnsi="Helvetica" w:cs="Arial"/>
                <w:spacing w:val="-1"/>
              </w:rPr>
              <w:t xml:space="preserve">uiz on </w:t>
            </w:r>
            <w:r w:rsidR="004A528B" w:rsidRPr="00531BD2">
              <w:rPr>
                <w:rFonts w:ascii="Helvetica" w:hAnsi="Helvetica" w:cs="Arial"/>
                <w:spacing w:val="-1"/>
              </w:rPr>
              <w:t>using shorthand</w:t>
            </w:r>
            <w:r w:rsidR="00246BE0">
              <w:rPr>
                <w:rFonts w:ascii="Helvetica" w:hAnsi="Helvetica" w:cs="Arial"/>
                <w:spacing w:val="-1"/>
              </w:rPr>
              <w:t xml:space="preserve"> and </w:t>
            </w:r>
            <w:r w:rsidR="00246BE0" w:rsidRPr="00531BD2">
              <w:rPr>
                <w:rFonts w:ascii="Helvetica" w:hAnsi="Helvetica" w:cs="Arial"/>
                <w:bCs/>
                <w:spacing w:val="-1"/>
              </w:rPr>
              <w:t>S.M.A.R.T. goals</w:t>
            </w:r>
          </w:p>
          <w:p w14:paraId="486A33F1" w14:textId="3D2082FD" w:rsidR="00F370E8" w:rsidRPr="00531BD2" w:rsidRDefault="00AB5E84" w:rsidP="00531BD2">
            <w:pPr>
              <w:pStyle w:val="TableParagraph"/>
              <w:numPr>
                <w:ilvl w:val="0"/>
                <w:numId w:val="8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 xml:space="preserve">Explain Cornell notes to partner </w:t>
            </w:r>
            <w:r w:rsidR="00F370E8" w:rsidRPr="00531BD2">
              <w:rPr>
                <w:rFonts w:ascii="Helvetica" w:hAnsi="Helvetica" w:cs="Arial"/>
                <w:spacing w:val="-1"/>
              </w:rPr>
              <w:t xml:space="preserve">for </w:t>
            </w:r>
            <w:r w:rsidR="00BF590F" w:rsidRPr="00531BD2">
              <w:rPr>
                <w:rFonts w:ascii="Helvetica" w:hAnsi="Helvetica" w:cs="Arial"/>
                <w:bCs/>
                <w:spacing w:val="-1"/>
              </w:rPr>
              <w:t>“S.M.A.R.T. goals”</w:t>
            </w:r>
            <w:r w:rsidR="00BF590F" w:rsidRPr="00531BD2">
              <w:rPr>
                <w:rFonts w:ascii="Helvetica" w:hAnsi="Helvetica" w:cs="Arial"/>
                <w:spacing w:val="-1"/>
              </w:rPr>
              <w:t xml:space="preserve"> </w:t>
            </w:r>
          </w:p>
          <w:p w14:paraId="790F3F96" w14:textId="47E86F97" w:rsidR="008A3E5F" w:rsidRPr="00531BD2" w:rsidRDefault="00531C69" w:rsidP="00531BD2">
            <w:pPr>
              <w:pStyle w:val="TableParagraph"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eastAsia="Times New Roman" w:hAnsi="Helvetica" w:cs="Arial"/>
                <w:b/>
                <w:bCs/>
              </w:rPr>
              <w:t>“Study Less, Study Smart - Tip 5: teach what you learn”</w:t>
            </w:r>
            <w:r w:rsidRPr="00531BD2">
              <w:rPr>
                <w:rFonts w:ascii="Helvetica" w:hAnsi="Helvetica" w:cs="Arial"/>
                <w:b/>
                <w:bCs/>
                <w:spacing w:val="-1"/>
              </w:rPr>
              <w:t xml:space="preserve"> </w:t>
            </w:r>
          </w:p>
          <w:p w14:paraId="4A091E26" w14:textId="3653E755" w:rsidR="00B92417" w:rsidRPr="00531BD2" w:rsidRDefault="00B92417" w:rsidP="00531BD2">
            <w:pPr>
              <w:pStyle w:val="TableParagraph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 xml:space="preserve">- </w:t>
            </w:r>
            <w:r w:rsidR="00CE4621" w:rsidRPr="00531BD2">
              <w:rPr>
                <w:rFonts w:ascii="Helvetica" w:hAnsi="Helvetica" w:cs="Arial"/>
                <w:b/>
                <w:spacing w:val="-1"/>
              </w:rPr>
              <w:t xml:space="preserve">video </w:t>
            </w:r>
            <w:r w:rsidRPr="00531BD2">
              <w:rPr>
                <w:rFonts w:ascii="Helvetica" w:hAnsi="Helvetica" w:cs="Arial"/>
                <w:b/>
                <w:spacing w:val="-1"/>
              </w:rPr>
              <w:t>lecture &amp; activities</w:t>
            </w:r>
          </w:p>
          <w:p w14:paraId="5AD663DB" w14:textId="5FDF3C41" w:rsidR="00B92417" w:rsidRPr="00531BD2" w:rsidRDefault="00B92417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</w:t>
            </w:r>
            <w:r w:rsidR="006F4E51"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 xml:space="preserve">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30E794F4" w14:textId="11F8328B" w:rsidR="003268CB" w:rsidRPr="003268CB" w:rsidRDefault="00983B02" w:rsidP="003268CB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>R</w:t>
            </w:r>
            <w:r w:rsidR="00EC309E" w:rsidRPr="003268CB">
              <w:rPr>
                <w:rFonts w:ascii="Helvetica" w:hAnsi="Helvetica" w:cs="Arial"/>
                <w:spacing w:val="-1"/>
              </w:rPr>
              <w:t>e-watch</w:t>
            </w:r>
            <w:r w:rsidR="00E70D6D" w:rsidRPr="003268CB">
              <w:rPr>
                <w:rFonts w:ascii="Helvetica" w:hAnsi="Helvetica" w:cs="Arial"/>
                <w:spacing w:val="-1"/>
              </w:rPr>
              <w:t xml:space="preserve"> </w:t>
            </w:r>
            <w:r w:rsidR="00531C69" w:rsidRPr="003268CB">
              <w:rPr>
                <w:rFonts w:ascii="Helvetica" w:hAnsi="Helvetica" w:cs="Arial"/>
                <w:spacing w:val="-1"/>
              </w:rPr>
              <w:t xml:space="preserve">“teach what you learn” </w:t>
            </w:r>
            <w:r w:rsidR="00B92417" w:rsidRPr="003268CB">
              <w:rPr>
                <w:rFonts w:ascii="Helvetica" w:hAnsi="Helvetica" w:cs="Arial"/>
                <w:spacing w:val="-1"/>
              </w:rPr>
              <w:t xml:space="preserve">video &amp; </w:t>
            </w:r>
            <w:r w:rsidR="00DA2209" w:rsidRPr="003268CB">
              <w:rPr>
                <w:rFonts w:ascii="Helvetica" w:hAnsi="Helvetica" w:cs="Arial"/>
                <w:spacing w:val="-1"/>
              </w:rPr>
              <w:t xml:space="preserve">complete </w:t>
            </w:r>
            <w:r w:rsidR="006804D0" w:rsidRPr="003268CB">
              <w:rPr>
                <w:rFonts w:ascii="Helvetica" w:hAnsi="Helvetica" w:cs="Arial"/>
                <w:spacing w:val="-1"/>
              </w:rPr>
              <w:t xml:space="preserve">Cornell template </w:t>
            </w:r>
            <w:r w:rsidR="003268CB" w:rsidRPr="003268CB">
              <w:rPr>
                <w:rFonts w:ascii="Helvetica" w:hAnsi="Helvetica" w:cs="Arial"/>
                <w:spacing w:val="-1"/>
              </w:rPr>
              <w:t xml:space="preserve">- </w:t>
            </w:r>
            <w:r w:rsidR="00FB2710">
              <w:rPr>
                <w:rFonts w:ascii="Helvetica" w:hAnsi="Helvetica" w:cs="Arial"/>
                <w:spacing w:val="-1"/>
              </w:rPr>
              <w:t>Download template, print out, write on it in pen/pencil, take photo(s), upload photo(s) to Moodle.</w:t>
            </w:r>
          </w:p>
          <w:p w14:paraId="7FF7AAFF" w14:textId="77777777" w:rsidR="003268CB" w:rsidRPr="003268CB" w:rsidRDefault="0003146D" w:rsidP="003268CB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 xml:space="preserve">OPTIONAL: </w:t>
            </w:r>
            <w:r w:rsidR="00B77221" w:rsidRPr="003268CB">
              <w:rPr>
                <w:rFonts w:ascii="Helvetica" w:hAnsi="Helvetica" w:cs="Arial"/>
                <w:spacing w:val="-1"/>
              </w:rPr>
              <w:t xml:space="preserve">Watch “The Feynman Technique” video </w:t>
            </w:r>
            <w:r w:rsidR="00DA2209" w:rsidRPr="003268CB">
              <w:rPr>
                <w:rFonts w:ascii="Helvetica" w:hAnsi="Helvetica" w:cs="Arial"/>
                <w:spacing w:val="-1"/>
              </w:rPr>
              <w:t xml:space="preserve">&amp; </w:t>
            </w:r>
            <w:r w:rsidR="006804D0" w:rsidRPr="003268CB">
              <w:rPr>
                <w:rFonts w:ascii="Helvetica" w:hAnsi="Helvetica" w:cs="Arial"/>
                <w:spacing w:val="-1"/>
              </w:rPr>
              <w:t xml:space="preserve">add information to your </w:t>
            </w:r>
            <w:r w:rsidR="00DA2209" w:rsidRPr="003268CB">
              <w:rPr>
                <w:rFonts w:ascii="Helvetica" w:hAnsi="Helvetica" w:cs="Arial"/>
                <w:spacing w:val="-1"/>
              </w:rPr>
              <w:t>Cornell note-taking template</w:t>
            </w:r>
            <w:r w:rsidR="006804D0" w:rsidRPr="003268CB">
              <w:rPr>
                <w:rFonts w:ascii="Helvetica" w:hAnsi="Helvetica" w:cs="Arial"/>
                <w:spacing w:val="-1"/>
              </w:rPr>
              <w:t>.</w:t>
            </w:r>
          </w:p>
          <w:p w14:paraId="6C8B4D1B" w14:textId="77777777" w:rsidR="003268CB" w:rsidRPr="003268CB" w:rsidRDefault="000A512D" w:rsidP="003268CB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 xml:space="preserve">Write </w:t>
            </w:r>
            <w:proofErr w:type="spellStart"/>
            <w:r w:rsidRPr="003268CB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Pr="003268CB">
              <w:rPr>
                <w:rFonts w:ascii="Helvetica" w:hAnsi="Helvetica" w:cs="Arial"/>
                <w:spacing w:val="-1"/>
              </w:rPr>
              <w:t xml:space="preserve"> journal entry called “Teach what you learn” in your own words </w:t>
            </w:r>
          </w:p>
          <w:p w14:paraId="79EAE9E2" w14:textId="77777777" w:rsidR="003268CB" w:rsidRPr="003268CB" w:rsidRDefault="00983B02" w:rsidP="003268CB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</w:rPr>
              <w:t>R</w:t>
            </w:r>
            <w:r w:rsidR="00B92417" w:rsidRPr="003268CB">
              <w:rPr>
                <w:rFonts w:ascii="Helvetica" w:hAnsi="Helvetica" w:cs="Arial"/>
              </w:rPr>
              <w:t xml:space="preserve">eview for quiz </w:t>
            </w:r>
            <w:r w:rsidR="00F370E8" w:rsidRPr="003268CB">
              <w:rPr>
                <w:rFonts w:ascii="Helvetica" w:hAnsi="Helvetica" w:cs="Arial"/>
              </w:rPr>
              <w:t xml:space="preserve">on </w:t>
            </w:r>
            <w:r w:rsidR="006F4E51" w:rsidRPr="003268CB">
              <w:rPr>
                <w:rFonts w:ascii="Helvetica" w:hAnsi="Helvetica" w:cs="Arial"/>
                <w:spacing w:val="-1"/>
              </w:rPr>
              <w:t>“</w:t>
            </w:r>
            <w:r w:rsidR="006F4E51" w:rsidRPr="003268CB">
              <w:rPr>
                <w:rFonts w:ascii="Helvetica" w:eastAsia="Times New Roman" w:hAnsi="Helvetica" w:cs="Arial"/>
              </w:rPr>
              <w:t>Study Less, Study Smart - Tip 5: teach what you learn</w:t>
            </w:r>
            <w:r w:rsidR="006F4E51" w:rsidRPr="003268CB">
              <w:rPr>
                <w:rFonts w:ascii="Helvetica" w:hAnsi="Helvetica" w:cs="Arial"/>
                <w:spacing w:val="-1"/>
              </w:rPr>
              <w:t>”</w:t>
            </w:r>
            <w:r w:rsidR="006804D0" w:rsidRPr="003268CB">
              <w:rPr>
                <w:rFonts w:ascii="Helvetica" w:hAnsi="Helvetica" w:cs="Arial"/>
                <w:spacing w:val="-1"/>
              </w:rPr>
              <w:t xml:space="preserve"> and “The Feynman Technique”</w:t>
            </w:r>
          </w:p>
          <w:p w14:paraId="217D0259" w14:textId="1A4C3DC8" w:rsidR="001029F9" w:rsidRPr="003268CB" w:rsidRDefault="0026336C" w:rsidP="003268CB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</w:rPr>
              <w:t>Download and print Week 8</w:t>
            </w:r>
            <w:r w:rsidR="001029F9" w:rsidRPr="003268CB">
              <w:rPr>
                <w:rFonts w:ascii="Helvetica" w:hAnsi="Helvetica" w:cs="Arial"/>
              </w:rPr>
              <w:t xml:space="preserve"> </w:t>
            </w:r>
            <w:r w:rsidR="006F64F6" w:rsidRPr="003268CB">
              <w:rPr>
                <w:rFonts w:ascii="Helvetica" w:hAnsi="Helvetica" w:cs="Arial"/>
              </w:rPr>
              <w:t>materials</w:t>
            </w:r>
          </w:p>
        </w:tc>
      </w:tr>
      <w:tr w:rsidR="00F017F7" w:rsidRPr="00531BD2" w14:paraId="11DCCE84" w14:textId="77777777" w:rsidTr="00552543">
        <w:tc>
          <w:tcPr>
            <w:tcW w:w="926" w:type="dxa"/>
            <w:shd w:val="clear" w:color="auto" w:fill="auto"/>
          </w:tcPr>
          <w:p w14:paraId="728527F1" w14:textId="18DAB2B2" w:rsidR="00F017F7" w:rsidRPr="00531BD2" w:rsidRDefault="00F017F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633744DD" w14:textId="77777777" w:rsidR="00F017F7" w:rsidRPr="00531BD2" w:rsidRDefault="00F017F7" w:rsidP="00FB2710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Taking notes</w:t>
            </w:r>
          </w:p>
          <w:p w14:paraId="795A38CA" w14:textId="5A59CA2B" w:rsidR="00F017F7" w:rsidRPr="00531BD2" w:rsidRDefault="00F017F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when reading (SQ4R)</w:t>
            </w:r>
          </w:p>
        </w:tc>
        <w:tc>
          <w:tcPr>
            <w:tcW w:w="7320" w:type="dxa"/>
            <w:shd w:val="clear" w:color="auto" w:fill="auto"/>
          </w:tcPr>
          <w:p w14:paraId="30F5C5C3" w14:textId="77777777" w:rsidR="00F017F7" w:rsidRPr="00AB5E84" w:rsidRDefault="00F017F7" w:rsidP="00F017F7">
            <w:pPr>
              <w:pStyle w:val="TableParagraph"/>
              <w:numPr>
                <w:ilvl w:val="0"/>
                <w:numId w:val="8"/>
              </w:numPr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Quiz on </w:t>
            </w:r>
            <w:r w:rsidRPr="00531BD2">
              <w:rPr>
                <w:rFonts w:ascii="Helvetica" w:hAnsi="Helvetica" w:cs="Arial"/>
              </w:rPr>
              <w:t>“teach what you learn</w:t>
            </w:r>
            <w:r>
              <w:rPr>
                <w:rFonts w:ascii="Helvetica" w:hAnsi="Helvetica" w:cs="Arial"/>
              </w:rPr>
              <w:t>”</w:t>
            </w:r>
          </w:p>
          <w:p w14:paraId="5FB098F6" w14:textId="6473A793" w:rsidR="00F017F7" w:rsidRPr="00F017F7" w:rsidRDefault="00F017F7" w:rsidP="00F017F7">
            <w:pPr>
              <w:pStyle w:val="TableParagraph"/>
              <w:numPr>
                <w:ilvl w:val="0"/>
                <w:numId w:val="8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Practice teaching partner about</w:t>
            </w:r>
            <w:r w:rsidRPr="00531BD2">
              <w:rPr>
                <w:rFonts w:ascii="Helvetica" w:hAnsi="Helvetica" w:cs="Arial"/>
                <w:spacing w:val="-1"/>
              </w:rPr>
              <w:t xml:space="preserve"> </w:t>
            </w:r>
            <w:r>
              <w:rPr>
                <w:rFonts w:ascii="Helvetica" w:hAnsi="Helvetica" w:cs="Arial"/>
                <w:spacing w:val="-1"/>
              </w:rPr>
              <w:t>“teach what you learn” and</w:t>
            </w:r>
            <w:r w:rsidRPr="00F017F7">
              <w:rPr>
                <w:rFonts w:ascii="Helvetica" w:hAnsi="Helvetica" w:cs="Arial"/>
                <w:spacing w:val="-1"/>
              </w:rPr>
              <w:t xml:space="preserve"> “The Feynman Technique” </w:t>
            </w:r>
            <w:r w:rsidR="003268CB">
              <w:rPr>
                <w:rFonts w:ascii="Helvetica" w:hAnsi="Helvetica" w:cs="Arial"/>
                <w:spacing w:val="-1"/>
              </w:rPr>
              <w:t>(using your finished Cornell template for help)</w:t>
            </w:r>
          </w:p>
          <w:p w14:paraId="31503989" w14:textId="206F12EC" w:rsidR="00F017F7" w:rsidRPr="00531BD2" w:rsidRDefault="00F017F7" w:rsidP="00FB2710">
            <w:pPr>
              <w:pStyle w:val="TableParagraph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>“Study Less, Study Smart” Tip 6 (SQ4R: taking</w:t>
            </w:r>
            <w:r w:rsidRPr="00531BD2">
              <w:rPr>
                <w:rFonts w:ascii="Helvetica" w:hAnsi="Helvetica" w:cs="Arial"/>
                <w:b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 xml:space="preserve">notes on readings) </w:t>
            </w:r>
          </w:p>
          <w:p w14:paraId="6DBC0FCA" w14:textId="77777777" w:rsidR="00F017F7" w:rsidRPr="00531BD2" w:rsidRDefault="00F017F7" w:rsidP="00FB2710">
            <w:pPr>
              <w:pStyle w:val="TableParagraph"/>
              <w:rPr>
                <w:rFonts w:ascii="Helvetica" w:hAnsi="Helvetica" w:cs="Arial"/>
                <w:b/>
                <w:spacing w:val="-1"/>
              </w:rPr>
            </w:pPr>
            <w:r w:rsidRPr="00531BD2">
              <w:rPr>
                <w:rFonts w:ascii="Helvetica" w:hAnsi="Helvetica" w:cs="Arial"/>
                <w:b/>
                <w:spacing w:val="-1"/>
              </w:rPr>
              <w:t>- video lecture &amp; activities</w:t>
            </w:r>
          </w:p>
          <w:p w14:paraId="128FD563" w14:textId="36127166" w:rsidR="00F017F7" w:rsidRPr="006804D0" w:rsidRDefault="00F017F7" w:rsidP="006804D0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33705116" w14:textId="77777777" w:rsidR="00FB2710" w:rsidRPr="00FB2710" w:rsidRDefault="006804D0" w:rsidP="003268CB">
            <w:pPr>
              <w:pStyle w:val="ListParagraph"/>
              <w:numPr>
                <w:ilvl w:val="0"/>
                <w:numId w:val="49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 xml:space="preserve">Finish week 8 worksheet on </w:t>
            </w:r>
            <w:r w:rsidR="00F017F7" w:rsidRPr="003268CB">
              <w:rPr>
                <w:rFonts w:ascii="Helvetica" w:hAnsi="Helvetica" w:cs="Arial"/>
                <w:spacing w:val="-1"/>
              </w:rPr>
              <w:t>SQ4R</w:t>
            </w:r>
            <w:r w:rsidR="003268CB" w:rsidRPr="003268CB">
              <w:rPr>
                <w:rFonts w:ascii="Helvetica" w:hAnsi="Helvetica" w:cs="Arial"/>
                <w:spacing w:val="-1"/>
              </w:rPr>
              <w:t xml:space="preserve"> - Re-watch “teach what you learn” video &amp; complete Cornell template - </w:t>
            </w:r>
            <w:r w:rsidR="00FB2710">
              <w:rPr>
                <w:rFonts w:ascii="Helvetica" w:hAnsi="Helvetica" w:cs="Arial"/>
                <w:spacing w:val="-1"/>
              </w:rPr>
              <w:t>Download template, print out, write on it in pen/pencil, take photo(s), upload photo(s) to Moodle.</w:t>
            </w:r>
          </w:p>
          <w:p w14:paraId="6CB39131" w14:textId="6F0F27A1" w:rsidR="003268CB" w:rsidRPr="003268CB" w:rsidRDefault="003C2036" w:rsidP="003268CB">
            <w:pPr>
              <w:pStyle w:val="ListParagraph"/>
              <w:numPr>
                <w:ilvl w:val="0"/>
                <w:numId w:val="49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>Re-watch video if necessary and w</w:t>
            </w:r>
            <w:r w:rsidR="00F017F7" w:rsidRPr="003268CB">
              <w:rPr>
                <w:rFonts w:ascii="Helvetica" w:hAnsi="Helvetica" w:cs="Arial"/>
                <w:spacing w:val="-1"/>
              </w:rPr>
              <w:t xml:space="preserve">rite a </w:t>
            </w:r>
            <w:proofErr w:type="spellStart"/>
            <w:r w:rsidR="00F017F7" w:rsidRPr="003268CB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F017F7" w:rsidRPr="003268CB">
              <w:rPr>
                <w:rFonts w:ascii="Helvetica" w:hAnsi="Helvetica" w:cs="Arial"/>
                <w:spacing w:val="-1"/>
              </w:rPr>
              <w:t xml:space="preserve"> journal entry in your own words. Title: “What is SQ4R?”</w:t>
            </w:r>
          </w:p>
          <w:p w14:paraId="266E776B" w14:textId="77777777" w:rsidR="003268CB" w:rsidRPr="003268CB" w:rsidRDefault="00F017F7" w:rsidP="003268CB">
            <w:pPr>
              <w:pStyle w:val="ListParagraph"/>
              <w:numPr>
                <w:ilvl w:val="0"/>
                <w:numId w:val="49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  <w:spacing w:val="-1"/>
              </w:rPr>
              <w:t>Review for quiz (review SQ4R video and take notes to prepare)</w:t>
            </w:r>
          </w:p>
          <w:p w14:paraId="1541A17C" w14:textId="249FEDB1" w:rsidR="00F017F7" w:rsidRPr="003268CB" w:rsidRDefault="00F017F7" w:rsidP="003268CB">
            <w:pPr>
              <w:pStyle w:val="ListParagraph"/>
              <w:numPr>
                <w:ilvl w:val="0"/>
                <w:numId w:val="49"/>
              </w:numPr>
              <w:contextualSpacing/>
              <w:rPr>
                <w:rFonts w:ascii="Helvetica" w:eastAsia="Times New Roman" w:hAnsi="Helvetica" w:cs="Arial"/>
              </w:rPr>
            </w:pPr>
            <w:r w:rsidRPr="003268CB">
              <w:rPr>
                <w:rFonts w:ascii="Helvetica" w:hAnsi="Helvetica" w:cs="Arial"/>
              </w:rPr>
              <w:lastRenderedPageBreak/>
              <w:t xml:space="preserve">Download and print Week </w:t>
            </w:r>
            <w:r w:rsidR="0026336C" w:rsidRPr="003268CB">
              <w:rPr>
                <w:rFonts w:ascii="Helvetica" w:hAnsi="Helvetica" w:cs="Arial"/>
              </w:rPr>
              <w:t>9</w:t>
            </w:r>
            <w:r w:rsidRPr="003268CB">
              <w:rPr>
                <w:rFonts w:ascii="Helvetica" w:hAnsi="Helvetica" w:cs="Arial"/>
              </w:rPr>
              <w:t xml:space="preserve"> materials</w:t>
            </w:r>
          </w:p>
        </w:tc>
      </w:tr>
      <w:tr w:rsidR="00F017F7" w:rsidRPr="00531BD2" w14:paraId="058F7C58" w14:textId="77777777" w:rsidTr="00552543">
        <w:tc>
          <w:tcPr>
            <w:tcW w:w="926" w:type="dxa"/>
            <w:shd w:val="clear" w:color="auto" w:fill="auto"/>
          </w:tcPr>
          <w:p w14:paraId="6E110CCA" w14:textId="6CA1E6E6" w:rsidR="00F017F7" w:rsidRDefault="00F017F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14:paraId="1F248B2F" w14:textId="336241B6" w:rsidR="00F017F7" w:rsidRPr="00531BD2" w:rsidRDefault="00F017F7" w:rsidP="00FB2710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</w:rPr>
              <w:t>Liberal Arts</w:t>
            </w:r>
            <w:r>
              <w:rPr>
                <w:rFonts w:ascii="Helvetica" w:hAnsi="Helvetica" w:cs="Arial"/>
              </w:rPr>
              <w:t xml:space="preserve"> - overview</w:t>
            </w:r>
          </w:p>
        </w:tc>
        <w:tc>
          <w:tcPr>
            <w:tcW w:w="7320" w:type="dxa"/>
            <w:shd w:val="clear" w:color="auto" w:fill="auto"/>
          </w:tcPr>
          <w:p w14:paraId="50BA9EEE" w14:textId="77777777" w:rsidR="00F017F7" w:rsidRPr="00531BD2" w:rsidRDefault="00F017F7" w:rsidP="00F017F7">
            <w:pPr>
              <w:pStyle w:val="TableParagraph"/>
              <w:numPr>
                <w:ilvl w:val="0"/>
                <w:numId w:val="8"/>
              </w:numPr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Quiz on SQ4R</w:t>
            </w:r>
            <w:r>
              <w:rPr>
                <w:rFonts w:ascii="Helvetica" w:hAnsi="Helvetica" w:cs="Arial"/>
                <w:spacing w:val="-1"/>
              </w:rPr>
              <w:t xml:space="preserve"> </w:t>
            </w:r>
          </w:p>
          <w:p w14:paraId="226FE4E8" w14:textId="6D0E75D6" w:rsidR="00F017F7" w:rsidRDefault="00F017F7" w:rsidP="00F017F7">
            <w:pPr>
              <w:pStyle w:val="TableParagraph"/>
              <w:numPr>
                <w:ilvl w:val="0"/>
                <w:numId w:val="8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Compare</w:t>
            </w:r>
            <w:r w:rsidRPr="00531BD2">
              <w:rPr>
                <w:rFonts w:ascii="Helvetica" w:hAnsi="Helvetica" w:cs="Arial"/>
                <w:spacing w:val="-1"/>
              </w:rPr>
              <w:t xml:space="preserve"> SQ4R </w:t>
            </w:r>
            <w:r>
              <w:rPr>
                <w:rFonts w:ascii="Helvetica" w:hAnsi="Helvetica" w:cs="Arial"/>
                <w:spacing w:val="-1"/>
              </w:rPr>
              <w:t>worksheet with partner</w:t>
            </w:r>
            <w:r w:rsidR="00FB2710">
              <w:rPr>
                <w:rFonts w:ascii="Helvetica" w:hAnsi="Helvetica" w:cs="Arial"/>
                <w:spacing w:val="-1"/>
              </w:rPr>
              <w:t xml:space="preserve"> – teach what you learned!</w:t>
            </w:r>
          </w:p>
          <w:p w14:paraId="4F11754E" w14:textId="77777777" w:rsidR="00362BA9" w:rsidRPr="0003146D" w:rsidRDefault="00362BA9" w:rsidP="00362BA9">
            <w:pPr>
              <w:pStyle w:val="TableParagraph"/>
              <w:rPr>
                <w:rFonts w:ascii="Helvetica" w:hAnsi="Helvetica" w:cs="Arial"/>
                <w:b/>
                <w:bCs/>
                <w:spacing w:val="-1"/>
              </w:rPr>
            </w:pPr>
            <w:r w:rsidRPr="0003146D">
              <w:rPr>
                <w:rFonts w:ascii="Helvetica" w:hAnsi="Helvetica" w:cs="Arial"/>
                <w:b/>
                <w:bCs/>
              </w:rPr>
              <w:t>Liberal Arts – the humanities - reading</w:t>
            </w:r>
            <w:r w:rsidRPr="0003146D">
              <w:rPr>
                <w:rFonts w:ascii="Helvetica" w:hAnsi="Helvetica" w:cs="Arial"/>
                <w:b/>
                <w:bCs/>
                <w:spacing w:val="-1"/>
              </w:rPr>
              <w:t xml:space="preserve"> </w:t>
            </w:r>
          </w:p>
          <w:p w14:paraId="3A8E3375" w14:textId="19C88B2B" w:rsidR="00362BA9" w:rsidRPr="00362BA9" w:rsidRDefault="00362BA9" w:rsidP="00362BA9">
            <w:pPr>
              <w:pStyle w:val="TableParagraph"/>
              <w:rPr>
                <w:rFonts w:ascii="Helvetica" w:hAnsi="Helvetica" w:cs="Arial"/>
                <w:b/>
                <w:bCs/>
                <w:spacing w:val="-1"/>
              </w:rPr>
            </w:pPr>
            <w:r w:rsidRPr="00531BD2">
              <w:rPr>
                <w:rFonts w:ascii="Helvetica" w:hAnsi="Helvetica" w:cs="Arial"/>
                <w:b/>
                <w:bCs/>
                <w:spacing w:val="-1"/>
              </w:rPr>
              <w:t xml:space="preserve">Choose </w:t>
            </w:r>
            <w:r>
              <w:rPr>
                <w:rFonts w:ascii="Helvetica" w:hAnsi="Helvetica" w:cs="Arial"/>
                <w:b/>
                <w:bCs/>
                <w:spacing w:val="-1"/>
              </w:rPr>
              <w:t>di</w:t>
            </w:r>
            <w:r w:rsidR="0026336C">
              <w:rPr>
                <w:rFonts w:ascii="Helvetica" w:hAnsi="Helvetica" w:cs="Arial"/>
                <w:b/>
                <w:bCs/>
                <w:spacing w:val="-1"/>
              </w:rPr>
              <w:t>s</w:t>
            </w:r>
            <w:r>
              <w:rPr>
                <w:rFonts w:ascii="Helvetica" w:hAnsi="Helvetica" w:cs="Arial"/>
                <w:b/>
                <w:bCs/>
                <w:spacing w:val="-1"/>
              </w:rPr>
              <w:t>cipline</w:t>
            </w:r>
            <w:r w:rsidRPr="00531BD2">
              <w:rPr>
                <w:rFonts w:ascii="Helvetica" w:hAnsi="Helvetica" w:cs="Arial"/>
                <w:b/>
                <w:bCs/>
                <w:spacing w:val="-1"/>
              </w:rPr>
              <w:t xml:space="preserve"> for presentation</w:t>
            </w:r>
          </w:p>
          <w:p w14:paraId="46733B37" w14:textId="46F680C0" w:rsidR="0026336C" w:rsidRPr="00531BD2" w:rsidRDefault="0026336C" w:rsidP="007D34C7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Use SQ4R template to learn reading on “the humanities</w:t>
            </w:r>
            <w:r w:rsidR="00FB2710">
              <w:rPr>
                <w:rFonts w:ascii="Helvetica" w:hAnsi="Helvetica" w:cs="Arial"/>
                <w:spacing w:val="-1"/>
              </w:rPr>
              <w:t>” Download template, print out, write on it in pen/pencil, take photo(s), upload photo(s) to Moodle.</w:t>
            </w:r>
          </w:p>
          <w:p w14:paraId="4DB3950E" w14:textId="703A5732" w:rsidR="0026336C" w:rsidRPr="00531BD2" w:rsidRDefault="0026336C" w:rsidP="007D34C7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Write a </w:t>
            </w:r>
            <w:proofErr w:type="spellStart"/>
            <w:r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Pr="00531BD2">
              <w:rPr>
                <w:rFonts w:ascii="Helvetica" w:hAnsi="Helvetica" w:cs="Arial"/>
                <w:spacing w:val="-1"/>
              </w:rPr>
              <w:t xml:space="preserve"> journal entry called “The </w:t>
            </w:r>
            <w:r w:rsidR="007D34C7">
              <w:rPr>
                <w:rFonts w:ascii="Helvetica" w:hAnsi="Helvetica" w:cs="Arial"/>
                <w:spacing w:val="-1"/>
              </w:rPr>
              <w:t>Liberal Arts</w:t>
            </w:r>
            <w:r w:rsidRPr="00531BD2">
              <w:rPr>
                <w:rFonts w:ascii="Helvetica" w:hAnsi="Helvetica" w:cs="Arial"/>
                <w:spacing w:val="-1"/>
              </w:rPr>
              <w:t>” summarizing in your own words.</w:t>
            </w:r>
          </w:p>
          <w:p w14:paraId="7D6A1F63" w14:textId="15050001" w:rsidR="0026336C" w:rsidRPr="00531BD2" w:rsidRDefault="0026336C" w:rsidP="007D34C7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Study for quiz on the </w:t>
            </w:r>
            <w:r w:rsidR="007D34C7">
              <w:rPr>
                <w:rFonts w:ascii="Helvetica" w:hAnsi="Helvetica" w:cs="Arial"/>
                <w:spacing w:val="-1"/>
              </w:rPr>
              <w:t>liberal arts</w:t>
            </w:r>
          </w:p>
          <w:p w14:paraId="6A0F3E13" w14:textId="77777777" w:rsidR="0026336C" w:rsidRDefault="0026336C" w:rsidP="007D34C7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Research for presentation</w:t>
            </w:r>
          </w:p>
          <w:p w14:paraId="57FC4FD5" w14:textId="65CD57F0" w:rsidR="00F017F7" w:rsidRPr="0026336C" w:rsidRDefault="0026336C" w:rsidP="007D34C7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26336C">
              <w:rPr>
                <w:rFonts w:ascii="Helvetica" w:hAnsi="Helvetica" w:cs="Arial"/>
              </w:rPr>
              <w:t>Download and print Week 10 materials</w:t>
            </w:r>
          </w:p>
        </w:tc>
      </w:tr>
      <w:tr w:rsidR="00466108" w:rsidRPr="00531BD2" w14:paraId="33C64394" w14:textId="77777777" w:rsidTr="00552543">
        <w:tc>
          <w:tcPr>
            <w:tcW w:w="926" w:type="dxa"/>
            <w:shd w:val="clear" w:color="auto" w:fill="auto"/>
          </w:tcPr>
          <w:p w14:paraId="6671F888" w14:textId="4C1EF20B" w:rsidR="00435C5C" w:rsidRPr="00531BD2" w:rsidRDefault="00F017F7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3D585D5C" w14:textId="1E17A4B2" w:rsidR="00435C5C" w:rsidRPr="00531BD2" w:rsidRDefault="00C630E3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</w:rPr>
              <w:t>Liberal Arts – the humanities</w:t>
            </w:r>
          </w:p>
        </w:tc>
        <w:tc>
          <w:tcPr>
            <w:tcW w:w="7320" w:type="dxa"/>
            <w:shd w:val="clear" w:color="auto" w:fill="auto"/>
          </w:tcPr>
          <w:p w14:paraId="533343F2" w14:textId="5F9B9906" w:rsidR="00F017F7" w:rsidRPr="00531BD2" w:rsidRDefault="00F017F7" w:rsidP="00F017F7">
            <w:pPr>
              <w:pStyle w:val="TableParagraph"/>
              <w:numPr>
                <w:ilvl w:val="0"/>
                <w:numId w:val="7"/>
              </w:numPr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Quiz on </w:t>
            </w:r>
            <w:r>
              <w:rPr>
                <w:rFonts w:ascii="Helvetica" w:hAnsi="Helvetica" w:cs="Arial"/>
                <w:spacing w:val="-1"/>
              </w:rPr>
              <w:t>the liberal arts</w:t>
            </w:r>
          </w:p>
          <w:p w14:paraId="70C26F81" w14:textId="5A3D1D28" w:rsidR="00F017F7" w:rsidRPr="00531BD2" w:rsidRDefault="007D34C7" w:rsidP="00F017F7">
            <w:pPr>
              <w:pStyle w:val="TableParagraph"/>
              <w:numPr>
                <w:ilvl w:val="0"/>
                <w:numId w:val="7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Practice teaching your partner about</w:t>
            </w:r>
            <w:r w:rsidR="00F017F7" w:rsidRPr="00531BD2">
              <w:rPr>
                <w:rFonts w:ascii="Helvetica" w:hAnsi="Helvetica" w:cs="Arial"/>
                <w:spacing w:val="-1"/>
              </w:rPr>
              <w:t xml:space="preserve"> </w:t>
            </w:r>
            <w:r>
              <w:rPr>
                <w:rFonts w:ascii="Helvetica" w:hAnsi="Helvetica" w:cs="Arial"/>
                <w:spacing w:val="-1"/>
              </w:rPr>
              <w:t xml:space="preserve">the liberal arts using your completed </w:t>
            </w:r>
            <w:r w:rsidR="00F017F7" w:rsidRPr="00531BD2">
              <w:rPr>
                <w:rFonts w:ascii="Helvetica" w:hAnsi="Helvetica" w:cs="Arial"/>
                <w:spacing w:val="-1"/>
              </w:rPr>
              <w:t xml:space="preserve">SQ4R </w:t>
            </w:r>
            <w:r>
              <w:rPr>
                <w:rFonts w:ascii="Helvetica" w:hAnsi="Helvetica" w:cs="Arial"/>
                <w:spacing w:val="-1"/>
              </w:rPr>
              <w:t>template</w:t>
            </w:r>
          </w:p>
          <w:p w14:paraId="7684AF34" w14:textId="79EA3753" w:rsidR="006F4E51" w:rsidRPr="0003146D" w:rsidRDefault="006F4E51" w:rsidP="0003146D">
            <w:pPr>
              <w:pStyle w:val="TableParagraph"/>
              <w:rPr>
                <w:rFonts w:ascii="Helvetica" w:hAnsi="Helvetica" w:cs="Arial"/>
                <w:b/>
                <w:bCs/>
                <w:spacing w:val="-1"/>
              </w:rPr>
            </w:pPr>
            <w:r w:rsidRPr="0003146D">
              <w:rPr>
                <w:rFonts w:ascii="Helvetica" w:hAnsi="Helvetica" w:cs="Arial"/>
                <w:b/>
                <w:bCs/>
              </w:rPr>
              <w:t xml:space="preserve">Liberal Arts – the humanities </w:t>
            </w:r>
            <w:r w:rsidR="00CE4621" w:rsidRPr="0003146D">
              <w:rPr>
                <w:rFonts w:ascii="Helvetica" w:hAnsi="Helvetica" w:cs="Arial"/>
                <w:b/>
                <w:bCs/>
              </w:rPr>
              <w:t>-</w:t>
            </w:r>
            <w:r w:rsidRPr="0003146D">
              <w:rPr>
                <w:rFonts w:ascii="Helvetica" w:hAnsi="Helvetica" w:cs="Arial"/>
                <w:b/>
                <w:bCs/>
              </w:rPr>
              <w:t xml:space="preserve"> reading</w:t>
            </w:r>
            <w:r w:rsidRPr="0003146D">
              <w:rPr>
                <w:rFonts w:ascii="Helvetica" w:hAnsi="Helvetica" w:cs="Arial"/>
                <w:b/>
                <w:bCs/>
                <w:spacing w:val="-1"/>
              </w:rPr>
              <w:t xml:space="preserve"> </w:t>
            </w:r>
          </w:p>
          <w:p w14:paraId="27C7B9DF" w14:textId="710D767B" w:rsidR="006F4E51" w:rsidRPr="00531BD2" w:rsidRDefault="006F4E51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2C874F36" w14:textId="2C8BF86B" w:rsidR="00BB76B1" w:rsidRPr="00531BD2" w:rsidRDefault="008306C2" w:rsidP="007D34C7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Use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 SQ4R </w:t>
            </w:r>
            <w:r w:rsidRPr="00531BD2">
              <w:rPr>
                <w:rFonts w:ascii="Helvetica" w:hAnsi="Helvetica" w:cs="Arial"/>
                <w:spacing w:val="-1"/>
              </w:rPr>
              <w:t>template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 to learn reading on “the humanities” </w:t>
            </w:r>
            <w:r w:rsidR="00FB2710">
              <w:rPr>
                <w:rFonts w:ascii="Helvetica" w:hAnsi="Helvetica" w:cs="Arial"/>
                <w:spacing w:val="-1"/>
              </w:rPr>
              <w:t>Download template, print out, write on it in pen/pencil, take photo(s), upload photo(s) to Moodle.</w:t>
            </w:r>
          </w:p>
          <w:p w14:paraId="758206F6" w14:textId="4283BEEF" w:rsidR="00C614AB" w:rsidRPr="00531BD2" w:rsidRDefault="00983B02" w:rsidP="007D34C7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W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rite </w:t>
            </w:r>
            <w:r w:rsidR="00B21022" w:rsidRPr="00531BD2">
              <w:rPr>
                <w:rFonts w:ascii="Helvetica" w:hAnsi="Helvetica" w:cs="Arial"/>
                <w:spacing w:val="-1"/>
              </w:rPr>
              <w:t xml:space="preserve">a </w:t>
            </w:r>
            <w:proofErr w:type="spellStart"/>
            <w:r w:rsidR="00B21022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B21022" w:rsidRPr="00531BD2">
              <w:rPr>
                <w:rFonts w:ascii="Helvetica" w:hAnsi="Helvetica" w:cs="Arial"/>
                <w:spacing w:val="-1"/>
              </w:rPr>
              <w:t xml:space="preserve"> 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journal entry </w:t>
            </w:r>
            <w:r w:rsidR="00B21022" w:rsidRPr="00531BD2">
              <w:rPr>
                <w:rFonts w:ascii="Helvetica" w:hAnsi="Helvetica" w:cs="Arial"/>
                <w:spacing w:val="-1"/>
              </w:rPr>
              <w:t xml:space="preserve">called </w:t>
            </w:r>
            <w:r w:rsidR="00C614AB" w:rsidRPr="00531BD2">
              <w:rPr>
                <w:rFonts w:ascii="Helvetica" w:hAnsi="Helvetica" w:cs="Arial"/>
                <w:spacing w:val="-1"/>
              </w:rPr>
              <w:t>“</w:t>
            </w:r>
            <w:r w:rsidR="00B21022" w:rsidRPr="00531BD2">
              <w:rPr>
                <w:rFonts w:ascii="Helvetica" w:hAnsi="Helvetica" w:cs="Arial"/>
                <w:spacing w:val="-1"/>
              </w:rPr>
              <w:t>T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he </w:t>
            </w:r>
            <w:r w:rsidR="00B21022" w:rsidRPr="00531BD2">
              <w:rPr>
                <w:rFonts w:ascii="Helvetica" w:hAnsi="Helvetica" w:cs="Arial"/>
                <w:spacing w:val="-1"/>
              </w:rPr>
              <w:t>H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umanities” </w:t>
            </w:r>
            <w:r w:rsidR="00B21022" w:rsidRPr="00531BD2">
              <w:rPr>
                <w:rFonts w:ascii="Helvetica" w:hAnsi="Helvetica" w:cs="Arial"/>
                <w:spacing w:val="-1"/>
              </w:rPr>
              <w:t xml:space="preserve">summarizing </w:t>
            </w:r>
            <w:r w:rsidR="00C614AB" w:rsidRPr="00531BD2">
              <w:rPr>
                <w:rFonts w:ascii="Helvetica" w:hAnsi="Helvetica" w:cs="Arial"/>
                <w:spacing w:val="-1"/>
              </w:rPr>
              <w:t>in your own words</w:t>
            </w:r>
            <w:r w:rsidR="00B21022" w:rsidRPr="00531BD2">
              <w:rPr>
                <w:rFonts w:ascii="Helvetica" w:hAnsi="Helvetica" w:cs="Arial"/>
                <w:spacing w:val="-1"/>
              </w:rPr>
              <w:t>.</w:t>
            </w:r>
          </w:p>
          <w:p w14:paraId="76EC8C57" w14:textId="6CCC4922" w:rsidR="00C614AB" w:rsidRPr="00531BD2" w:rsidRDefault="00983B02" w:rsidP="007D34C7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S</w:t>
            </w:r>
            <w:r w:rsidR="00C614AB" w:rsidRPr="00531BD2">
              <w:rPr>
                <w:rFonts w:ascii="Helvetica" w:hAnsi="Helvetica" w:cs="Arial"/>
                <w:spacing w:val="-1"/>
              </w:rPr>
              <w:t>tudy for quiz on the humanities</w:t>
            </w:r>
          </w:p>
          <w:p w14:paraId="7B454BA6" w14:textId="5558E83E" w:rsidR="00435C5C" w:rsidRPr="00531BD2" w:rsidRDefault="00983B02" w:rsidP="007D34C7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R</w:t>
            </w:r>
            <w:r w:rsidR="00C614AB" w:rsidRPr="00531BD2">
              <w:rPr>
                <w:rFonts w:ascii="Helvetica" w:hAnsi="Helvetica" w:cs="Arial"/>
                <w:spacing w:val="-1"/>
              </w:rPr>
              <w:t>esearch for presentation</w:t>
            </w:r>
            <w:r w:rsidR="003C2036">
              <w:rPr>
                <w:rFonts w:ascii="Helvetica" w:hAnsi="Helvetica" w:cs="Arial"/>
                <w:spacing w:val="-1"/>
              </w:rPr>
              <w:t>.</w:t>
            </w:r>
          </w:p>
          <w:p w14:paraId="0202781B" w14:textId="2E633643" w:rsidR="001029F9" w:rsidRPr="00531BD2" w:rsidRDefault="0026336C" w:rsidP="007D34C7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</w:rPr>
              <w:t>Download and print Week 11</w:t>
            </w:r>
            <w:r w:rsidR="001029F9" w:rsidRPr="00531BD2">
              <w:rPr>
                <w:rFonts w:ascii="Helvetica" w:hAnsi="Helvetica" w:cs="Arial"/>
              </w:rPr>
              <w:t xml:space="preserve"> </w:t>
            </w:r>
            <w:r w:rsidR="006F64F6">
              <w:rPr>
                <w:rFonts w:ascii="Helvetica" w:hAnsi="Helvetica" w:cs="Arial"/>
              </w:rPr>
              <w:t>materials</w:t>
            </w:r>
          </w:p>
        </w:tc>
      </w:tr>
      <w:tr w:rsidR="00466108" w:rsidRPr="00531BD2" w14:paraId="0733AAB0" w14:textId="77777777" w:rsidTr="008306C2">
        <w:trPr>
          <w:trHeight w:val="558"/>
        </w:trPr>
        <w:tc>
          <w:tcPr>
            <w:tcW w:w="926" w:type="dxa"/>
            <w:shd w:val="clear" w:color="auto" w:fill="auto"/>
          </w:tcPr>
          <w:p w14:paraId="581B5F35" w14:textId="42A57861" w:rsidR="00435C5C" w:rsidRPr="00531BD2" w:rsidRDefault="006F74C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1</w:t>
            </w:r>
            <w:r w:rsidR="00F017F7">
              <w:rPr>
                <w:rFonts w:ascii="Helvetica" w:hAnsi="Helvetica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D2047F3" w14:textId="7836BAF2" w:rsidR="00435C5C" w:rsidRPr="00531BD2" w:rsidRDefault="00C630E3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</w:rPr>
              <w:t>Liberal Arts – the social sciences</w:t>
            </w:r>
          </w:p>
        </w:tc>
        <w:tc>
          <w:tcPr>
            <w:tcW w:w="7320" w:type="dxa"/>
            <w:shd w:val="clear" w:color="auto" w:fill="auto"/>
          </w:tcPr>
          <w:p w14:paraId="4ECF58ED" w14:textId="768EC9F2" w:rsidR="00435C5C" w:rsidRPr="00531BD2" w:rsidRDefault="00411914" w:rsidP="007D34C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Q</w:t>
            </w:r>
            <w:r w:rsidR="006F4E51" w:rsidRPr="00531BD2">
              <w:rPr>
                <w:rFonts w:ascii="Helvetica" w:hAnsi="Helvetica" w:cs="Arial"/>
              </w:rPr>
              <w:t>uiz on the humanities</w:t>
            </w:r>
          </w:p>
          <w:p w14:paraId="008DA951" w14:textId="13784917" w:rsidR="007D34C7" w:rsidRPr="00531BD2" w:rsidRDefault="007D34C7" w:rsidP="007D34C7">
            <w:pPr>
              <w:pStyle w:val="TableParagraph"/>
              <w:numPr>
                <w:ilvl w:val="0"/>
                <w:numId w:val="31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Practice teaching your partner about</w:t>
            </w:r>
            <w:r w:rsidRPr="00531BD2">
              <w:rPr>
                <w:rFonts w:ascii="Helvetica" w:hAnsi="Helvetica" w:cs="Arial"/>
                <w:spacing w:val="-1"/>
              </w:rPr>
              <w:t xml:space="preserve"> </w:t>
            </w:r>
            <w:r>
              <w:rPr>
                <w:rFonts w:ascii="Helvetica" w:hAnsi="Helvetica" w:cs="Arial"/>
                <w:spacing w:val="-1"/>
              </w:rPr>
              <w:t xml:space="preserve">the humanities using your completed </w:t>
            </w:r>
            <w:r w:rsidRPr="00531BD2">
              <w:rPr>
                <w:rFonts w:ascii="Helvetica" w:hAnsi="Helvetica" w:cs="Arial"/>
                <w:spacing w:val="-1"/>
              </w:rPr>
              <w:t xml:space="preserve">SQ4R </w:t>
            </w:r>
            <w:r>
              <w:rPr>
                <w:rFonts w:ascii="Helvetica" w:hAnsi="Helvetica" w:cs="Arial"/>
                <w:spacing w:val="-1"/>
              </w:rPr>
              <w:t>template</w:t>
            </w:r>
          </w:p>
          <w:p w14:paraId="189874CD" w14:textId="2373ABC6" w:rsidR="006F4E51" w:rsidRPr="00531BD2" w:rsidRDefault="006F4E51" w:rsidP="00531BD2">
            <w:pPr>
              <w:pStyle w:val="TableParagraph"/>
              <w:rPr>
                <w:rFonts w:ascii="Helvetica" w:hAnsi="Helvetica" w:cs="Arial"/>
                <w:b/>
                <w:bCs/>
                <w:spacing w:val="-1"/>
              </w:rPr>
            </w:pPr>
            <w:r w:rsidRPr="00531BD2">
              <w:rPr>
                <w:rFonts w:ascii="Helvetica" w:hAnsi="Helvetica" w:cs="Arial"/>
                <w:b/>
                <w:bCs/>
              </w:rPr>
              <w:t>Liberal Arts – the social science</w:t>
            </w:r>
            <w:r w:rsidR="00CE4621" w:rsidRPr="00531BD2">
              <w:rPr>
                <w:rFonts w:ascii="Helvetica" w:hAnsi="Helvetica" w:cs="Arial"/>
                <w:b/>
                <w:bCs/>
              </w:rPr>
              <w:t>s</w:t>
            </w:r>
            <w:r w:rsidRPr="00531BD2">
              <w:rPr>
                <w:rFonts w:ascii="Helvetica" w:hAnsi="Helvetica" w:cs="Arial"/>
                <w:b/>
                <w:bCs/>
              </w:rPr>
              <w:t xml:space="preserve"> </w:t>
            </w:r>
            <w:r w:rsidR="00CE4621" w:rsidRPr="00531BD2">
              <w:rPr>
                <w:rFonts w:ascii="Helvetica" w:hAnsi="Helvetica" w:cs="Arial"/>
                <w:b/>
                <w:bCs/>
              </w:rPr>
              <w:t>-</w:t>
            </w:r>
            <w:r w:rsidRPr="00531BD2">
              <w:rPr>
                <w:rFonts w:ascii="Helvetica" w:hAnsi="Helvetica" w:cs="Arial"/>
                <w:b/>
                <w:bCs/>
              </w:rPr>
              <w:t xml:space="preserve"> reading</w:t>
            </w:r>
            <w:r w:rsidRPr="00531BD2">
              <w:rPr>
                <w:rFonts w:ascii="Helvetica" w:hAnsi="Helvetica" w:cs="Arial"/>
                <w:b/>
                <w:bCs/>
                <w:spacing w:val="-1"/>
              </w:rPr>
              <w:t xml:space="preserve"> </w:t>
            </w:r>
          </w:p>
          <w:p w14:paraId="246A25E6" w14:textId="0ECFA754" w:rsidR="004A528B" w:rsidRPr="00531BD2" w:rsidRDefault="004A528B" w:rsidP="00531BD2">
            <w:pPr>
              <w:pStyle w:val="TableParagraph"/>
              <w:rPr>
                <w:rFonts w:ascii="Helvetica" w:hAnsi="Helvetica" w:cs="Arial"/>
                <w:b/>
                <w:bCs/>
                <w:spacing w:val="-1"/>
              </w:rPr>
            </w:pPr>
            <w:r w:rsidRPr="00531BD2">
              <w:rPr>
                <w:rFonts w:ascii="Helvetica" w:hAnsi="Helvetica" w:cs="Arial"/>
                <w:b/>
                <w:bCs/>
                <w:spacing w:val="-1"/>
              </w:rPr>
              <w:t>Using the library – lecture</w:t>
            </w:r>
          </w:p>
          <w:p w14:paraId="343276A1" w14:textId="3864A0E0" w:rsidR="006F4E51" w:rsidRPr="00531BD2" w:rsidRDefault="006F4E51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50D8A46F" w14:textId="4876EE62" w:rsidR="00C614AB" w:rsidRPr="00531BD2" w:rsidRDefault="008306C2" w:rsidP="007D34C7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Use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 SQ4R </w:t>
            </w:r>
            <w:r w:rsidRPr="00531BD2">
              <w:rPr>
                <w:rFonts w:ascii="Helvetica" w:hAnsi="Helvetica" w:cs="Arial"/>
                <w:spacing w:val="-1"/>
              </w:rPr>
              <w:t>template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 to learn reading on “the social sciences”</w:t>
            </w:r>
            <w:r w:rsidR="00FB2710">
              <w:rPr>
                <w:rFonts w:ascii="Helvetica" w:hAnsi="Helvetica" w:cs="Arial"/>
                <w:spacing w:val="-1"/>
              </w:rPr>
              <w:t xml:space="preserve"> Download template, print out, write on it in pen/pencil, take photo(s), upload photo(s) to Moodle.</w:t>
            </w:r>
          </w:p>
          <w:p w14:paraId="7F3647D5" w14:textId="0A8A719A" w:rsidR="00B21022" w:rsidRPr="00531BD2" w:rsidRDefault="00B21022" w:rsidP="007D34C7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Write a </w:t>
            </w:r>
            <w:proofErr w:type="spellStart"/>
            <w:r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Pr="00531BD2">
              <w:rPr>
                <w:rFonts w:ascii="Helvetica" w:hAnsi="Helvetica" w:cs="Arial"/>
                <w:spacing w:val="-1"/>
              </w:rPr>
              <w:t xml:space="preserve"> journal entry called “The Social Sciences” summarizing in your own words.</w:t>
            </w:r>
          </w:p>
          <w:p w14:paraId="42F40B50" w14:textId="51A6FE30" w:rsidR="006F4E51" w:rsidRPr="00531BD2" w:rsidRDefault="00983B02" w:rsidP="007D34C7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S</w:t>
            </w:r>
            <w:r w:rsidR="00C614AB" w:rsidRPr="00531BD2">
              <w:rPr>
                <w:rFonts w:ascii="Helvetica" w:hAnsi="Helvetica" w:cs="Arial"/>
                <w:spacing w:val="-1"/>
              </w:rPr>
              <w:t>tudy for quiz on the social sciences</w:t>
            </w:r>
          </w:p>
          <w:p w14:paraId="6938FA40" w14:textId="77777777" w:rsidR="007D34C7" w:rsidRDefault="004A528B" w:rsidP="007D34C7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C</w:t>
            </w:r>
            <w:r w:rsidR="00CB376C" w:rsidRPr="00531BD2">
              <w:rPr>
                <w:rFonts w:ascii="Helvetica" w:hAnsi="Helvetica" w:cs="Arial"/>
                <w:spacing w:val="-1"/>
              </w:rPr>
              <w:t xml:space="preserve">ontinued </w:t>
            </w:r>
            <w:r w:rsidR="00C614AB" w:rsidRPr="00531BD2">
              <w:rPr>
                <w:rFonts w:ascii="Helvetica" w:hAnsi="Helvetica" w:cs="Arial"/>
                <w:spacing w:val="-1"/>
              </w:rPr>
              <w:t xml:space="preserve">research </w:t>
            </w:r>
            <w:r w:rsidR="00CB376C" w:rsidRPr="00531BD2">
              <w:rPr>
                <w:rFonts w:ascii="Helvetica" w:hAnsi="Helvetica" w:cs="Arial"/>
                <w:spacing w:val="-1"/>
              </w:rPr>
              <w:t xml:space="preserve">and drafting of </w:t>
            </w:r>
            <w:r w:rsidR="00C614AB" w:rsidRPr="00531BD2">
              <w:rPr>
                <w:rFonts w:ascii="Helvetica" w:hAnsi="Helvetica" w:cs="Arial"/>
                <w:spacing w:val="-1"/>
              </w:rPr>
              <w:t>presentation</w:t>
            </w:r>
          </w:p>
          <w:p w14:paraId="4A750AFF" w14:textId="4DB7E81B" w:rsidR="001029F9" w:rsidRPr="00531BD2" w:rsidRDefault="0026336C" w:rsidP="007D34C7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</w:rPr>
              <w:t>Download and print Week 12</w:t>
            </w:r>
            <w:r w:rsidR="001029F9" w:rsidRPr="00531BD2">
              <w:rPr>
                <w:rFonts w:ascii="Helvetica" w:hAnsi="Helvetica" w:cs="Arial"/>
              </w:rPr>
              <w:t xml:space="preserve"> </w:t>
            </w:r>
            <w:r w:rsidR="006F64F6">
              <w:rPr>
                <w:rFonts w:ascii="Helvetica" w:hAnsi="Helvetica" w:cs="Arial"/>
              </w:rPr>
              <w:t>materials</w:t>
            </w:r>
          </w:p>
        </w:tc>
      </w:tr>
      <w:tr w:rsidR="00466108" w:rsidRPr="00531BD2" w14:paraId="19409BED" w14:textId="77777777" w:rsidTr="00552543">
        <w:tc>
          <w:tcPr>
            <w:tcW w:w="926" w:type="dxa"/>
            <w:shd w:val="clear" w:color="auto" w:fill="auto"/>
          </w:tcPr>
          <w:p w14:paraId="6427D171" w14:textId="084F55ED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1</w:t>
            </w:r>
            <w:r w:rsidR="00F017F7">
              <w:rPr>
                <w:rFonts w:ascii="Helvetica" w:hAnsi="Helvetica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69ABC08" w14:textId="370A4B08" w:rsidR="00435C5C" w:rsidRPr="00531BD2" w:rsidRDefault="00C630E3" w:rsidP="00F017F7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</w:rPr>
              <w:t xml:space="preserve">Liberal Arts – the </w:t>
            </w:r>
            <w:r w:rsidR="003F4064">
              <w:rPr>
                <w:rFonts w:ascii="Helvetica" w:hAnsi="Helvetica" w:cs="Arial"/>
              </w:rPr>
              <w:t>natural</w:t>
            </w:r>
            <w:r w:rsidRPr="00531BD2">
              <w:rPr>
                <w:rFonts w:ascii="Helvetica" w:hAnsi="Helvetica" w:cs="Arial"/>
              </w:rPr>
              <w:t xml:space="preserve"> sciences</w:t>
            </w:r>
          </w:p>
        </w:tc>
        <w:tc>
          <w:tcPr>
            <w:tcW w:w="7320" w:type="dxa"/>
            <w:shd w:val="clear" w:color="auto" w:fill="auto"/>
          </w:tcPr>
          <w:p w14:paraId="5093CE0A" w14:textId="06B3F6BC" w:rsidR="006F4E51" w:rsidRPr="00531BD2" w:rsidRDefault="00411914" w:rsidP="007D34C7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Q</w:t>
            </w:r>
            <w:r w:rsidR="006F4E51" w:rsidRPr="00531BD2">
              <w:rPr>
                <w:rFonts w:ascii="Helvetica" w:hAnsi="Helvetica" w:cs="Arial"/>
              </w:rPr>
              <w:t>uiz on the social sciences</w:t>
            </w:r>
          </w:p>
          <w:p w14:paraId="0DF0E6F9" w14:textId="51C1AA3F" w:rsidR="00F017F7" w:rsidRPr="007D34C7" w:rsidRDefault="007D34C7" w:rsidP="007D34C7">
            <w:pPr>
              <w:pStyle w:val="TableParagraph"/>
              <w:numPr>
                <w:ilvl w:val="0"/>
                <w:numId w:val="33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Practice teaching your partner about</w:t>
            </w:r>
            <w:r w:rsidRPr="00531BD2">
              <w:rPr>
                <w:rFonts w:ascii="Helvetica" w:hAnsi="Helvetica" w:cs="Arial"/>
                <w:spacing w:val="-1"/>
              </w:rPr>
              <w:t xml:space="preserve"> </w:t>
            </w:r>
            <w:r>
              <w:rPr>
                <w:rFonts w:ascii="Helvetica" w:hAnsi="Helvetica" w:cs="Arial"/>
                <w:spacing w:val="-1"/>
              </w:rPr>
              <w:t xml:space="preserve">the social sciences using your completed </w:t>
            </w:r>
            <w:r w:rsidRPr="00531BD2">
              <w:rPr>
                <w:rFonts w:ascii="Helvetica" w:hAnsi="Helvetica" w:cs="Arial"/>
                <w:spacing w:val="-1"/>
              </w:rPr>
              <w:t xml:space="preserve">SQ4R </w:t>
            </w:r>
            <w:r>
              <w:rPr>
                <w:rFonts w:ascii="Helvetica" w:hAnsi="Helvetica" w:cs="Arial"/>
                <w:spacing w:val="-1"/>
              </w:rPr>
              <w:t>template</w:t>
            </w:r>
          </w:p>
          <w:p w14:paraId="26ADDB1F" w14:textId="18CF68A8" w:rsidR="006F4E51" w:rsidRPr="00531BD2" w:rsidRDefault="006F4E51" w:rsidP="00531BD2">
            <w:pPr>
              <w:pStyle w:val="TableParagraph"/>
              <w:rPr>
                <w:rFonts w:ascii="Helvetica" w:hAnsi="Helvetica" w:cs="Arial"/>
                <w:b/>
                <w:bCs/>
                <w:spacing w:val="-1"/>
              </w:rPr>
            </w:pPr>
            <w:r w:rsidRPr="00531BD2">
              <w:rPr>
                <w:rFonts w:ascii="Helvetica" w:hAnsi="Helvetica" w:cs="Arial"/>
                <w:b/>
                <w:bCs/>
              </w:rPr>
              <w:lastRenderedPageBreak/>
              <w:t xml:space="preserve">Liberal Arts – the </w:t>
            </w:r>
            <w:r w:rsidR="003F4064">
              <w:rPr>
                <w:rFonts w:ascii="Helvetica" w:hAnsi="Helvetica" w:cs="Arial"/>
                <w:b/>
                <w:bCs/>
              </w:rPr>
              <w:t>natural</w:t>
            </w:r>
            <w:r w:rsidRPr="00531BD2">
              <w:rPr>
                <w:rFonts w:ascii="Helvetica" w:hAnsi="Helvetica" w:cs="Arial"/>
                <w:b/>
                <w:bCs/>
              </w:rPr>
              <w:t xml:space="preserve"> sciences </w:t>
            </w:r>
            <w:r w:rsidR="00CE4621" w:rsidRPr="00531BD2">
              <w:rPr>
                <w:rFonts w:ascii="Helvetica" w:hAnsi="Helvetica" w:cs="Arial"/>
                <w:b/>
                <w:bCs/>
              </w:rPr>
              <w:t>-</w:t>
            </w:r>
            <w:r w:rsidRPr="00531BD2">
              <w:rPr>
                <w:rFonts w:ascii="Helvetica" w:hAnsi="Helvetica" w:cs="Arial"/>
                <w:b/>
                <w:bCs/>
              </w:rPr>
              <w:t xml:space="preserve"> reading</w:t>
            </w:r>
            <w:r w:rsidRPr="00531BD2">
              <w:rPr>
                <w:rFonts w:ascii="Helvetica" w:hAnsi="Helvetica" w:cs="Arial"/>
                <w:b/>
                <w:bCs/>
                <w:spacing w:val="-1"/>
              </w:rPr>
              <w:t xml:space="preserve"> </w:t>
            </w:r>
          </w:p>
          <w:p w14:paraId="76BBF825" w14:textId="64A10AA6" w:rsidR="006F4E51" w:rsidRPr="00531BD2" w:rsidRDefault="006F4E51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5C24E95F" w14:textId="010FA8B7" w:rsidR="00C614AB" w:rsidRPr="007D34C7" w:rsidRDefault="008306C2" w:rsidP="007D34C7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7D34C7">
              <w:rPr>
                <w:rFonts w:ascii="Helvetica" w:hAnsi="Helvetica" w:cs="Arial"/>
                <w:spacing w:val="-1"/>
              </w:rPr>
              <w:t>Use</w:t>
            </w:r>
            <w:r w:rsidR="00C614AB" w:rsidRPr="007D34C7">
              <w:rPr>
                <w:rFonts w:ascii="Helvetica" w:hAnsi="Helvetica" w:cs="Arial"/>
                <w:spacing w:val="-1"/>
              </w:rPr>
              <w:t xml:space="preserve"> SQ4R </w:t>
            </w:r>
            <w:r w:rsidRPr="007D34C7">
              <w:rPr>
                <w:rFonts w:ascii="Helvetica" w:hAnsi="Helvetica" w:cs="Arial"/>
                <w:spacing w:val="-1"/>
              </w:rPr>
              <w:t>template</w:t>
            </w:r>
            <w:r w:rsidR="00C614AB" w:rsidRPr="007D34C7">
              <w:rPr>
                <w:rFonts w:ascii="Helvetica" w:hAnsi="Helvetica" w:cs="Arial"/>
                <w:spacing w:val="-1"/>
              </w:rPr>
              <w:t xml:space="preserve"> to learn reading on “the </w:t>
            </w:r>
            <w:r w:rsidR="003F4064">
              <w:rPr>
                <w:rFonts w:ascii="Helvetica" w:hAnsi="Helvetica" w:cs="Arial"/>
                <w:spacing w:val="-1"/>
              </w:rPr>
              <w:t>natural</w:t>
            </w:r>
            <w:r w:rsidR="00C614AB" w:rsidRPr="007D34C7">
              <w:rPr>
                <w:rFonts w:ascii="Helvetica" w:hAnsi="Helvetica" w:cs="Arial"/>
                <w:spacing w:val="-1"/>
              </w:rPr>
              <w:t xml:space="preserve"> sciences” </w:t>
            </w:r>
            <w:r w:rsidR="00FB2710">
              <w:rPr>
                <w:rFonts w:ascii="Helvetica" w:hAnsi="Helvetica" w:cs="Arial"/>
                <w:spacing w:val="-1"/>
              </w:rPr>
              <w:t>Download template, print out, write on it in pen/pencil, take photo(s), upload photo(s) to Moodle.</w:t>
            </w:r>
          </w:p>
          <w:p w14:paraId="441E8B7E" w14:textId="368DCC93" w:rsidR="00B21022" w:rsidRPr="007D34C7" w:rsidRDefault="00B21022" w:rsidP="007D34C7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7D34C7">
              <w:rPr>
                <w:rFonts w:ascii="Helvetica" w:hAnsi="Helvetica" w:cs="Arial"/>
                <w:spacing w:val="-1"/>
              </w:rPr>
              <w:t xml:space="preserve">Write a </w:t>
            </w:r>
            <w:proofErr w:type="spellStart"/>
            <w:r w:rsidRPr="007D34C7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Pr="007D34C7">
              <w:rPr>
                <w:rFonts w:ascii="Helvetica" w:hAnsi="Helvetica" w:cs="Arial"/>
                <w:spacing w:val="-1"/>
              </w:rPr>
              <w:t xml:space="preserve"> journal entry called “The </w:t>
            </w:r>
            <w:r w:rsidR="003F4064">
              <w:rPr>
                <w:rFonts w:ascii="Helvetica" w:hAnsi="Helvetica" w:cs="Arial"/>
                <w:spacing w:val="-1"/>
              </w:rPr>
              <w:t>Natural</w:t>
            </w:r>
            <w:r w:rsidR="007D34C7" w:rsidRPr="007D34C7">
              <w:rPr>
                <w:rFonts w:ascii="Helvetica" w:hAnsi="Helvetica" w:cs="Arial"/>
                <w:spacing w:val="-1"/>
              </w:rPr>
              <w:t xml:space="preserve"> </w:t>
            </w:r>
            <w:r w:rsidRPr="007D34C7">
              <w:rPr>
                <w:rFonts w:ascii="Helvetica" w:hAnsi="Helvetica" w:cs="Arial"/>
                <w:spacing w:val="-1"/>
              </w:rPr>
              <w:t>Sciences” summarizing in your own words.</w:t>
            </w:r>
          </w:p>
          <w:p w14:paraId="14AE2A5D" w14:textId="15C934B6" w:rsidR="00435C5C" w:rsidRPr="007D34C7" w:rsidRDefault="00983B02" w:rsidP="007D34C7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7D34C7">
              <w:rPr>
                <w:rFonts w:ascii="Helvetica" w:hAnsi="Helvetica" w:cs="Arial"/>
                <w:spacing w:val="-1"/>
              </w:rPr>
              <w:t>S</w:t>
            </w:r>
            <w:r w:rsidR="00C614AB" w:rsidRPr="007D34C7">
              <w:rPr>
                <w:rFonts w:ascii="Helvetica" w:hAnsi="Helvetica" w:cs="Arial"/>
                <w:spacing w:val="-1"/>
              </w:rPr>
              <w:t xml:space="preserve">tudy for quiz on the </w:t>
            </w:r>
            <w:r w:rsidR="003F4064">
              <w:rPr>
                <w:rFonts w:ascii="Helvetica" w:hAnsi="Helvetica" w:cs="Arial"/>
                <w:spacing w:val="-1"/>
              </w:rPr>
              <w:t>natural</w:t>
            </w:r>
            <w:r w:rsidR="00C614AB" w:rsidRPr="007D34C7">
              <w:rPr>
                <w:rFonts w:ascii="Helvetica" w:hAnsi="Helvetica" w:cs="Arial"/>
                <w:spacing w:val="-1"/>
              </w:rPr>
              <w:t xml:space="preserve"> sciences</w:t>
            </w:r>
          </w:p>
          <w:p w14:paraId="1B9B1AC0" w14:textId="10EA26D6" w:rsidR="00B8105C" w:rsidRDefault="00983B02" w:rsidP="00B8105C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7D34C7">
              <w:rPr>
                <w:rFonts w:ascii="Helvetica" w:hAnsi="Helvetica" w:cs="Arial"/>
                <w:spacing w:val="-1"/>
              </w:rPr>
              <w:t>F</w:t>
            </w:r>
            <w:r w:rsidR="00C614AB" w:rsidRPr="007D34C7">
              <w:rPr>
                <w:rFonts w:ascii="Helvetica" w:hAnsi="Helvetica" w:cs="Arial"/>
                <w:spacing w:val="-1"/>
              </w:rPr>
              <w:t>inish draft of script for presentation</w:t>
            </w:r>
            <w:r w:rsidR="005F6FB7">
              <w:rPr>
                <w:rFonts w:ascii="Helvetica" w:hAnsi="Helvetica" w:cs="Arial"/>
                <w:spacing w:val="-1"/>
              </w:rPr>
              <w:t xml:space="preserve"> and upload to Moodle</w:t>
            </w:r>
          </w:p>
          <w:p w14:paraId="592C72E5" w14:textId="16BAE976" w:rsidR="001029F9" w:rsidRPr="00B8105C" w:rsidRDefault="0026336C" w:rsidP="00B8105C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B8105C">
              <w:rPr>
                <w:rFonts w:ascii="Helvetica" w:hAnsi="Helvetica" w:cs="Arial"/>
              </w:rPr>
              <w:t>Download and print Week 13</w:t>
            </w:r>
            <w:r w:rsidR="001029F9" w:rsidRPr="00B8105C">
              <w:rPr>
                <w:rFonts w:ascii="Helvetica" w:hAnsi="Helvetica" w:cs="Arial"/>
              </w:rPr>
              <w:t xml:space="preserve"> </w:t>
            </w:r>
            <w:r w:rsidR="006F64F6" w:rsidRPr="00B8105C">
              <w:rPr>
                <w:rFonts w:ascii="Helvetica" w:hAnsi="Helvetica" w:cs="Arial"/>
              </w:rPr>
              <w:t>materials</w:t>
            </w:r>
          </w:p>
        </w:tc>
      </w:tr>
      <w:tr w:rsidR="00466108" w:rsidRPr="00531BD2" w14:paraId="00D1982E" w14:textId="77777777" w:rsidTr="00552543">
        <w:tc>
          <w:tcPr>
            <w:tcW w:w="926" w:type="dxa"/>
            <w:shd w:val="clear" w:color="auto" w:fill="auto"/>
          </w:tcPr>
          <w:p w14:paraId="5EAA99AE" w14:textId="284B8086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lastRenderedPageBreak/>
              <w:t>1</w:t>
            </w:r>
            <w:r w:rsidR="00F017F7">
              <w:rPr>
                <w:rFonts w:ascii="Helvetica" w:hAnsi="Helvetica"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1D68618" w14:textId="06D7CBBD" w:rsidR="00435C5C" w:rsidRPr="00531BD2" w:rsidRDefault="00CC6576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Presentation delivery skills</w:t>
            </w:r>
          </w:p>
        </w:tc>
        <w:tc>
          <w:tcPr>
            <w:tcW w:w="7320" w:type="dxa"/>
            <w:shd w:val="clear" w:color="auto" w:fill="auto"/>
          </w:tcPr>
          <w:p w14:paraId="74983844" w14:textId="0C86679D" w:rsidR="00F017F7" w:rsidRPr="00531BD2" w:rsidRDefault="00F017F7" w:rsidP="007D34C7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 xml:space="preserve">Quiz on the </w:t>
            </w:r>
            <w:r w:rsidR="003F4064">
              <w:rPr>
                <w:rFonts w:ascii="Helvetica" w:hAnsi="Helvetica" w:cs="Arial"/>
                <w:spacing w:val="-1"/>
              </w:rPr>
              <w:t>natural</w:t>
            </w:r>
            <w:r w:rsidRPr="00531BD2">
              <w:rPr>
                <w:rFonts w:ascii="Helvetica" w:hAnsi="Helvetica" w:cs="Arial"/>
              </w:rPr>
              <w:t xml:space="preserve"> sciences</w:t>
            </w:r>
          </w:p>
          <w:p w14:paraId="0AECD3D2" w14:textId="267B98AA" w:rsidR="007D34C7" w:rsidRPr="00531BD2" w:rsidRDefault="007D34C7" w:rsidP="007D34C7">
            <w:pPr>
              <w:pStyle w:val="TableParagraph"/>
              <w:numPr>
                <w:ilvl w:val="0"/>
                <w:numId w:val="26"/>
              </w:numPr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Practice teaching your partner about</w:t>
            </w:r>
            <w:r w:rsidRPr="00531BD2">
              <w:rPr>
                <w:rFonts w:ascii="Helvetica" w:hAnsi="Helvetica" w:cs="Arial"/>
                <w:spacing w:val="-1"/>
              </w:rPr>
              <w:t xml:space="preserve"> </w:t>
            </w:r>
            <w:r>
              <w:rPr>
                <w:rFonts w:ascii="Helvetica" w:hAnsi="Helvetica" w:cs="Arial"/>
                <w:spacing w:val="-1"/>
              </w:rPr>
              <w:t xml:space="preserve">the </w:t>
            </w:r>
            <w:r w:rsidR="003F4064">
              <w:rPr>
                <w:rFonts w:ascii="Helvetica" w:hAnsi="Helvetica" w:cs="Arial"/>
                <w:spacing w:val="-1"/>
              </w:rPr>
              <w:t>natural</w:t>
            </w:r>
            <w:r>
              <w:rPr>
                <w:rFonts w:ascii="Helvetica" w:hAnsi="Helvetica" w:cs="Arial"/>
                <w:spacing w:val="-1"/>
              </w:rPr>
              <w:t xml:space="preserve"> sciences using your completed </w:t>
            </w:r>
            <w:r w:rsidRPr="00531BD2">
              <w:rPr>
                <w:rFonts w:ascii="Helvetica" w:hAnsi="Helvetica" w:cs="Arial"/>
                <w:spacing w:val="-1"/>
              </w:rPr>
              <w:t xml:space="preserve">SQ4R </w:t>
            </w:r>
            <w:r>
              <w:rPr>
                <w:rFonts w:ascii="Helvetica" w:hAnsi="Helvetica" w:cs="Arial"/>
                <w:spacing w:val="-1"/>
              </w:rPr>
              <w:t>template</w:t>
            </w:r>
          </w:p>
          <w:p w14:paraId="2AA863A1" w14:textId="21A3D190" w:rsidR="003D6085" w:rsidRPr="00531BD2" w:rsidRDefault="003D6085" w:rsidP="00531BD2">
            <w:pPr>
              <w:pStyle w:val="TableParagraph"/>
              <w:rPr>
                <w:rFonts w:ascii="Helvetica" w:hAnsi="Helvetica" w:cs="Arial"/>
                <w:b/>
                <w:bCs/>
                <w:spacing w:val="-1"/>
              </w:rPr>
            </w:pPr>
            <w:r w:rsidRPr="00531BD2">
              <w:rPr>
                <w:rFonts w:ascii="Helvetica" w:hAnsi="Helvetica" w:cs="Arial"/>
                <w:b/>
                <w:bCs/>
              </w:rPr>
              <w:t xml:space="preserve">Presentation </w:t>
            </w:r>
            <w:r w:rsidR="003356C5" w:rsidRPr="00531BD2">
              <w:rPr>
                <w:rFonts w:ascii="Helvetica" w:hAnsi="Helvetica" w:cs="Arial"/>
                <w:b/>
                <w:bCs/>
              </w:rPr>
              <w:t xml:space="preserve">delivery </w:t>
            </w:r>
            <w:r w:rsidRPr="00531BD2">
              <w:rPr>
                <w:rFonts w:ascii="Helvetica" w:hAnsi="Helvetica" w:cs="Arial"/>
                <w:b/>
                <w:bCs/>
              </w:rPr>
              <w:t>skills – video lecture and activity</w:t>
            </w:r>
            <w:r w:rsidRPr="00531BD2">
              <w:rPr>
                <w:rFonts w:ascii="Helvetica" w:hAnsi="Helvetica" w:cs="Arial"/>
                <w:b/>
                <w:bCs/>
                <w:spacing w:val="-1"/>
              </w:rPr>
              <w:t xml:space="preserve"> </w:t>
            </w:r>
          </w:p>
          <w:p w14:paraId="0C4A544C" w14:textId="6638BF38" w:rsidR="006F4E51" w:rsidRPr="00531BD2" w:rsidRDefault="006F4E51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3FFE5898" w14:textId="08C7A60A" w:rsidR="005F6FB7" w:rsidRPr="005F6FB7" w:rsidRDefault="005F6FB7" w:rsidP="005F6FB7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</w:rPr>
              <w:t>Finish</w:t>
            </w:r>
            <w:r w:rsidR="007D34C7">
              <w:rPr>
                <w:rFonts w:ascii="Helvetica" w:hAnsi="Helvetica" w:cs="Arial"/>
              </w:rPr>
              <w:t xml:space="preserve"> digital version of poster (photo OR creation from canva.com)</w:t>
            </w:r>
            <w:r>
              <w:rPr>
                <w:rFonts w:ascii="Helvetica" w:hAnsi="Helvetica" w:cs="Arial"/>
              </w:rPr>
              <w:t xml:space="preserve"> and upload to Moodle. Print out to show next class.</w:t>
            </w:r>
          </w:p>
          <w:p w14:paraId="4561068B" w14:textId="3644EC5F" w:rsidR="005F6FB7" w:rsidRPr="005F6FB7" w:rsidRDefault="005F6FB7" w:rsidP="005F6FB7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Create cue cards for presentation to show to teacher next class AND upload to Moodle.</w:t>
            </w:r>
          </w:p>
          <w:p w14:paraId="769B0EB2" w14:textId="77777777" w:rsidR="00E5327A" w:rsidRDefault="00983B02" w:rsidP="007D34C7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R</w:t>
            </w:r>
            <w:r w:rsidR="00531C69" w:rsidRPr="00531BD2">
              <w:rPr>
                <w:rFonts w:ascii="Helvetica" w:hAnsi="Helvetica" w:cs="Arial"/>
                <w:spacing w:val="-1"/>
              </w:rPr>
              <w:t>eview for quiz on presentation skills (re-watch video!)</w:t>
            </w:r>
          </w:p>
          <w:p w14:paraId="2DE3376A" w14:textId="3F0727AD" w:rsidR="00362BA9" w:rsidRPr="005F6FB7" w:rsidRDefault="0026336C" w:rsidP="005F6FB7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 xml:space="preserve">Complete </w:t>
            </w:r>
            <w:r>
              <w:rPr>
                <w:rFonts w:ascii="Helvetica" w:hAnsi="Helvetica" w:cs="Arial"/>
              </w:rPr>
              <w:t xml:space="preserve">A4 size poster </w:t>
            </w:r>
            <w:r w:rsidR="00B8105C">
              <w:rPr>
                <w:rFonts w:ascii="Helvetica" w:hAnsi="Helvetica" w:cs="Arial"/>
              </w:rPr>
              <w:t>and put it on blog with written presentation – bring copies to next class</w:t>
            </w:r>
            <w:r w:rsidR="00FB2710">
              <w:rPr>
                <w:rFonts w:ascii="Helvetica" w:hAnsi="Helvetica" w:cs="Arial"/>
              </w:rPr>
              <w:t xml:space="preserve"> AND upload to Moodle</w:t>
            </w:r>
            <w:r w:rsidR="00B8105C">
              <w:rPr>
                <w:rFonts w:ascii="Helvetica" w:hAnsi="Helvetica" w:cs="Arial"/>
              </w:rPr>
              <w:t>.</w:t>
            </w:r>
          </w:p>
        </w:tc>
      </w:tr>
      <w:tr w:rsidR="00466108" w:rsidRPr="00531BD2" w14:paraId="1F071C22" w14:textId="77777777" w:rsidTr="00552543">
        <w:tc>
          <w:tcPr>
            <w:tcW w:w="926" w:type="dxa"/>
            <w:shd w:val="clear" w:color="auto" w:fill="auto"/>
          </w:tcPr>
          <w:p w14:paraId="4BCCE2F1" w14:textId="6EB825DC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1</w:t>
            </w:r>
            <w:r w:rsidR="00362BA9">
              <w:rPr>
                <w:rFonts w:ascii="Helvetica" w:hAnsi="Helvetica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E2B1DE8" w14:textId="299163BB" w:rsidR="00435C5C" w:rsidRPr="00531BD2" w:rsidRDefault="00481F5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Presentation work</w:t>
            </w:r>
            <w:r w:rsidR="00362BA9">
              <w:rPr>
                <w:rFonts w:ascii="Helvetica" w:hAnsi="Helvetica" w:cs="Arial"/>
                <w:sz w:val="22"/>
                <w:szCs w:val="22"/>
              </w:rPr>
              <w:t xml:space="preserve"> &amp; review</w:t>
            </w:r>
          </w:p>
        </w:tc>
        <w:tc>
          <w:tcPr>
            <w:tcW w:w="7320" w:type="dxa"/>
            <w:shd w:val="clear" w:color="auto" w:fill="auto"/>
          </w:tcPr>
          <w:p w14:paraId="3B613877" w14:textId="60ED08D0" w:rsidR="00531C69" w:rsidRDefault="00983B02" w:rsidP="00531BD2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Q</w:t>
            </w:r>
            <w:r w:rsidR="00531C69" w:rsidRPr="00531BD2">
              <w:rPr>
                <w:rFonts w:ascii="Helvetica" w:hAnsi="Helvetica" w:cs="Arial"/>
              </w:rPr>
              <w:t xml:space="preserve">uiz on </w:t>
            </w:r>
            <w:r w:rsidR="0026336C">
              <w:rPr>
                <w:rFonts w:ascii="Helvetica" w:hAnsi="Helvetica" w:cs="Arial"/>
              </w:rPr>
              <w:t>delivery</w:t>
            </w:r>
            <w:r w:rsidR="00531C69" w:rsidRPr="00531BD2">
              <w:rPr>
                <w:rFonts w:ascii="Helvetica" w:hAnsi="Helvetica" w:cs="Arial"/>
              </w:rPr>
              <w:t xml:space="preserve"> skills</w:t>
            </w:r>
          </w:p>
          <w:p w14:paraId="5BB47BCC" w14:textId="4F4180DF" w:rsidR="0026336C" w:rsidRPr="00531BD2" w:rsidRDefault="005F6FB7" w:rsidP="00531BD2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Show cue cards and poster to teacher</w:t>
            </w:r>
          </w:p>
          <w:p w14:paraId="2A104C23" w14:textId="77777777" w:rsidR="00B8105C" w:rsidRDefault="00B8105C" w:rsidP="00B8105C">
            <w:pPr>
              <w:contextualSpacing/>
              <w:jc w:val="left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Review of presentation rubric</w:t>
            </w:r>
          </w:p>
          <w:p w14:paraId="08FE04A0" w14:textId="77777777" w:rsidR="00481F5B" w:rsidRDefault="00531C69" w:rsidP="00531BD2">
            <w:pPr>
              <w:contextualSpacing/>
              <w:jc w:val="left"/>
              <w:rPr>
                <w:rFonts w:ascii="Helvetica" w:hAnsi="Helvetica" w:cs="Arial"/>
                <w:b/>
                <w:bCs/>
              </w:rPr>
            </w:pPr>
            <w:r w:rsidRPr="00531BD2">
              <w:rPr>
                <w:rFonts w:ascii="Helvetica" w:hAnsi="Helvetica" w:cs="Arial"/>
                <w:b/>
                <w:bCs/>
              </w:rPr>
              <w:t>P</w:t>
            </w:r>
            <w:r w:rsidR="00533E74" w:rsidRPr="00531BD2">
              <w:rPr>
                <w:rFonts w:ascii="Helvetica" w:hAnsi="Helvetica" w:cs="Arial"/>
                <w:b/>
                <w:bCs/>
              </w:rPr>
              <w:t>ractice of presentation skills</w:t>
            </w:r>
          </w:p>
          <w:p w14:paraId="14042700" w14:textId="77777777" w:rsidR="00362BA9" w:rsidRPr="00531BD2" w:rsidRDefault="00362BA9" w:rsidP="00362BA9">
            <w:pPr>
              <w:contextualSpacing/>
              <w:jc w:val="left"/>
              <w:rPr>
                <w:rFonts w:ascii="Helvetica" w:hAnsi="Helvetica" w:cs="Arial"/>
                <w:b/>
                <w:bCs/>
              </w:rPr>
            </w:pPr>
            <w:r w:rsidRPr="00531BD2">
              <w:rPr>
                <w:rFonts w:ascii="Helvetica" w:hAnsi="Helvetica" w:cs="Arial"/>
                <w:b/>
                <w:bCs/>
              </w:rPr>
              <w:t>Small group work for presentation practice</w:t>
            </w:r>
          </w:p>
          <w:p w14:paraId="71316FD7" w14:textId="77777777" w:rsidR="00362BA9" w:rsidRDefault="00362BA9" w:rsidP="00531BD2">
            <w:pPr>
              <w:contextualSpacing/>
              <w:jc w:val="left"/>
              <w:rPr>
                <w:rFonts w:ascii="Helvetica" w:hAnsi="Helvetica" w:cs="Arial"/>
                <w:b/>
                <w:bCs/>
              </w:rPr>
            </w:pPr>
            <w:r w:rsidRPr="00531BD2">
              <w:rPr>
                <w:rFonts w:ascii="Helvetica" w:hAnsi="Helvetica" w:cs="Arial"/>
                <w:b/>
                <w:bCs/>
              </w:rPr>
              <w:t>Exam review and preparation</w:t>
            </w:r>
          </w:p>
          <w:p w14:paraId="588B1427" w14:textId="77777777" w:rsidR="0026336C" w:rsidRPr="00531BD2" w:rsidRDefault="0026336C" w:rsidP="0026336C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553D87C7" w14:textId="595B8856" w:rsidR="0026336C" w:rsidRDefault="0026336C" w:rsidP="0026336C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 xml:space="preserve">Review for </w:t>
            </w:r>
            <w:r>
              <w:rPr>
                <w:rFonts w:ascii="Helvetica" w:hAnsi="Helvetica" w:cs="Arial"/>
                <w:spacing w:val="-1"/>
              </w:rPr>
              <w:t>final exam</w:t>
            </w:r>
          </w:p>
          <w:p w14:paraId="0F0B35FC" w14:textId="77777777" w:rsidR="005F6FB7" w:rsidRDefault="00B8105C" w:rsidP="00531BD2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Reminder:</w:t>
            </w:r>
            <w:r w:rsidR="0026336C">
              <w:rPr>
                <w:rFonts w:ascii="Helvetica" w:hAnsi="Helvetica" w:cs="Arial"/>
                <w:spacing w:val="-1"/>
              </w:rPr>
              <w:t xml:space="preserve"> </w:t>
            </w:r>
            <w:r>
              <w:rPr>
                <w:rFonts w:ascii="Helvetica" w:hAnsi="Helvetica" w:cs="Arial"/>
                <w:spacing w:val="-1"/>
              </w:rPr>
              <w:t xml:space="preserve">make </w:t>
            </w:r>
            <w:r w:rsidR="0026336C">
              <w:rPr>
                <w:rFonts w:ascii="Helvetica" w:hAnsi="Helvetica" w:cs="Arial"/>
                <w:spacing w:val="-1"/>
              </w:rPr>
              <w:t>sure presentation script</w:t>
            </w:r>
            <w:r w:rsidR="005F6FB7">
              <w:rPr>
                <w:rFonts w:ascii="Helvetica" w:hAnsi="Helvetica" w:cs="Arial"/>
                <w:spacing w:val="-1"/>
              </w:rPr>
              <w:t xml:space="preserve">, </w:t>
            </w:r>
            <w:r w:rsidR="0026336C">
              <w:rPr>
                <w:rFonts w:ascii="Helvetica" w:hAnsi="Helvetica" w:cs="Arial"/>
                <w:spacing w:val="-1"/>
              </w:rPr>
              <w:t xml:space="preserve">poster </w:t>
            </w:r>
            <w:r w:rsidR="005F6FB7">
              <w:rPr>
                <w:rFonts w:ascii="Helvetica" w:hAnsi="Helvetica" w:cs="Arial"/>
                <w:spacing w:val="-1"/>
              </w:rPr>
              <w:t>and cue cards are uploaded to Moodle.</w:t>
            </w:r>
          </w:p>
          <w:p w14:paraId="27270568" w14:textId="06FE8D5E" w:rsidR="0026336C" w:rsidRPr="0026336C" w:rsidRDefault="005F6FB7" w:rsidP="00531BD2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 xml:space="preserve">Make video of </w:t>
            </w:r>
            <w:r w:rsidR="0000384B">
              <w:rPr>
                <w:rFonts w:ascii="Helvetica" w:hAnsi="Helvetica" w:cs="Arial"/>
                <w:spacing w:val="-1"/>
              </w:rPr>
              <w:t xml:space="preserve">3-minute </w:t>
            </w:r>
            <w:r>
              <w:rPr>
                <w:rFonts w:ascii="Helvetica" w:hAnsi="Helvetica" w:cs="Arial"/>
                <w:spacing w:val="-1"/>
              </w:rPr>
              <w:t>presentation with smartphone – in the case of no face to face classes</w:t>
            </w:r>
            <w:r w:rsidR="0000384B">
              <w:rPr>
                <w:rFonts w:ascii="Helvetica" w:hAnsi="Helvetica" w:cs="Arial"/>
                <w:spacing w:val="-1"/>
              </w:rPr>
              <w:t xml:space="preserve">, save to Google drive and upload to Moodle </w:t>
            </w:r>
            <w:r w:rsidR="0026336C">
              <w:rPr>
                <w:rFonts w:ascii="Helvetica" w:hAnsi="Helvetica" w:cs="Arial"/>
                <w:spacing w:val="-1"/>
              </w:rPr>
              <w:t xml:space="preserve"> </w:t>
            </w:r>
          </w:p>
        </w:tc>
      </w:tr>
      <w:tr w:rsidR="00E40D56" w:rsidRPr="00531BD2" w14:paraId="688D36A5" w14:textId="77777777" w:rsidTr="00FB2710">
        <w:tc>
          <w:tcPr>
            <w:tcW w:w="926" w:type="dxa"/>
            <w:shd w:val="clear" w:color="auto" w:fill="auto"/>
            <w:vAlign w:val="center"/>
          </w:tcPr>
          <w:p w14:paraId="473C8A4D" w14:textId="63146FDC" w:rsidR="00E40D56" w:rsidRPr="00531BD2" w:rsidRDefault="00E40D56" w:rsidP="00E40D56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284E9" w14:textId="3950C248" w:rsidR="00E40D56" w:rsidRPr="00531BD2" w:rsidRDefault="00E40D56" w:rsidP="00E40D56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Presentation Symposium</w:t>
            </w:r>
          </w:p>
        </w:tc>
        <w:tc>
          <w:tcPr>
            <w:tcW w:w="7320" w:type="dxa"/>
            <w:shd w:val="clear" w:color="auto" w:fill="auto"/>
          </w:tcPr>
          <w:p w14:paraId="6A3A06D7" w14:textId="77777777" w:rsidR="00E40D56" w:rsidRPr="00531BD2" w:rsidRDefault="00E40D56" w:rsidP="00E40D56">
            <w:pPr>
              <w:contextualSpacing/>
              <w:jc w:val="left"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  <w:b/>
                <w:bCs/>
              </w:rPr>
              <w:t>Open presentations for liberal arts topics</w:t>
            </w:r>
            <w:r w:rsidRPr="00531BD2">
              <w:rPr>
                <w:rFonts w:ascii="Helvetica" w:hAnsi="Helvetica" w:cs="Arial"/>
              </w:rPr>
              <w:t xml:space="preserve"> </w:t>
            </w:r>
          </w:p>
          <w:p w14:paraId="722F2C44" w14:textId="5F88B0F3" w:rsidR="005F6FB7" w:rsidRDefault="005F6FB7" w:rsidP="00E40D56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If we are online, students should share their video-taped presentations. </w:t>
            </w:r>
            <w:r w:rsidR="0000384B">
              <w:rPr>
                <w:rFonts w:ascii="Helvetica" w:hAnsi="Helvetica" w:cs="Arial"/>
              </w:rPr>
              <w:t>If live, remember to record your presentation</w:t>
            </w:r>
          </w:p>
          <w:p w14:paraId="4F255945" w14:textId="5E7CFDA1" w:rsidR="00E40D56" w:rsidRPr="00531BD2" w:rsidRDefault="005F6FB7" w:rsidP="00E40D56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E</w:t>
            </w:r>
            <w:r w:rsidR="00E40D56" w:rsidRPr="00531BD2">
              <w:rPr>
                <w:rFonts w:ascii="Helvetica" w:hAnsi="Helvetica" w:cs="Arial"/>
              </w:rPr>
              <w:t>valuate</w:t>
            </w:r>
            <w:r>
              <w:rPr>
                <w:rFonts w:ascii="Helvetica" w:hAnsi="Helvetica" w:cs="Arial"/>
              </w:rPr>
              <w:t xml:space="preserve"> each other’s presentations with </w:t>
            </w:r>
            <w:r w:rsidR="00E40D56" w:rsidRPr="00531BD2">
              <w:rPr>
                <w:rFonts w:ascii="Helvetica" w:hAnsi="Helvetica" w:cs="Arial"/>
              </w:rPr>
              <w:t>rubrics</w:t>
            </w:r>
          </w:p>
          <w:p w14:paraId="59B7587D" w14:textId="576F41F8" w:rsidR="00E40D56" w:rsidRDefault="0000384B" w:rsidP="00E40D56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If live, t</w:t>
            </w:r>
            <w:r w:rsidR="00E40D56" w:rsidRPr="00E40D56">
              <w:rPr>
                <w:rFonts w:ascii="Helvetica" w:hAnsi="Helvetica" w:cs="Arial"/>
              </w:rPr>
              <w:t xml:space="preserve">his </w:t>
            </w:r>
            <w:r w:rsidR="005F6FB7">
              <w:rPr>
                <w:rFonts w:ascii="Helvetica" w:hAnsi="Helvetica" w:cs="Arial"/>
              </w:rPr>
              <w:t xml:space="preserve">might be </w:t>
            </w:r>
            <w:r w:rsidR="00E40D56" w:rsidRPr="00E40D56">
              <w:rPr>
                <w:rFonts w:ascii="Helvetica" w:hAnsi="Helvetica" w:cs="Arial"/>
              </w:rPr>
              <w:t>a 2-hour session for all first-year students scheduled in a larger room and possibly different time than usual</w:t>
            </w:r>
            <w:r w:rsidR="005F6FB7">
              <w:rPr>
                <w:rFonts w:ascii="Helvetica" w:hAnsi="Helvetica" w:cs="Arial"/>
              </w:rPr>
              <w:t>.</w:t>
            </w:r>
          </w:p>
          <w:p w14:paraId="69CA9484" w14:textId="77777777" w:rsidR="00E40D56" w:rsidRPr="00531BD2" w:rsidRDefault="00E40D56" w:rsidP="00E40D56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  <w:u w:val="single"/>
              </w:rPr>
              <w:t>Assignments for next class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: </w:t>
            </w:r>
          </w:p>
          <w:p w14:paraId="1BB07561" w14:textId="2B3A72CA" w:rsidR="00E40D56" w:rsidRPr="00E40D56" w:rsidRDefault="00E40D56" w:rsidP="00E40D56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Helvetica" w:hAnsi="Helvetica" w:cs="Arial"/>
                <w:spacing w:val="-1"/>
              </w:rPr>
            </w:pPr>
            <w:r>
              <w:rPr>
                <w:rFonts w:ascii="Helvetica" w:hAnsi="Helvetica" w:cs="Arial"/>
                <w:spacing w:val="-1"/>
              </w:rPr>
              <w:t>Continue r</w:t>
            </w:r>
            <w:r w:rsidRPr="00E40D56">
              <w:rPr>
                <w:rFonts w:ascii="Helvetica" w:hAnsi="Helvetica" w:cs="Arial"/>
                <w:spacing w:val="-1"/>
              </w:rPr>
              <w:t>eview for final exam</w:t>
            </w:r>
          </w:p>
          <w:p w14:paraId="2801CFCA" w14:textId="35992805" w:rsidR="00E40D56" w:rsidRPr="00E40D56" w:rsidRDefault="00E40D56" w:rsidP="00E40D56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Helvetica" w:hAnsi="Helvetica" w:cs="Arial"/>
              </w:rPr>
            </w:pPr>
            <w:r w:rsidRPr="00E40D56">
              <w:rPr>
                <w:rFonts w:ascii="Helvetica" w:hAnsi="Helvetica" w:cs="Arial"/>
                <w:spacing w:val="-1"/>
              </w:rPr>
              <w:lastRenderedPageBreak/>
              <w:t xml:space="preserve">Make sure </w:t>
            </w:r>
            <w:r w:rsidR="0000384B">
              <w:rPr>
                <w:rFonts w:ascii="Helvetica" w:hAnsi="Helvetica" w:cs="Arial"/>
                <w:spacing w:val="-1"/>
              </w:rPr>
              <w:t>all files are uploaded to Moodle and make sure all journal entries are up to date</w:t>
            </w:r>
          </w:p>
        </w:tc>
      </w:tr>
      <w:tr w:rsidR="00362BA9" w:rsidRPr="00531BD2" w14:paraId="007AEEB2" w14:textId="77777777" w:rsidTr="00FB2710">
        <w:tc>
          <w:tcPr>
            <w:tcW w:w="926" w:type="dxa"/>
            <w:shd w:val="clear" w:color="auto" w:fill="auto"/>
          </w:tcPr>
          <w:p w14:paraId="579D188C" w14:textId="7D4E4D6C" w:rsidR="00362BA9" w:rsidRPr="00531BD2" w:rsidRDefault="00362BA9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39CF5" w14:textId="120BA24C" w:rsidR="00362BA9" w:rsidRPr="00531BD2" w:rsidRDefault="00362BA9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Exam</w:t>
            </w:r>
          </w:p>
        </w:tc>
        <w:tc>
          <w:tcPr>
            <w:tcW w:w="7320" w:type="dxa"/>
            <w:shd w:val="clear" w:color="auto" w:fill="auto"/>
          </w:tcPr>
          <w:p w14:paraId="2B6944A3" w14:textId="26F0BF6A" w:rsidR="00362BA9" w:rsidRPr="00362BA9" w:rsidRDefault="00362BA9" w:rsidP="00362BA9">
            <w:pPr>
              <w:contextualSpacing/>
              <w:rPr>
                <w:rFonts w:ascii="Helvetica" w:hAnsi="Helvetica" w:cs="Arial"/>
              </w:rPr>
            </w:pPr>
            <w:r w:rsidRPr="00362BA9">
              <w:rPr>
                <w:rFonts w:ascii="Helvetica" w:hAnsi="Helvetica" w:cs="Arial"/>
                <w:b/>
                <w:bCs/>
              </w:rPr>
              <w:t>Final exam - 90 minutes</w:t>
            </w:r>
          </w:p>
        </w:tc>
      </w:tr>
      <w:tr w:rsidR="005B36FB" w:rsidRPr="00531BD2" w14:paraId="5599A0CF" w14:textId="77777777" w:rsidTr="00552543">
        <w:tc>
          <w:tcPr>
            <w:tcW w:w="10089" w:type="dxa"/>
            <w:gridSpan w:val="3"/>
            <w:shd w:val="clear" w:color="auto" w:fill="auto"/>
          </w:tcPr>
          <w:p w14:paraId="29B9BD23" w14:textId="77777777" w:rsidR="00156A10" w:rsidRPr="00531BD2" w:rsidRDefault="00156A10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5B36FB" w:rsidRPr="00531BD2" w14:paraId="00329927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01BB0EC7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Required Materials:</w:t>
            </w:r>
          </w:p>
        </w:tc>
      </w:tr>
      <w:tr w:rsidR="005B36FB" w:rsidRPr="00531BD2" w14:paraId="7368EB8A" w14:textId="77777777" w:rsidTr="00552543">
        <w:tc>
          <w:tcPr>
            <w:tcW w:w="10089" w:type="dxa"/>
            <w:gridSpan w:val="3"/>
            <w:shd w:val="clear" w:color="auto" w:fill="auto"/>
          </w:tcPr>
          <w:p w14:paraId="7EB69CEA" w14:textId="656D9C89" w:rsidR="00B92417" w:rsidRPr="00531BD2" w:rsidRDefault="00B92417" w:rsidP="00531BD2">
            <w:pPr>
              <w:pStyle w:val="TableParagraph"/>
              <w:numPr>
                <w:ilvl w:val="0"/>
                <w:numId w:val="2"/>
              </w:numPr>
              <w:ind w:left="805" w:right="91" w:hanging="357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Materials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will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be </w:t>
            </w:r>
            <w:r w:rsidRPr="00531BD2">
              <w:rPr>
                <w:rFonts w:ascii="Helvetica" w:hAnsi="Helvetica" w:cs="Arial"/>
                <w:spacing w:val="-1"/>
              </w:rPr>
              <w:t>provided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and also </w:t>
            </w:r>
            <w:r w:rsidRPr="00531BD2">
              <w:rPr>
                <w:rFonts w:ascii="Helvetica" w:hAnsi="Helvetica" w:cs="Arial"/>
                <w:spacing w:val="-1"/>
              </w:rPr>
              <w:t>accessible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through</w:t>
            </w:r>
            <w:r w:rsidRPr="00531BD2">
              <w:rPr>
                <w:rFonts w:ascii="Helvetica" w:hAnsi="Helvetica" w:cs="Arial"/>
              </w:rPr>
              <w:t xml:space="preserve"> the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course site.</w:t>
            </w:r>
          </w:p>
          <w:p w14:paraId="3EAECBE5" w14:textId="77777777" w:rsidR="00B92417" w:rsidRPr="00531BD2" w:rsidRDefault="00B92417" w:rsidP="00531BD2">
            <w:pPr>
              <w:pStyle w:val="TableParagraph"/>
              <w:numPr>
                <w:ilvl w:val="0"/>
                <w:numId w:val="2"/>
              </w:numPr>
              <w:ind w:left="805" w:right="91" w:hanging="357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</w:rPr>
              <w:t>Bring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your</w:t>
            </w:r>
            <w:r w:rsidRPr="00531BD2">
              <w:rPr>
                <w:rFonts w:ascii="Helvetica" w:hAnsi="Helvetica" w:cs="Arial"/>
                <w:spacing w:val="1"/>
              </w:rPr>
              <w:t xml:space="preserve"> smart phone and earphones </w:t>
            </w:r>
            <w:r w:rsidRPr="00531BD2">
              <w:rPr>
                <w:rFonts w:ascii="Helvetica" w:hAnsi="Helvetica" w:cs="Arial"/>
              </w:rPr>
              <w:t>to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every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class.</w:t>
            </w:r>
          </w:p>
          <w:p w14:paraId="52F7A158" w14:textId="77777777" w:rsidR="00B92417" w:rsidRPr="00531BD2" w:rsidRDefault="00B92417" w:rsidP="00531BD2">
            <w:pPr>
              <w:pStyle w:val="TableParagraph"/>
              <w:numPr>
                <w:ilvl w:val="0"/>
                <w:numId w:val="2"/>
              </w:numPr>
              <w:ind w:left="805" w:right="91" w:hanging="357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Print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documents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as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requested.</w:t>
            </w:r>
          </w:p>
          <w:p w14:paraId="47B5C654" w14:textId="47389509" w:rsidR="00435C5C" w:rsidRPr="00531BD2" w:rsidRDefault="00B92417" w:rsidP="00531BD2">
            <w:pPr>
              <w:pStyle w:val="TableParagraph"/>
              <w:numPr>
                <w:ilvl w:val="0"/>
                <w:numId w:val="2"/>
              </w:numPr>
              <w:ind w:left="805" w:right="91" w:hanging="357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Bring tools like pencils, pens, paper, stapler…</w:t>
            </w:r>
          </w:p>
          <w:p w14:paraId="2386549E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5B36FB" w:rsidRPr="00531BD2" w14:paraId="5DC47117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1B210B8A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Course Policies (Attendance, etc.)</w:t>
            </w:r>
          </w:p>
        </w:tc>
      </w:tr>
      <w:tr w:rsidR="005B36FB" w:rsidRPr="00531BD2" w14:paraId="7054D948" w14:textId="77777777" w:rsidTr="00552543">
        <w:tc>
          <w:tcPr>
            <w:tcW w:w="10089" w:type="dxa"/>
            <w:gridSpan w:val="3"/>
            <w:shd w:val="clear" w:color="auto" w:fill="auto"/>
          </w:tcPr>
          <w:p w14:paraId="75E1EC43" w14:textId="08FA8F02" w:rsidR="00481F5B" w:rsidRPr="00531BD2" w:rsidRDefault="00481F5B" w:rsidP="00531BD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ind w:right="390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eastAsia="Times New Roman" w:hAnsi="Helvetica" w:cs="Arial"/>
              </w:rPr>
              <w:t>Students must attend 66% of classes to qualify for a passing grade. Attendance is based on whether or not you are in class to take the quiz at the start of class. Therefore, if you miss 5 classes (or if you come too late 5 times!), you will automatically fail the course.</w:t>
            </w:r>
            <w:r w:rsidR="00531BD2" w:rsidRPr="00531BD2">
              <w:rPr>
                <w:rFonts w:ascii="Helvetica" w:eastAsia="Times New Roman" w:hAnsi="Helvetica" w:cs="Arial"/>
              </w:rPr>
              <w:t xml:space="preserve"> There is no credit given for simply attending classes because it </w:t>
            </w:r>
            <w:r w:rsidR="00466A89">
              <w:rPr>
                <w:rFonts w:ascii="Helvetica" w:eastAsia="Times New Roman" w:hAnsi="Helvetica" w:cs="Arial"/>
              </w:rPr>
              <w:t xml:space="preserve">is </w:t>
            </w:r>
            <w:r w:rsidR="00531BD2" w:rsidRPr="00531BD2">
              <w:rPr>
                <w:rFonts w:ascii="Helvetica" w:eastAsia="Times New Roman" w:hAnsi="Helvetica" w:cs="Arial"/>
              </w:rPr>
              <w:t>expected that you will</w:t>
            </w:r>
            <w:r w:rsidR="00466A89">
              <w:rPr>
                <w:rFonts w:ascii="Helvetica" w:eastAsia="Times New Roman" w:hAnsi="Helvetica" w:cs="Arial"/>
              </w:rPr>
              <w:t>.</w:t>
            </w:r>
          </w:p>
          <w:p w14:paraId="3056BEB6" w14:textId="6B831669" w:rsidR="00F87133" w:rsidRPr="00531BD2" w:rsidRDefault="00F87133" w:rsidP="00531BD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ind w:right="342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As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only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meet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once </w:t>
            </w:r>
            <w:r w:rsidRPr="00531BD2">
              <w:rPr>
                <w:rFonts w:ascii="Helvetica" w:hAnsi="Helvetica" w:cs="Arial"/>
                <w:spacing w:val="-1"/>
              </w:rPr>
              <w:t>per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week,</w:t>
            </w:r>
            <w:r w:rsidRPr="00531BD2">
              <w:rPr>
                <w:rFonts w:ascii="Helvetica" w:hAnsi="Helvetica" w:cs="Arial"/>
              </w:rPr>
              <w:t xml:space="preserve"> it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is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important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that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you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attend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every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class.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</w:rPr>
              <w:t>If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you </w:t>
            </w:r>
            <w:r w:rsidR="00466A89">
              <w:rPr>
                <w:rFonts w:ascii="Helvetica" w:hAnsi="Helvetica" w:cs="Arial"/>
              </w:rPr>
              <w:t xml:space="preserve">do </w:t>
            </w:r>
            <w:r w:rsidRPr="00531BD2">
              <w:rPr>
                <w:rFonts w:ascii="Helvetica" w:hAnsi="Helvetica" w:cs="Arial"/>
                <w:spacing w:val="-1"/>
              </w:rPr>
              <w:t>miss</w:t>
            </w:r>
            <w:r w:rsidRPr="00531BD2">
              <w:rPr>
                <w:rFonts w:ascii="Helvetica" w:hAnsi="Helvetica" w:cs="Arial"/>
              </w:rPr>
              <w:t xml:space="preserve"> a </w:t>
            </w:r>
            <w:r w:rsidRPr="00531BD2">
              <w:rPr>
                <w:rFonts w:ascii="Helvetica" w:hAnsi="Helvetica" w:cs="Arial"/>
                <w:spacing w:val="-1"/>
              </w:rPr>
              <w:t>class,</w:t>
            </w:r>
            <w:r w:rsidRPr="00531BD2">
              <w:rPr>
                <w:rFonts w:ascii="Helvetica" w:hAnsi="Helvetica" w:cs="Arial"/>
              </w:rPr>
              <w:t xml:space="preserve"> be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sure</w:t>
            </w:r>
            <w:r w:rsidRPr="00531BD2">
              <w:rPr>
                <w:rFonts w:ascii="Helvetica" w:hAnsi="Helvetica" w:cs="Arial"/>
              </w:rPr>
              <w:t xml:space="preserve"> to</w:t>
            </w:r>
            <w:r w:rsidR="00466A89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</w:rPr>
              <w:t>talk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to </w:t>
            </w:r>
            <w:r w:rsidRPr="00531BD2">
              <w:rPr>
                <w:rFonts w:ascii="Helvetica" w:hAnsi="Helvetica" w:cs="Arial"/>
                <w:spacing w:val="-1"/>
              </w:rPr>
              <w:t>a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classmate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about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what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you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missed.</w:t>
            </w:r>
          </w:p>
          <w:p w14:paraId="5EAA7AA6" w14:textId="55CFE929" w:rsidR="009C51FA" w:rsidRPr="00531BD2" w:rsidRDefault="009C51FA" w:rsidP="00531BD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ind w:right="390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Students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are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responsible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for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accessing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course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content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online,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="00F87133" w:rsidRPr="00531BD2">
              <w:rPr>
                <w:rFonts w:ascii="Helvetica" w:hAnsi="Helvetica" w:cs="Arial"/>
              </w:rPr>
              <w:t xml:space="preserve">printing it out, </w:t>
            </w:r>
            <w:r w:rsidRPr="00531BD2">
              <w:rPr>
                <w:rFonts w:ascii="Helvetica" w:hAnsi="Helvetica" w:cs="Arial"/>
                <w:spacing w:val="-1"/>
              </w:rPr>
              <w:t>reading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F87133" w:rsidRPr="00531BD2">
              <w:rPr>
                <w:rFonts w:ascii="Helvetica" w:hAnsi="Helvetica" w:cs="Arial"/>
                <w:spacing w:val="-3"/>
              </w:rPr>
              <w:t>and/</w:t>
            </w:r>
            <w:r w:rsidRPr="00531BD2">
              <w:rPr>
                <w:rFonts w:ascii="Helvetica" w:hAnsi="Helvetica" w:cs="Arial"/>
              </w:rPr>
              <w:t>or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listening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>to it,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ensuring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that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they</w:t>
            </w:r>
            <w:r w:rsidR="00531BD2" w:rsidRPr="00531BD2">
              <w:rPr>
                <w:rFonts w:ascii="Helvetica" w:hAnsi="Helvetica" w:cs="Arial"/>
                <w:spacing w:val="7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understand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the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meaning,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and</w:t>
            </w:r>
            <w:r w:rsidRPr="00531BD2">
              <w:rPr>
                <w:rFonts w:ascii="Helvetica" w:hAnsi="Helvetica" w:cs="Arial"/>
              </w:rPr>
              <w:t xml:space="preserve"> being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ready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to </w:t>
            </w:r>
            <w:r w:rsidRPr="00531BD2">
              <w:rPr>
                <w:rFonts w:ascii="Helvetica" w:hAnsi="Helvetica" w:cs="Arial"/>
                <w:spacing w:val="-1"/>
              </w:rPr>
              <w:t>discuss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it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before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they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come</w:t>
            </w:r>
            <w:r w:rsidRPr="00531BD2">
              <w:rPr>
                <w:rFonts w:ascii="Helvetica" w:hAnsi="Helvetica" w:cs="Arial"/>
              </w:rPr>
              <w:t xml:space="preserve"> to </w:t>
            </w:r>
            <w:r w:rsidRPr="00531BD2">
              <w:rPr>
                <w:rFonts w:ascii="Helvetica" w:hAnsi="Helvetica" w:cs="Arial"/>
                <w:spacing w:val="-1"/>
              </w:rPr>
              <w:t>class.</w:t>
            </w:r>
          </w:p>
          <w:p w14:paraId="4D3018BB" w14:textId="2B41BFDD" w:rsidR="009C51FA" w:rsidRPr="00531BD2" w:rsidRDefault="00466A89" w:rsidP="00531BD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rPr>
                <w:rFonts w:ascii="Helvetica" w:eastAsia="Times New Roman" w:hAnsi="Helvetica" w:cs="Arial"/>
              </w:rPr>
            </w:pPr>
            <w:r>
              <w:rPr>
                <w:rFonts w:ascii="Helvetica" w:hAnsi="Helvetica" w:cs="Arial"/>
                <w:spacing w:val="-1"/>
              </w:rPr>
              <w:t>Every week, s</w:t>
            </w:r>
            <w:r w:rsidR="009C51FA" w:rsidRPr="00531BD2">
              <w:rPr>
                <w:rFonts w:ascii="Helvetica" w:hAnsi="Helvetica" w:cs="Arial"/>
                <w:spacing w:val="-1"/>
              </w:rPr>
              <w:t>tudents</w:t>
            </w:r>
            <w:r w:rsidR="009C51FA" w:rsidRPr="00531BD2">
              <w:rPr>
                <w:rFonts w:ascii="Helvetica" w:hAnsi="Helvetica" w:cs="Arial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are</w:t>
            </w:r>
            <w:r w:rsidR="009C51FA" w:rsidRPr="00531BD2">
              <w:rPr>
                <w:rFonts w:ascii="Helvetica" w:hAnsi="Helvetica" w:cs="Arial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required</w:t>
            </w:r>
            <w:r w:rsidR="009C51FA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>to</w:t>
            </w:r>
            <w:r w:rsidR="009C51FA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contribute</w:t>
            </w:r>
            <w:r w:rsidR="009C51FA"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>to</w:t>
            </w:r>
            <w:r w:rsidR="009C51FA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 xml:space="preserve">a </w:t>
            </w:r>
            <w:r w:rsidR="009C51FA" w:rsidRPr="00531BD2">
              <w:rPr>
                <w:rFonts w:ascii="Helvetica" w:hAnsi="Helvetica" w:cs="Arial"/>
                <w:spacing w:val="-1"/>
              </w:rPr>
              <w:t>personal</w:t>
            </w:r>
            <w:r w:rsidR="009C51FA" w:rsidRPr="00531BD2">
              <w:rPr>
                <w:rFonts w:ascii="Helvetica" w:hAnsi="Helvetica" w:cs="Arial"/>
                <w:spacing w:val="1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 xml:space="preserve">journal </w:t>
            </w:r>
            <w:r w:rsidR="00F87133" w:rsidRPr="00531BD2">
              <w:rPr>
                <w:rFonts w:ascii="Helvetica" w:hAnsi="Helvetica" w:cs="Arial"/>
                <w:spacing w:val="-1"/>
              </w:rPr>
              <w:t xml:space="preserve">called “LIB101 Journal” on a </w:t>
            </w:r>
            <w:proofErr w:type="spellStart"/>
            <w:r w:rsidR="00F87133" w:rsidRPr="00531BD2">
              <w:rPr>
                <w:rFonts w:ascii="Helvetica" w:hAnsi="Helvetica" w:cs="Arial"/>
                <w:spacing w:val="-1"/>
              </w:rPr>
              <w:t>Mahara</w:t>
            </w:r>
            <w:proofErr w:type="spellEnd"/>
            <w:r w:rsidR="00F87133" w:rsidRPr="00531BD2">
              <w:rPr>
                <w:rFonts w:ascii="Helvetica" w:hAnsi="Helvetica" w:cs="Arial"/>
                <w:spacing w:val="-1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page</w:t>
            </w:r>
            <w:r w:rsidR="009C51FA" w:rsidRPr="00531BD2">
              <w:rPr>
                <w:rFonts w:ascii="Helvetica" w:hAnsi="Helvetica" w:cs="Arial"/>
              </w:rPr>
              <w:t xml:space="preserve"> </w:t>
            </w:r>
            <w:r>
              <w:rPr>
                <w:rFonts w:ascii="Helvetica" w:hAnsi="Helvetica" w:cs="Arial"/>
                <w:spacing w:val="-1"/>
              </w:rPr>
              <w:t>for that journal</w:t>
            </w:r>
            <w:r w:rsidR="009C51FA" w:rsidRPr="00531BD2">
              <w:rPr>
                <w:rFonts w:ascii="Helvetica" w:hAnsi="Helvetica" w:cs="Arial"/>
                <w:spacing w:val="-1"/>
              </w:rPr>
              <w:t>.</w:t>
            </w:r>
            <w:r w:rsidR="00F87133" w:rsidRPr="00531BD2">
              <w:rPr>
                <w:rFonts w:ascii="Helvetica" w:hAnsi="Helvetica" w:cs="Arial"/>
                <w:spacing w:val="-1"/>
              </w:rPr>
              <w:t xml:space="preserve"> Access to the journal </w:t>
            </w:r>
            <w:r>
              <w:rPr>
                <w:rFonts w:ascii="Helvetica" w:hAnsi="Helvetica" w:cs="Arial"/>
                <w:spacing w:val="-1"/>
              </w:rPr>
              <w:t xml:space="preserve">page </w:t>
            </w:r>
            <w:r w:rsidR="00F87133" w:rsidRPr="00531BD2">
              <w:rPr>
                <w:rFonts w:ascii="Helvetica" w:hAnsi="Helvetica" w:cs="Arial"/>
                <w:spacing w:val="-1"/>
              </w:rPr>
              <w:t xml:space="preserve">must be given to the instructor as soon as the journal </w:t>
            </w:r>
            <w:r>
              <w:rPr>
                <w:rFonts w:ascii="Helvetica" w:hAnsi="Helvetica" w:cs="Arial"/>
                <w:spacing w:val="-1"/>
              </w:rPr>
              <w:t>and the page it’s located on are</w:t>
            </w:r>
            <w:r w:rsidR="00F87133" w:rsidRPr="00531BD2">
              <w:rPr>
                <w:rFonts w:ascii="Helvetica" w:hAnsi="Helvetica" w:cs="Arial"/>
                <w:spacing w:val="-1"/>
              </w:rPr>
              <w:t xml:space="preserve"> created.</w:t>
            </w:r>
            <w:r w:rsidR="005E7BD0" w:rsidRPr="00531BD2">
              <w:rPr>
                <w:rFonts w:ascii="Helvetica" w:hAnsi="Helvetica" w:cs="Arial"/>
                <w:spacing w:val="-1"/>
              </w:rPr>
              <w:t xml:space="preserve"> Late journals and other assignments get only 50%, so be careful with deadlines! (</w:t>
            </w:r>
            <w:r>
              <w:rPr>
                <w:rFonts w:ascii="Helvetica" w:hAnsi="Helvetica" w:cs="Arial"/>
                <w:spacing w:val="-1"/>
              </w:rPr>
              <w:t xml:space="preserve">aside from presentation preparation, </w:t>
            </w:r>
            <w:r w:rsidR="005E7BD0" w:rsidRPr="00531BD2">
              <w:rPr>
                <w:rFonts w:ascii="Helvetica" w:hAnsi="Helvetica" w:cs="Arial"/>
                <w:spacing w:val="-1"/>
              </w:rPr>
              <w:t xml:space="preserve">homework is </w:t>
            </w:r>
            <w:r>
              <w:rPr>
                <w:rFonts w:ascii="Helvetica" w:hAnsi="Helvetica" w:cs="Arial"/>
                <w:spacing w:val="-1"/>
              </w:rPr>
              <w:t xml:space="preserve">always </w:t>
            </w:r>
            <w:r w:rsidR="005E7BD0" w:rsidRPr="00531BD2">
              <w:rPr>
                <w:rFonts w:ascii="Helvetica" w:hAnsi="Helvetica" w:cs="Arial"/>
                <w:spacing w:val="-1"/>
              </w:rPr>
              <w:t>due the next class).</w:t>
            </w:r>
          </w:p>
          <w:p w14:paraId="1055E48F" w14:textId="22815A9B" w:rsidR="009C51FA" w:rsidRPr="00531BD2" w:rsidRDefault="009C51FA" w:rsidP="00531BD2">
            <w:pPr>
              <w:pStyle w:val="TableParagraph"/>
              <w:numPr>
                <w:ilvl w:val="0"/>
                <w:numId w:val="12"/>
              </w:numPr>
              <w:ind w:right="299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2"/>
              </w:rPr>
              <w:t>If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you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have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questions,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please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="00481F5B" w:rsidRPr="00531BD2">
              <w:rPr>
                <w:rFonts w:ascii="Helvetica" w:hAnsi="Helvetica" w:cs="Arial"/>
                <w:spacing w:val="-1"/>
              </w:rPr>
              <w:t xml:space="preserve">see </w:t>
            </w:r>
            <w:r w:rsidR="00466A89">
              <w:rPr>
                <w:rFonts w:ascii="Helvetica" w:hAnsi="Helvetica" w:cs="Arial"/>
                <w:spacing w:val="-1"/>
              </w:rPr>
              <w:t xml:space="preserve">the teacher </w:t>
            </w:r>
            <w:r w:rsidR="00481F5B" w:rsidRPr="00531BD2">
              <w:rPr>
                <w:rFonts w:ascii="Helvetica" w:hAnsi="Helvetica" w:cs="Arial"/>
                <w:spacing w:val="-1"/>
              </w:rPr>
              <w:t>during office hours (posted on door)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</w:rPr>
              <w:t>or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send</w:t>
            </w:r>
            <w:r w:rsidRPr="00531BD2">
              <w:rPr>
                <w:rFonts w:ascii="Helvetica" w:hAnsi="Helvetica" w:cs="Arial"/>
              </w:rPr>
              <w:t xml:space="preserve"> an </w:t>
            </w:r>
            <w:r w:rsidRPr="00531BD2">
              <w:rPr>
                <w:rFonts w:ascii="Helvetica" w:hAnsi="Helvetica" w:cs="Arial"/>
                <w:spacing w:val="-1"/>
              </w:rPr>
              <w:t>email.</w:t>
            </w:r>
          </w:p>
          <w:p w14:paraId="4A2E0263" w14:textId="4740A0F8" w:rsidR="009C51FA" w:rsidRPr="00531BD2" w:rsidRDefault="009C51FA" w:rsidP="00531BD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ind w:right="281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eastAsia="Times New Roman" w:hAnsi="Helvetica" w:cs="Arial"/>
                <w:spacing w:val="-1"/>
              </w:rPr>
              <w:t>You</w:t>
            </w:r>
            <w:r w:rsidRPr="00531BD2">
              <w:rPr>
                <w:rFonts w:ascii="Helvetica" w:eastAsia="Times New Roman" w:hAnsi="Helvetica" w:cs="Arial"/>
              </w:rPr>
              <w:t xml:space="preserve">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must</w:t>
            </w:r>
            <w:r w:rsidRPr="00531BD2">
              <w:rPr>
                <w:rFonts w:ascii="Helvetica" w:eastAsia="Times New Roman" w:hAnsi="Helvetica" w:cs="Arial"/>
                <w:spacing w:val="1"/>
              </w:rPr>
              <w:t xml:space="preserve"> </w:t>
            </w:r>
            <w:r w:rsidRPr="00531BD2">
              <w:rPr>
                <w:rFonts w:ascii="Helvetica" w:eastAsia="Times New Roman" w:hAnsi="Helvetica" w:cs="Arial"/>
              </w:rPr>
              <w:t xml:space="preserve">use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your</w:t>
            </w:r>
            <w:r w:rsidRPr="00531BD2">
              <w:rPr>
                <w:rFonts w:ascii="Helvetica" w:eastAsia="Times New Roman" w:hAnsi="Helvetica" w:cs="Arial"/>
                <w:spacing w:val="1"/>
              </w:rPr>
              <w:t xml:space="preserve">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own</w:t>
            </w:r>
            <w:r w:rsidRPr="00531BD2">
              <w:rPr>
                <w:rFonts w:ascii="Helvetica" w:eastAsia="Times New Roman" w:hAnsi="Helvetica" w:cs="Arial"/>
                <w:spacing w:val="-3"/>
              </w:rPr>
              <w:t xml:space="preserve">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thoughts,</w:t>
            </w:r>
            <w:r w:rsidRPr="00531BD2">
              <w:rPr>
                <w:rFonts w:ascii="Helvetica" w:eastAsia="Times New Roman" w:hAnsi="Helvetica" w:cs="Arial"/>
              </w:rPr>
              <w:t xml:space="preserve">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ideas</w:t>
            </w:r>
            <w:r w:rsidRPr="00531BD2">
              <w:rPr>
                <w:rFonts w:ascii="Helvetica" w:eastAsia="Times New Roman" w:hAnsi="Helvetica" w:cs="Arial"/>
                <w:spacing w:val="-2"/>
              </w:rPr>
              <w:t xml:space="preserve"> </w:t>
            </w:r>
            <w:r w:rsidRPr="00531BD2">
              <w:rPr>
                <w:rFonts w:ascii="Helvetica" w:eastAsia="Times New Roman" w:hAnsi="Helvetica" w:cs="Arial"/>
              </w:rPr>
              <w:t xml:space="preserve">and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writing.</w:t>
            </w:r>
            <w:r w:rsidRPr="00531BD2">
              <w:rPr>
                <w:rFonts w:ascii="Helvetica" w:eastAsia="Times New Roman" w:hAnsi="Helvetica" w:cs="Arial"/>
                <w:spacing w:val="-3"/>
              </w:rPr>
              <w:t xml:space="preserve">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Plagiarism</w:t>
            </w:r>
            <w:r w:rsidRPr="00531BD2">
              <w:rPr>
                <w:rFonts w:ascii="Helvetica" w:eastAsia="Times New Roman" w:hAnsi="Helvetica" w:cs="Arial"/>
                <w:spacing w:val="-4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4"/>
              </w:rPr>
              <w:t>(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using</w:t>
            </w:r>
            <w:r w:rsidR="00481F5B" w:rsidRPr="00531BD2">
              <w:rPr>
                <w:rFonts w:ascii="Helvetica" w:eastAsia="Times New Roman" w:hAnsi="Helvetica" w:cs="Arial"/>
                <w:spacing w:val="-3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someone</w:t>
            </w:r>
            <w:r w:rsidR="00481F5B" w:rsidRPr="00531BD2">
              <w:rPr>
                <w:rFonts w:ascii="Helvetica" w:eastAsia="Times New Roman" w:hAnsi="Helvetica" w:cs="Arial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else’s</w:t>
            </w:r>
            <w:r w:rsidR="00481F5B" w:rsidRPr="00531BD2">
              <w:rPr>
                <w:rFonts w:ascii="Helvetica" w:eastAsia="Times New Roman" w:hAnsi="Helvetica" w:cs="Arial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words</w:t>
            </w:r>
            <w:r w:rsidR="00481F5B" w:rsidRPr="00531BD2">
              <w:rPr>
                <w:rFonts w:ascii="Helvetica" w:eastAsia="Times New Roman" w:hAnsi="Helvetica" w:cs="Arial"/>
              </w:rPr>
              <w:t xml:space="preserve"> or</w:t>
            </w:r>
            <w:r w:rsidR="00481F5B" w:rsidRPr="00531BD2">
              <w:rPr>
                <w:rFonts w:ascii="Helvetica" w:eastAsia="Times New Roman" w:hAnsi="Helvetica" w:cs="Arial"/>
                <w:spacing w:val="-2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ideas</w:t>
            </w:r>
            <w:r w:rsidR="00466A89">
              <w:rPr>
                <w:rFonts w:ascii="Helvetica" w:eastAsia="Times New Roman" w:hAnsi="Helvetica" w:cs="Arial"/>
                <w:spacing w:val="-1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without</w:t>
            </w:r>
            <w:r w:rsidR="00481F5B" w:rsidRPr="00531BD2">
              <w:rPr>
                <w:rFonts w:ascii="Helvetica" w:eastAsia="Times New Roman" w:hAnsi="Helvetica" w:cs="Arial"/>
                <w:spacing w:val="1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giving</w:t>
            </w:r>
            <w:r w:rsidR="00481F5B" w:rsidRPr="00531BD2">
              <w:rPr>
                <w:rFonts w:ascii="Helvetica" w:eastAsia="Times New Roman" w:hAnsi="Helvetica" w:cs="Arial"/>
                <w:spacing w:val="-3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</w:rPr>
              <w:t>them</w:t>
            </w:r>
            <w:r w:rsidR="00481F5B" w:rsidRPr="00531BD2">
              <w:rPr>
                <w:rFonts w:ascii="Helvetica" w:eastAsia="Times New Roman" w:hAnsi="Helvetica" w:cs="Arial"/>
                <w:spacing w:val="-4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credit</w:t>
            </w:r>
            <w:r w:rsidR="00481F5B" w:rsidRPr="00531BD2">
              <w:rPr>
                <w:rFonts w:ascii="Helvetica" w:eastAsia="Times New Roman" w:hAnsi="Helvetica" w:cs="Arial"/>
                <w:spacing w:val="-4"/>
              </w:rPr>
              <w:t xml:space="preserve">) </w:t>
            </w:r>
            <w:r w:rsidRPr="00531BD2">
              <w:rPr>
                <w:rFonts w:ascii="Helvetica" w:eastAsia="Times New Roman" w:hAnsi="Helvetica" w:cs="Arial"/>
              </w:rPr>
              <w:t>will</w:t>
            </w:r>
            <w:r w:rsidRPr="00531BD2">
              <w:rPr>
                <w:rFonts w:ascii="Helvetica" w:eastAsia="Times New Roman" w:hAnsi="Helvetica" w:cs="Arial"/>
                <w:spacing w:val="-2"/>
              </w:rPr>
              <w:t xml:space="preserve">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not</w:t>
            </w:r>
            <w:r w:rsidRPr="00531BD2">
              <w:rPr>
                <w:rFonts w:ascii="Helvetica" w:eastAsia="Times New Roman" w:hAnsi="Helvetica" w:cs="Arial"/>
                <w:spacing w:val="-2"/>
              </w:rPr>
              <w:t xml:space="preserve"> </w:t>
            </w:r>
            <w:r w:rsidRPr="00531BD2">
              <w:rPr>
                <w:rFonts w:ascii="Helvetica" w:eastAsia="Times New Roman" w:hAnsi="Helvetica" w:cs="Arial"/>
              </w:rPr>
              <w:t xml:space="preserve">be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tolerated</w:t>
            </w:r>
            <w:r w:rsidRPr="00531BD2">
              <w:rPr>
                <w:rFonts w:ascii="Helvetica" w:eastAsia="Times New Roman" w:hAnsi="Helvetica" w:cs="Arial"/>
                <w:spacing w:val="-3"/>
              </w:rPr>
              <w:t xml:space="preserve"> </w:t>
            </w:r>
            <w:r w:rsidRPr="00531BD2">
              <w:rPr>
                <w:rFonts w:ascii="Helvetica" w:eastAsia="Times New Roman" w:hAnsi="Helvetica" w:cs="Arial"/>
              </w:rPr>
              <w:t xml:space="preserve">and </w:t>
            </w:r>
            <w:r w:rsidRPr="00531BD2">
              <w:rPr>
                <w:rFonts w:ascii="Helvetica" w:eastAsia="Times New Roman" w:hAnsi="Helvetica" w:cs="Arial"/>
                <w:spacing w:val="-2"/>
              </w:rPr>
              <w:t>may</w:t>
            </w:r>
            <w:r w:rsidRPr="00531BD2">
              <w:rPr>
                <w:rFonts w:ascii="Helvetica" w:eastAsia="Times New Roman" w:hAnsi="Helvetica" w:cs="Arial"/>
                <w:spacing w:val="-3"/>
              </w:rPr>
              <w:t xml:space="preserve">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result</w:t>
            </w:r>
            <w:r w:rsidRPr="00531BD2">
              <w:rPr>
                <w:rFonts w:ascii="Helvetica" w:eastAsia="Times New Roman" w:hAnsi="Helvetica" w:cs="Arial"/>
                <w:spacing w:val="1"/>
              </w:rPr>
              <w:t xml:space="preserve"> </w:t>
            </w:r>
            <w:r w:rsidRPr="00531BD2">
              <w:rPr>
                <w:rFonts w:ascii="Helvetica" w:eastAsia="Times New Roman" w:hAnsi="Helvetica" w:cs="Arial"/>
              </w:rPr>
              <w:t>in</w:t>
            </w:r>
            <w:r w:rsidRPr="00531BD2">
              <w:rPr>
                <w:rFonts w:ascii="Helvetica" w:eastAsia="Times New Roman" w:hAnsi="Helvetica" w:cs="Arial"/>
                <w:spacing w:val="-3"/>
              </w:rPr>
              <w:t xml:space="preserve"> </w:t>
            </w:r>
            <w:r w:rsidRPr="00531BD2">
              <w:rPr>
                <w:rFonts w:ascii="Helvetica" w:eastAsia="Times New Roman" w:hAnsi="Helvetica" w:cs="Arial"/>
                <w:spacing w:val="-1"/>
              </w:rPr>
              <w:t>failure</w:t>
            </w:r>
            <w:r w:rsidRPr="00531BD2">
              <w:rPr>
                <w:rFonts w:ascii="Helvetica" w:eastAsia="Times New Roman" w:hAnsi="Helvetica" w:cs="Arial"/>
              </w:rPr>
              <w:t xml:space="preserve"> of</w:t>
            </w:r>
            <w:r w:rsidRPr="00531BD2">
              <w:rPr>
                <w:rFonts w:ascii="Helvetica" w:eastAsia="Times New Roman" w:hAnsi="Helvetica" w:cs="Arial"/>
                <w:spacing w:val="-2"/>
              </w:rPr>
              <w:t xml:space="preserve"> </w:t>
            </w:r>
            <w:r w:rsidRPr="00531BD2">
              <w:rPr>
                <w:rFonts w:ascii="Helvetica" w:eastAsia="Times New Roman" w:hAnsi="Helvetica" w:cs="Arial"/>
              </w:rPr>
              <w:t xml:space="preserve">an </w:t>
            </w:r>
            <w:r w:rsidRPr="00531BD2">
              <w:rPr>
                <w:rFonts w:ascii="Helvetica" w:eastAsia="Times New Roman" w:hAnsi="Helvetica" w:cs="Arial"/>
                <w:spacing w:val="-2"/>
              </w:rPr>
              <w:t>assignment</w:t>
            </w:r>
            <w:r w:rsidRPr="00531BD2">
              <w:rPr>
                <w:rFonts w:ascii="Helvetica" w:eastAsia="Times New Roman" w:hAnsi="Helvetica" w:cs="Arial"/>
                <w:spacing w:val="1"/>
              </w:rPr>
              <w:t xml:space="preserve"> </w:t>
            </w:r>
            <w:r w:rsidRPr="00531BD2">
              <w:rPr>
                <w:rFonts w:ascii="Helvetica" w:eastAsia="Times New Roman" w:hAnsi="Helvetica" w:cs="Arial"/>
              </w:rPr>
              <w:t>or</w:t>
            </w:r>
            <w:r w:rsidRPr="00531BD2">
              <w:rPr>
                <w:rFonts w:ascii="Helvetica" w:eastAsia="Times New Roman" w:hAnsi="Helvetica" w:cs="Arial"/>
                <w:spacing w:val="1"/>
              </w:rPr>
              <w:t xml:space="preserve"> </w:t>
            </w:r>
            <w:r w:rsidRPr="00531BD2">
              <w:rPr>
                <w:rFonts w:ascii="Helvetica" w:eastAsia="Times New Roman" w:hAnsi="Helvetica" w:cs="Arial"/>
              </w:rPr>
              <w:t>the</w:t>
            </w:r>
            <w:r w:rsidR="00466A89">
              <w:rPr>
                <w:rFonts w:ascii="Helvetica" w:eastAsia="Times New Roman" w:hAnsi="Helvetica" w:cs="Arial"/>
              </w:rPr>
              <w:t xml:space="preserve"> </w:t>
            </w:r>
            <w:r w:rsidR="00481F5B" w:rsidRPr="00531BD2">
              <w:rPr>
                <w:rFonts w:ascii="Helvetica" w:eastAsia="Times New Roman" w:hAnsi="Helvetica" w:cs="Arial"/>
                <w:spacing w:val="-1"/>
              </w:rPr>
              <w:t>whole course</w:t>
            </w:r>
            <w:r w:rsidRPr="00531BD2">
              <w:rPr>
                <w:rFonts w:ascii="Helvetica" w:eastAsia="Times New Roman" w:hAnsi="Helvetica" w:cs="Arial"/>
                <w:spacing w:val="-1"/>
              </w:rPr>
              <w:t>.</w:t>
            </w:r>
            <w:r w:rsidR="00466A89">
              <w:rPr>
                <w:rFonts w:ascii="Helvetica" w:eastAsia="Times New Roman" w:hAnsi="Helvetica" w:cs="Arial"/>
                <w:spacing w:val="-1"/>
              </w:rPr>
              <w:t xml:space="preserve"> It is your responsibility to understand what plagiarism is!</w:t>
            </w:r>
          </w:p>
          <w:p w14:paraId="56A741BB" w14:textId="65FA8500" w:rsidR="009C51FA" w:rsidRPr="00531BD2" w:rsidRDefault="009C51FA" w:rsidP="00531BD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2"/>
              </w:rPr>
              <w:t>It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is </w:t>
            </w:r>
            <w:r w:rsidRPr="00531BD2">
              <w:rPr>
                <w:rFonts w:ascii="Helvetica" w:hAnsi="Helvetica" w:cs="Arial"/>
                <w:spacing w:val="-1"/>
              </w:rPr>
              <w:t>important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that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everyone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feels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comfortable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and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safe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in </w:t>
            </w:r>
            <w:r w:rsidR="00481F5B" w:rsidRPr="00531BD2">
              <w:rPr>
                <w:rFonts w:ascii="Helvetica" w:hAnsi="Helvetica" w:cs="Arial"/>
                <w:spacing w:val="-2"/>
              </w:rPr>
              <w:t>our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481F5B" w:rsidRPr="00531BD2">
              <w:rPr>
                <w:rFonts w:ascii="Helvetica" w:hAnsi="Helvetica" w:cs="Arial"/>
              </w:rPr>
              <w:t>class</w:t>
            </w:r>
            <w:r w:rsidRPr="00531BD2">
              <w:rPr>
                <w:rFonts w:ascii="Helvetica" w:hAnsi="Helvetica" w:cs="Arial"/>
              </w:rPr>
              <w:t>.</w:t>
            </w:r>
            <w:r w:rsidR="00481F5B" w:rsidRPr="00531BD2">
              <w:rPr>
                <w:rFonts w:ascii="Helvetica" w:eastAsia="Times New Roman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Insults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of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any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kind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will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not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</w:rPr>
              <w:t>be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tolerated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UNLESS we</w:t>
            </w:r>
            <w:r w:rsidRPr="00531BD2">
              <w:rPr>
                <w:rFonts w:ascii="Helvetica" w:hAnsi="Helvetica" w:cs="Arial"/>
              </w:rPr>
              <w:t xml:space="preserve"> are </w:t>
            </w:r>
            <w:r w:rsidRPr="00531BD2">
              <w:rPr>
                <w:rFonts w:ascii="Helvetica" w:hAnsi="Helvetica" w:cs="Arial"/>
                <w:spacing w:val="-1"/>
              </w:rPr>
              <w:t>discussing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>them</w:t>
            </w:r>
            <w:r w:rsidRPr="00531BD2">
              <w:rPr>
                <w:rFonts w:ascii="Helvetica" w:hAnsi="Helvetica" w:cs="Arial"/>
                <w:spacing w:val="-4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in </w:t>
            </w:r>
            <w:r w:rsidRPr="00531BD2">
              <w:rPr>
                <w:rFonts w:ascii="Helvetica" w:hAnsi="Helvetica" w:cs="Arial"/>
                <w:spacing w:val="-1"/>
              </w:rPr>
              <w:t>class.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="00481F5B" w:rsidRPr="00531BD2">
              <w:rPr>
                <w:rFonts w:ascii="Helvetica" w:hAnsi="Helvetica" w:cs="Arial"/>
                <w:spacing w:val="-1"/>
              </w:rPr>
              <w:t>F</w:t>
            </w:r>
            <w:r w:rsidRPr="00531BD2">
              <w:rPr>
                <w:rFonts w:ascii="Helvetica" w:hAnsi="Helvetica" w:cs="Arial"/>
                <w:spacing w:val="-1"/>
              </w:rPr>
              <w:t>or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example,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>if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</w:rPr>
              <w:t>we</w:t>
            </w:r>
            <w:r w:rsidR="00481F5B" w:rsidRPr="00531BD2">
              <w:rPr>
                <w:rFonts w:ascii="Helvetica" w:hAnsi="Helvetica" w:cs="Arial"/>
                <w:spacing w:val="63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are </w:t>
            </w:r>
            <w:r w:rsidRPr="00531BD2">
              <w:rPr>
                <w:rFonts w:ascii="Helvetica" w:hAnsi="Helvetica" w:cs="Arial"/>
                <w:spacing w:val="-1"/>
              </w:rPr>
              <w:t>discussing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harassment,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it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</w:rPr>
              <w:t>is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 xml:space="preserve">OK </w:t>
            </w:r>
            <w:r w:rsidRPr="00531BD2">
              <w:rPr>
                <w:rFonts w:ascii="Helvetica" w:hAnsi="Helvetica" w:cs="Arial"/>
              </w:rPr>
              <w:t>to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>talk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>about</w:t>
            </w:r>
            <w:r w:rsidRPr="00531BD2">
              <w:rPr>
                <w:rFonts w:ascii="Helvetica" w:hAnsi="Helvetica" w:cs="Arial"/>
                <w:b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a </w:t>
            </w:r>
            <w:r w:rsidRPr="00531BD2">
              <w:rPr>
                <w:rFonts w:ascii="Helvetica" w:hAnsi="Helvetica" w:cs="Arial"/>
                <w:spacing w:val="-1"/>
              </w:rPr>
              <w:t>negative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word.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</w:rPr>
              <w:t>It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is </w:t>
            </w:r>
            <w:r w:rsidRPr="00531BD2">
              <w:rPr>
                <w:rFonts w:ascii="Helvetica" w:hAnsi="Helvetica" w:cs="Arial"/>
                <w:spacing w:val="-1"/>
              </w:rPr>
              <w:t>never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</w:rPr>
              <w:t>OK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to</w:t>
            </w:r>
            <w:r w:rsidRPr="00531BD2">
              <w:rPr>
                <w:rFonts w:ascii="Helvetica" w:hAnsi="Helvetica" w:cs="Arial"/>
              </w:rPr>
              <w:t xml:space="preserve"> use a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negative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word</w:t>
            </w:r>
            <w:r w:rsidRPr="00531BD2">
              <w:rPr>
                <w:rFonts w:ascii="Helvetica" w:hAnsi="Helvetica" w:cs="Arial"/>
                <w:spacing w:val="59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when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talking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>about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an </w:t>
            </w:r>
            <w:r w:rsidRPr="00531BD2">
              <w:rPr>
                <w:rFonts w:ascii="Helvetica" w:hAnsi="Helvetica" w:cs="Arial"/>
                <w:spacing w:val="-1"/>
              </w:rPr>
              <w:t>individual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person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>or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social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</w:rPr>
              <w:t>group.</w:t>
            </w:r>
            <w:r w:rsidR="00481F5B" w:rsidRPr="00531BD2">
              <w:rPr>
                <w:rFonts w:ascii="Helvetica" w:eastAsia="Times New Roman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>Harassment</w:t>
            </w:r>
            <w:r w:rsidRPr="00531BD2">
              <w:rPr>
                <w:rFonts w:ascii="Helvetica" w:hAnsi="Helvetica" w:cs="Arial"/>
                <w:b/>
                <w:spacing w:val="-2"/>
              </w:rPr>
              <w:t xml:space="preserve"> of</w:t>
            </w:r>
            <w:r w:rsidRPr="00531BD2">
              <w:rPr>
                <w:rFonts w:ascii="Helvetica" w:hAnsi="Helvetica" w:cs="Arial"/>
                <w:b/>
                <w:spacing w:val="3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>any</w:t>
            </w:r>
            <w:r w:rsidRPr="00531BD2">
              <w:rPr>
                <w:rFonts w:ascii="Helvetica" w:hAnsi="Helvetica" w:cs="Arial"/>
                <w:b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>kind</w:t>
            </w:r>
            <w:r w:rsidRPr="00531BD2">
              <w:rPr>
                <w:rFonts w:ascii="Helvetica" w:hAnsi="Helvetica" w:cs="Arial"/>
                <w:b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b/>
              </w:rPr>
              <w:t>will</w:t>
            </w:r>
            <w:r w:rsidRPr="00531BD2">
              <w:rPr>
                <w:rFonts w:ascii="Helvetica" w:hAnsi="Helvetica" w:cs="Arial"/>
                <w:b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>not</w:t>
            </w:r>
            <w:r w:rsidRPr="00531BD2">
              <w:rPr>
                <w:rFonts w:ascii="Helvetica" w:hAnsi="Helvetica" w:cs="Arial"/>
                <w:b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2"/>
              </w:rPr>
              <w:t>be</w:t>
            </w:r>
            <w:r w:rsidRPr="00531BD2">
              <w:rPr>
                <w:rFonts w:ascii="Helvetica" w:hAnsi="Helvetica" w:cs="Arial"/>
                <w:b/>
              </w:rPr>
              <w:t xml:space="preserve"> </w:t>
            </w:r>
            <w:r w:rsidRPr="00531BD2">
              <w:rPr>
                <w:rFonts w:ascii="Helvetica" w:hAnsi="Helvetica" w:cs="Arial"/>
                <w:b/>
                <w:spacing w:val="-1"/>
              </w:rPr>
              <w:t>tolerated.</w:t>
            </w:r>
            <w:r w:rsidRPr="00531BD2">
              <w:rPr>
                <w:rFonts w:ascii="Helvetica" w:hAnsi="Helvetica" w:cs="Arial"/>
                <w:b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Discrimination</w:t>
            </w:r>
            <w:r w:rsidRPr="00531BD2">
              <w:rPr>
                <w:rFonts w:ascii="Helvetica" w:hAnsi="Helvetica" w:cs="Arial"/>
              </w:rPr>
              <w:t xml:space="preserve"> on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the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basis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of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race,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creed,</w:t>
            </w:r>
            <w:r w:rsidRPr="00531BD2">
              <w:rPr>
                <w:rFonts w:ascii="Helvetica" w:hAnsi="Helvetica" w:cs="Arial"/>
              </w:rPr>
              <w:t xml:space="preserve"> </w:t>
            </w:r>
            <w:proofErr w:type="spellStart"/>
            <w:r w:rsidRPr="00531BD2">
              <w:rPr>
                <w:rFonts w:ascii="Helvetica" w:hAnsi="Helvetica" w:cs="Arial"/>
                <w:spacing w:val="-1"/>
              </w:rPr>
              <w:t>colour</w:t>
            </w:r>
            <w:proofErr w:type="spellEnd"/>
            <w:r w:rsidRPr="00531BD2">
              <w:rPr>
                <w:rFonts w:ascii="Helvetica" w:hAnsi="Helvetica" w:cs="Arial"/>
                <w:spacing w:val="-1"/>
              </w:rPr>
              <w:t>,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national</w:t>
            </w:r>
            <w:r w:rsidRPr="00531BD2">
              <w:rPr>
                <w:rFonts w:ascii="Helvetica" w:hAnsi="Helvetica" w:cs="Arial"/>
                <w:spacing w:val="7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origins,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age,</w:t>
            </w:r>
            <w:r w:rsidRPr="00531BD2">
              <w:rPr>
                <w:rFonts w:ascii="Helvetica" w:hAnsi="Helvetica" w:cs="Arial"/>
              </w:rPr>
              <w:t xml:space="preserve"> sex,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disability,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sexual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orientation,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and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gender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identity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is </w:t>
            </w:r>
            <w:r w:rsidRPr="00531BD2">
              <w:rPr>
                <w:rFonts w:ascii="Helvetica" w:hAnsi="Helvetica" w:cs="Arial"/>
                <w:spacing w:val="-1"/>
              </w:rPr>
              <w:t>prohibited.</w:t>
            </w:r>
          </w:p>
          <w:p w14:paraId="37F0E96E" w14:textId="77777777" w:rsidR="00481F5B" w:rsidRPr="00531BD2" w:rsidRDefault="00481F5B" w:rsidP="00531BD2">
            <w:pPr>
              <w:pStyle w:val="ListParagraph"/>
              <w:numPr>
                <w:ilvl w:val="0"/>
                <w:numId w:val="12"/>
              </w:numPr>
              <w:tabs>
                <w:tab w:val="left" w:pos="225"/>
              </w:tabs>
              <w:ind w:right="225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Instructors have the r</w:t>
            </w:r>
            <w:r w:rsidR="009C51FA" w:rsidRPr="00531BD2">
              <w:rPr>
                <w:rFonts w:ascii="Helvetica" w:hAnsi="Helvetica" w:cs="Arial"/>
                <w:spacing w:val="-2"/>
              </w:rPr>
              <w:t>ight</w:t>
            </w:r>
            <w:r w:rsidR="009C51FA" w:rsidRPr="00531BD2">
              <w:rPr>
                <w:rFonts w:ascii="Helvetica" w:hAnsi="Helvetica" w:cs="Arial"/>
                <w:spacing w:val="1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>to ask</w:t>
            </w:r>
            <w:r w:rsidR="009C51FA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students</w:t>
            </w:r>
            <w:r w:rsidR="009C51FA"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 xml:space="preserve">to </w:t>
            </w:r>
            <w:r w:rsidR="009C51FA" w:rsidRPr="00531BD2">
              <w:rPr>
                <w:rFonts w:ascii="Helvetica" w:hAnsi="Helvetica" w:cs="Arial"/>
                <w:spacing w:val="-1"/>
              </w:rPr>
              <w:t>leave</w:t>
            </w:r>
            <w:r w:rsidR="009C51FA"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 xml:space="preserve">the </w:t>
            </w:r>
            <w:r w:rsidR="009C51FA" w:rsidRPr="00531BD2">
              <w:rPr>
                <w:rFonts w:ascii="Helvetica" w:hAnsi="Helvetica" w:cs="Arial"/>
                <w:spacing w:val="-1"/>
              </w:rPr>
              <w:t>class</w:t>
            </w:r>
            <w:r w:rsidR="009C51FA" w:rsidRPr="00531BD2">
              <w:rPr>
                <w:rFonts w:ascii="Helvetica" w:hAnsi="Helvetica" w:cs="Arial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2"/>
              </w:rPr>
              <w:t>at</w:t>
            </w:r>
            <w:r w:rsidR="009C51FA" w:rsidRPr="00531BD2">
              <w:rPr>
                <w:rFonts w:ascii="Helvetica" w:hAnsi="Helvetica" w:cs="Arial"/>
                <w:spacing w:val="1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>any</w:t>
            </w:r>
            <w:r w:rsidR="009C51FA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time</w:t>
            </w:r>
            <w:r w:rsidRPr="00531BD2">
              <w:rPr>
                <w:rFonts w:ascii="Helvetica" w:hAnsi="Helvetica" w:cs="Arial"/>
                <w:spacing w:val="-1"/>
              </w:rPr>
              <w:t xml:space="preserve"> if not behaving poorly in class (see </w:t>
            </w:r>
            <w:proofErr w:type="spellStart"/>
            <w:r w:rsidRPr="00531BD2">
              <w:rPr>
                <w:rFonts w:ascii="Helvetica" w:hAnsi="Helvetica" w:cs="Arial"/>
                <w:spacing w:val="-1"/>
              </w:rPr>
              <w:t>Morksensei’s</w:t>
            </w:r>
            <w:proofErr w:type="spellEnd"/>
            <w:r w:rsidRPr="00531BD2">
              <w:rPr>
                <w:rFonts w:ascii="Helvetica" w:hAnsi="Helvetica" w:cs="Arial"/>
                <w:spacing w:val="-1"/>
              </w:rPr>
              <w:t xml:space="preserve"> rules and expectations” handout) </w:t>
            </w:r>
            <w:r w:rsidR="009C51FA" w:rsidRPr="00531BD2">
              <w:rPr>
                <w:rFonts w:ascii="Helvetica" w:hAnsi="Helvetica" w:cs="Arial"/>
                <w:spacing w:val="-1"/>
              </w:rPr>
              <w:t>Repeat</w:t>
            </w:r>
            <w:r w:rsidR="009C51FA" w:rsidRPr="00531BD2">
              <w:rPr>
                <w:rFonts w:ascii="Helvetica" w:hAnsi="Helvetica" w:cs="Arial"/>
                <w:spacing w:val="1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offenders</w:t>
            </w:r>
            <w:r w:rsidR="009C51FA" w:rsidRPr="00531BD2">
              <w:rPr>
                <w:rFonts w:ascii="Helvetica" w:hAnsi="Helvetica" w:cs="Arial"/>
                <w:spacing w:val="-2"/>
              </w:rPr>
              <w:t xml:space="preserve"> may</w:t>
            </w:r>
            <w:r w:rsidR="009C51FA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 xml:space="preserve">be </w:t>
            </w:r>
            <w:r w:rsidR="009C51FA" w:rsidRPr="00531BD2">
              <w:rPr>
                <w:rFonts w:ascii="Helvetica" w:hAnsi="Helvetica" w:cs="Arial"/>
                <w:spacing w:val="-1"/>
              </w:rPr>
              <w:t>asked</w:t>
            </w:r>
            <w:r w:rsidR="009C51FA" w:rsidRPr="00531BD2">
              <w:rPr>
                <w:rFonts w:ascii="Helvetica" w:hAnsi="Helvetica" w:cs="Arial"/>
              </w:rPr>
              <w:t xml:space="preserve"> to</w:t>
            </w:r>
            <w:r w:rsidR="009C51FA" w:rsidRPr="00531BD2">
              <w:rPr>
                <w:rFonts w:ascii="Helvetica" w:hAnsi="Helvetica" w:cs="Arial"/>
                <w:spacing w:val="59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>drop</w:t>
            </w:r>
            <w:r w:rsidR="009C51FA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9C51FA" w:rsidRPr="00531BD2">
              <w:rPr>
                <w:rFonts w:ascii="Helvetica" w:hAnsi="Helvetica" w:cs="Arial"/>
              </w:rPr>
              <w:t xml:space="preserve">the </w:t>
            </w:r>
            <w:r w:rsidR="009C51FA" w:rsidRPr="00531BD2">
              <w:rPr>
                <w:rFonts w:ascii="Helvetica" w:hAnsi="Helvetica" w:cs="Arial"/>
                <w:spacing w:val="-1"/>
              </w:rPr>
              <w:t>course</w:t>
            </w:r>
            <w:r w:rsidR="009C51FA" w:rsidRPr="00531BD2">
              <w:rPr>
                <w:rFonts w:ascii="Helvetica" w:hAnsi="Helvetica" w:cs="Arial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and/or</w:t>
            </w:r>
            <w:r w:rsidR="009C51FA" w:rsidRPr="00531BD2">
              <w:rPr>
                <w:rFonts w:ascii="Helvetica" w:hAnsi="Helvetica" w:cs="Arial"/>
                <w:spacing w:val="1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face</w:t>
            </w:r>
            <w:r w:rsidR="009C51FA"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additional</w:t>
            </w:r>
            <w:r w:rsidR="009C51FA"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</w:rPr>
              <w:t>consequences</w:t>
            </w:r>
            <w:r w:rsidRPr="00531BD2">
              <w:rPr>
                <w:rFonts w:ascii="Helvetica" w:hAnsi="Helvetica" w:cs="Arial"/>
                <w:spacing w:val="-1"/>
              </w:rPr>
              <w:t>.</w:t>
            </w:r>
          </w:p>
          <w:p w14:paraId="76789089" w14:textId="77777777" w:rsidR="00435C5C" w:rsidRPr="00531BD2" w:rsidRDefault="009C51FA" w:rsidP="00531BD2">
            <w:pPr>
              <w:pStyle w:val="ListParagraph"/>
              <w:numPr>
                <w:ilvl w:val="0"/>
                <w:numId w:val="12"/>
              </w:numPr>
              <w:tabs>
                <w:tab w:val="left" w:pos="225"/>
              </w:tabs>
              <w:ind w:right="225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Ask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 xml:space="preserve">questions! </w:t>
            </w:r>
            <w:r w:rsidRPr="00531BD2">
              <w:rPr>
                <w:rFonts w:ascii="Helvetica" w:hAnsi="Helvetica" w:cs="Arial"/>
              </w:rPr>
              <w:t>The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>only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>bad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questions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are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the </w:t>
            </w:r>
            <w:r w:rsidRPr="00531BD2">
              <w:rPr>
                <w:rFonts w:ascii="Helvetica" w:hAnsi="Helvetica" w:cs="Arial"/>
                <w:spacing w:val="-1"/>
              </w:rPr>
              <w:t>questions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you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i/>
              </w:rPr>
              <w:t xml:space="preserve">do </w:t>
            </w:r>
            <w:r w:rsidRPr="00531BD2">
              <w:rPr>
                <w:rFonts w:ascii="Helvetica" w:hAnsi="Helvetica" w:cs="Arial"/>
                <w:i/>
                <w:spacing w:val="-1"/>
              </w:rPr>
              <w:t>not</w:t>
            </w:r>
            <w:r w:rsidRPr="00531BD2">
              <w:rPr>
                <w:rFonts w:ascii="Helvetica" w:hAnsi="Helvetica" w:cs="Arial"/>
                <w:i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</w:rPr>
              <w:t>ask.</w:t>
            </w:r>
            <w:r w:rsidRPr="00531BD2">
              <w:rPr>
                <w:rFonts w:ascii="Helvetica" w:hAnsi="Helvetica" w:cs="Arial"/>
              </w:rPr>
              <w:t xml:space="preserve"> Try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to </w:t>
            </w:r>
            <w:r w:rsidRPr="00531BD2">
              <w:rPr>
                <w:rFonts w:ascii="Helvetica" w:hAnsi="Helvetica" w:cs="Arial"/>
                <w:spacing w:val="-1"/>
              </w:rPr>
              <w:t>answer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questions</w:t>
            </w:r>
            <w:r w:rsidR="00481F5B"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yourself.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</w:rPr>
              <w:t>It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is </w:t>
            </w:r>
            <w:r w:rsidRPr="00531BD2">
              <w:rPr>
                <w:rFonts w:ascii="Helvetica" w:hAnsi="Helvetica" w:cs="Arial"/>
                <w:spacing w:val="-1"/>
              </w:rPr>
              <w:t xml:space="preserve">OK </w:t>
            </w:r>
            <w:r w:rsidRPr="00531BD2">
              <w:rPr>
                <w:rFonts w:ascii="Helvetica" w:hAnsi="Helvetica" w:cs="Arial"/>
              </w:rPr>
              <w:t xml:space="preserve">to </w:t>
            </w:r>
            <w:r w:rsidRPr="00531BD2">
              <w:rPr>
                <w:rFonts w:ascii="Helvetica" w:hAnsi="Helvetica" w:cs="Arial"/>
                <w:spacing w:val="-2"/>
              </w:rPr>
              <w:t>be</w:t>
            </w:r>
            <w:r w:rsidR="00CE4621"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wrong</w:t>
            </w:r>
            <w:r w:rsidR="000D4E04" w:rsidRPr="00531BD2">
              <w:rPr>
                <w:rFonts w:ascii="Helvetica" w:hAnsi="Helvetica" w:cs="Arial"/>
                <w:spacing w:val="-1"/>
              </w:rPr>
              <w:t xml:space="preserve">; this </w:t>
            </w:r>
            <w:r w:rsidRPr="00531BD2">
              <w:rPr>
                <w:rFonts w:ascii="Helvetica" w:hAnsi="Helvetica" w:cs="Arial"/>
              </w:rPr>
              <w:t>is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just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part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</w:rPr>
              <w:t>of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the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learning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process!</w:t>
            </w:r>
          </w:p>
          <w:p w14:paraId="29605976" w14:textId="0935F805" w:rsidR="00573161" w:rsidRPr="00531BD2" w:rsidRDefault="00573161" w:rsidP="00531BD2">
            <w:pPr>
              <w:tabs>
                <w:tab w:val="left" w:pos="225"/>
              </w:tabs>
              <w:ind w:right="225"/>
              <w:jc w:val="left"/>
              <w:rPr>
                <w:rFonts w:ascii="Helvetica" w:eastAsia="Times New Roman" w:hAnsi="Helvetica" w:cs="Arial"/>
              </w:rPr>
            </w:pPr>
          </w:p>
        </w:tc>
      </w:tr>
      <w:tr w:rsidR="005B36FB" w:rsidRPr="00531BD2" w14:paraId="38F5D983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0220A20F" w14:textId="77777777" w:rsidR="005B36FB" w:rsidRPr="00531BD2" w:rsidRDefault="005B36FB" w:rsidP="00531BD2">
            <w:pPr>
              <w:ind w:left="1134" w:hanging="1134"/>
              <w:contextualSpacing/>
              <w:jc w:val="left"/>
              <w:rPr>
                <w:rFonts w:ascii="Helvetica" w:hAnsi="Helvetica" w:cs="Arial"/>
                <w:bCs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31BD2" w14:paraId="2BF17E98" w14:textId="77777777" w:rsidTr="00552543">
        <w:tc>
          <w:tcPr>
            <w:tcW w:w="10089" w:type="dxa"/>
            <w:gridSpan w:val="3"/>
            <w:shd w:val="clear" w:color="auto" w:fill="auto"/>
          </w:tcPr>
          <w:p w14:paraId="673E1512" w14:textId="53BB47FA" w:rsidR="009C51FA" w:rsidRPr="00531BD2" w:rsidRDefault="009C51FA" w:rsidP="00531BD2">
            <w:pPr>
              <w:contextualSpacing/>
              <w:jc w:val="left"/>
              <w:rPr>
                <w:rFonts w:ascii="Helvetica" w:hAnsi="Helvetica" w:cs="Arial"/>
                <w:bCs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lastRenderedPageBreak/>
              <w:t>Students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are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expected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to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spend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at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least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one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hour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preparing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for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every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hour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of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lesson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and one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hour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reviewing</w:t>
            </w:r>
            <w:r w:rsidRPr="00531BD2">
              <w:rPr>
                <w:rFonts w:ascii="Helvetica" w:hAnsi="Helvetica" w:cs="Arial"/>
                <w:spacing w:val="6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and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doing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homework.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Therefore,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because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meet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for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90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minutes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per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week,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you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should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be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doing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at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least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180</w:t>
            </w:r>
            <w:r w:rsidRPr="00531BD2">
              <w:rPr>
                <w:rFonts w:ascii="Helvetica" w:hAnsi="Helvetica" w:cs="Arial"/>
                <w:spacing w:val="65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minutes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preparing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and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reviewing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each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week. In principle, graded work will be returned within one week of submission with appropriate feedback, i.e., grade, comments, etc.</w:t>
            </w:r>
          </w:p>
          <w:p w14:paraId="6B260097" w14:textId="77777777" w:rsidR="001B5801" w:rsidRPr="00531BD2" w:rsidRDefault="001B5801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5B36FB" w:rsidRPr="00531BD2" w14:paraId="0921AED2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6A9249AF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Grades and Grading</w:t>
            </w:r>
            <w:r w:rsidR="001B5801" w:rsidRPr="00531BD2">
              <w:rPr>
                <w:rFonts w:ascii="Helvetica" w:hAnsi="Helvetica" w:cs="Arial"/>
                <w:sz w:val="22"/>
                <w:szCs w:val="22"/>
              </w:rPr>
              <w:t xml:space="preserve"> Standards</w:t>
            </w:r>
          </w:p>
        </w:tc>
      </w:tr>
      <w:tr w:rsidR="005B36FB" w:rsidRPr="00531BD2" w14:paraId="0EE00C2B" w14:textId="77777777" w:rsidTr="00552543">
        <w:tc>
          <w:tcPr>
            <w:tcW w:w="10089" w:type="dxa"/>
            <w:gridSpan w:val="3"/>
            <w:shd w:val="clear" w:color="auto" w:fill="auto"/>
          </w:tcPr>
          <w:p w14:paraId="6F7BE138" w14:textId="20C29CD0" w:rsidR="00F21977" w:rsidRPr="00531BD2" w:rsidRDefault="00AB64B6" w:rsidP="00531BD2">
            <w:pPr>
              <w:pStyle w:val="TableParagraph"/>
              <w:tabs>
                <w:tab w:val="left" w:pos="810"/>
              </w:tabs>
              <w:ind w:left="90" w:right="944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5</w:t>
            </w:r>
            <w:r w:rsidR="00F21977" w:rsidRPr="00531BD2">
              <w:rPr>
                <w:rFonts w:ascii="Helvetica" w:hAnsi="Helvetica" w:cs="Arial"/>
              </w:rPr>
              <w:t xml:space="preserve">% </w:t>
            </w:r>
            <w:r w:rsidR="00F21977" w:rsidRPr="00531BD2">
              <w:rPr>
                <w:rFonts w:ascii="Helvetica" w:hAnsi="Helvetica" w:cs="Arial"/>
                <w:spacing w:val="-1"/>
              </w:rPr>
              <w:t>Participation</w:t>
            </w:r>
            <w:r w:rsidR="00F21977" w:rsidRPr="00531BD2">
              <w:rPr>
                <w:rFonts w:ascii="Helvetica" w:hAnsi="Helvetica" w:cs="Arial"/>
              </w:rPr>
              <w:t xml:space="preserve"> </w:t>
            </w:r>
            <w:r w:rsidR="00F21977" w:rsidRPr="00531BD2">
              <w:rPr>
                <w:rFonts w:ascii="Helvetica" w:hAnsi="Helvetica" w:cs="Arial"/>
                <w:spacing w:val="-1"/>
              </w:rPr>
              <w:t>(</w:t>
            </w:r>
            <w:r w:rsidR="00466A89">
              <w:rPr>
                <w:rFonts w:ascii="Helvetica" w:hAnsi="Helvetica" w:cs="Arial"/>
                <w:spacing w:val="-1"/>
              </w:rPr>
              <w:t>d</w:t>
            </w:r>
            <w:r w:rsidR="00F21977" w:rsidRPr="00531BD2">
              <w:rPr>
                <w:rFonts w:ascii="Helvetica" w:hAnsi="Helvetica" w:cs="Arial"/>
                <w:spacing w:val="-1"/>
              </w:rPr>
              <w:t>iscussion,</w:t>
            </w:r>
            <w:r w:rsidR="00F21977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466A89">
              <w:rPr>
                <w:rFonts w:ascii="Helvetica" w:hAnsi="Helvetica" w:cs="Arial"/>
                <w:spacing w:val="-3"/>
              </w:rPr>
              <w:t>a</w:t>
            </w:r>
            <w:r w:rsidR="00F21977" w:rsidRPr="00531BD2">
              <w:rPr>
                <w:rFonts w:ascii="Helvetica" w:hAnsi="Helvetica" w:cs="Arial"/>
                <w:spacing w:val="-1"/>
              </w:rPr>
              <w:t>sking</w:t>
            </w:r>
            <w:r w:rsidR="00F21977"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="00466A89">
              <w:rPr>
                <w:rFonts w:ascii="Helvetica" w:hAnsi="Helvetica" w:cs="Arial"/>
                <w:spacing w:val="-3"/>
              </w:rPr>
              <w:t>q</w:t>
            </w:r>
            <w:r w:rsidR="00F21977" w:rsidRPr="00531BD2">
              <w:rPr>
                <w:rFonts w:ascii="Helvetica" w:hAnsi="Helvetica" w:cs="Arial"/>
                <w:spacing w:val="-1"/>
              </w:rPr>
              <w:t>uestions,</w:t>
            </w:r>
            <w:r w:rsidR="00F21977" w:rsidRPr="00531BD2">
              <w:rPr>
                <w:rFonts w:ascii="Helvetica" w:hAnsi="Helvetica" w:cs="Arial"/>
              </w:rPr>
              <w:t xml:space="preserve"> </w:t>
            </w:r>
            <w:r w:rsidR="00466A89">
              <w:rPr>
                <w:rFonts w:ascii="Helvetica" w:hAnsi="Helvetica" w:cs="Arial"/>
              </w:rPr>
              <w:t>g</w:t>
            </w:r>
            <w:r w:rsidR="00F21977" w:rsidRPr="00531BD2">
              <w:rPr>
                <w:rFonts w:ascii="Helvetica" w:hAnsi="Helvetica" w:cs="Arial"/>
                <w:spacing w:val="-1"/>
              </w:rPr>
              <w:t>roup</w:t>
            </w:r>
            <w:r w:rsidR="00F21977" w:rsidRPr="00531BD2">
              <w:rPr>
                <w:rFonts w:ascii="Helvetica" w:hAnsi="Helvetica" w:cs="Arial"/>
                <w:spacing w:val="-5"/>
              </w:rPr>
              <w:t xml:space="preserve"> </w:t>
            </w:r>
            <w:r w:rsidR="00466A89">
              <w:rPr>
                <w:rFonts w:ascii="Helvetica" w:hAnsi="Helvetica" w:cs="Arial"/>
                <w:spacing w:val="-5"/>
              </w:rPr>
              <w:t>and pair w</w:t>
            </w:r>
            <w:r w:rsidR="00F21977" w:rsidRPr="00531BD2">
              <w:rPr>
                <w:rFonts w:ascii="Helvetica" w:hAnsi="Helvetica" w:cs="Arial"/>
                <w:spacing w:val="-1"/>
              </w:rPr>
              <w:t>ork,</w:t>
            </w:r>
            <w:r w:rsidR="00F21977" w:rsidRPr="00531BD2">
              <w:rPr>
                <w:rFonts w:ascii="Helvetica" w:hAnsi="Helvetica" w:cs="Arial"/>
              </w:rPr>
              <w:t xml:space="preserve"> </w:t>
            </w:r>
            <w:r w:rsidR="00F21977" w:rsidRPr="00531BD2">
              <w:rPr>
                <w:rFonts w:ascii="Helvetica" w:hAnsi="Helvetica" w:cs="Arial"/>
                <w:spacing w:val="-1"/>
              </w:rPr>
              <w:t>etc.)</w:t>
            </w:r>
            <w:r w:rsidR="00F21977" w:rsidRPr="00531BD2">
              <w:rPr>
                <w:rFonts w:ascii="Helvetica" w:hAnsi="Helvetica" w:cs="Arial"/>
                <w:spacing w:val="59"/>
              </w:rPr>
              <w:t xml:space="preserve"> </w:t>
            </w:r>
            <w:r w:rsidR="00F21977" w:rsidRPr="00531BD2">
              <w:rPr>
                <w:rFonts w:ascii="Helvetica" w:hAnsi="Helvetica" w:cs="Arial"/>
                <w:spacing w:val="59"/>
              </w:rPr>
              <w:br/>
            </w:r>
            <w:r w:rsidR="00D2330E">
              <w:rPr>
                <w:rFonts w:ascii="Helvetica" w:hAnsi="Helvetica" w:cs="Arial"/>
              </w:rPr>
              <w:t>20</w:t>
            </w:r>
            <w:r w:rsidR="00F21977" w:rsidRPr="00531BD2">
              <w:rPr>
                <w:rFonts w:ascii="Helvetica" w:hAnsi="Helvetica" w:cs="Arial"/>
              </w:rPr>
              <w:t xml:space="preserve">% </w:t>
            </w:r>
            <w:r w:rsidR="009B46C7">
              <w:rPr>
                <w:rFonts w:ascii="Helvetica" w:hAnsi="Helvetica" w:cs="Arial"/>
                <w:spacing w:val="-2"/>
              </w:rPr>
              <w:t>Homework (templates</w:t>
            </w:r>
            <w:r w:rsidR="00F21977" w:rsidRPr="00531BD2">
              <w:rPr>
                <w:rFonts w:ascii="Helvetica" w:hAnsi="Helvetica" w:cs="Arial"/>
              </w:rPr>
              <w:t xml:space="preserve"> </w:t>
            </w:r>
            <w:r w:rsidR="009B46C7">
              <w:rPr>
                <w:rFonts w:ascii="Helvetica" w:hAnsi="Helvetica" w:cs="Arial"/>
              </w:rPr>
              <w:t xml:space="preserve">/ worksheets /activities </w:t>
            </w:r>
            <w:r w:rsidR="009C51FA" w:rsidRPr="00531BD2">
              <w:rPr>
                <w:rFonts w:ascii="Helvetica" w:hAnsi="Helvetica" w:cs="Arial"/>
              </w:rPr>
              <w:t>on paper</w:t>
            </w:r>
            <w:r w:rsidR="009B46C7">
              <w:rPr>
                <w:rFonts w:ascii="Helvetica" w:hAnsi="Helvetica" w:cs="Arial"/>
              </w:rPr>
              <w:t>)</w:t>
            </w:r>
          </w:p>
          <w:p w14:paraId="5116C2AA" w14:textId="0DBF3D72" w:rsidR="00F21977" w:rsidRPr="00531BD2" w:rsidRDefault="00D2330E" w:rsidP="00531BD2">
            <w:pPr>
              <w:pStyle w:val="TableParagraph"/>
              <w:tabs>
                <w:tab w:val="left" w:pos="810"/>
              </w:tabs>
              <w:ind w:left="9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20</w:t>
            </w:r>
            <w:r w:rsidR="00F21977" w:rsidRPr="00531BD2">
              <w:rPr>
                <w:rFonts w:ascii="Helvetica" w:hAnsi="Helvetica" w:cs="Arial"/>
              </w:rPr>
              <w:t>% Weekly quizzes</w:t>
            </w:r>
            <w:r w:rsidR="00792606" w:rsidRPr="00531BD2">
              <w:rPr>
                <w:rFonts w:ascii="Helvetica" w:hAnsi="Helvetica" w:cs="Arial"/>
              </w:rPr>
              <w:t xml:space="preserve"> (absent or late = 0%!)</w:t>
            </w:r>
          </w:p>
          <w:p w14:paraId="77FB5448" w14:textId="7CA4FD47" w:rsidR="00F21977" w:rsidRPr="00531BD2" w:rsidRDefault="00F21977" w:rsidP="00531BD2">
            <w:pPr>
              <w:pStyle w:val="TableParagraph"/>
              <w:tabs>
                <w:tab w:val="left" w:pos="810"/>
              </w:tabs>
              <w:ind w:left="90"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20% Weekly journal entries</w:t>
            </w:r>
            <w:r w:rsidR="009B46C7">
              <w:rPr>
                <w:rFonts w:ascii="Helvetica" w:hAnsi="Helvetica" w:cs="Arial"/>
              </w:rPr>
              <w:t xml:space="preserve"> online via MAHARA </w:t>
            </w:r>
            <w:r w:rsidR="00792606" w:rsidRPr="00531BD2">
              <w:rPr>
                <w:rFonts w:ascii="Helvetica" w:hAnsi="Helvetica" w:cs="Arial"/>
                <w:spacing w:val="-1"/>
              </w:rPr>
              <w:t>(late journal = - 50%!)</w:t>
            </w:r>
          </w:p>
          <w:p w14:paraId="2162C948" w14:textId="43AE9C74" w:rsidR="00F21977" w:rsidRPr="00531BD2" w:rsidRDefault="00D2330E" w:rsidP="00531BD2">
            <w:pPr>
              <w:pStyle w:val="TableParagraph"/>
              <w:tabs>
                <w:tab w:val="left" w:pos="810"/>
              </w:tabs>
              <w:ind w:left="90"/>
              <w:rPr>
                <w:rFonts w:ascii="Helvetica" w:eastAsia="Times New Roman" w:hAnsi="Helvetica" w:cs="Arial"/>
              </w:rPr>
            </w:pPr>
            <w:r>
              <w:rPr>
                <w:rFonts w:ascii="Helvetica" w:hAnsi="Helvetica" w:cs="Arial"/>
              </w:rPr>
              <w:t>1</w:t>
            </w:r>
            <w:r w:rsidR="00AB64B6">
              <w:rPr>
                <w:rFonts w:ascii="Helvetica" w:hAnsi="Helvetica" w:cs="Arial"/>
              </w:rPr>
              <w:t>5</w:t>
            </w:r>
            <w:r w:rsidR="00F21977" w:rsidRPr="00531BD2">
              <w:rPr>
                <w:rFonts w:ascii="Helvetica" w:hAnsi="Helvetica" w:cs="Arial"/>
              </w:rPr>
              <w:t xml:space="preserve">% </w:t>
            </w:r>
            <w:r w:rsidR="00AB64B6">
              <w:rPr>
                <w:rFonts w:ascii="Helvetica" w:hAnsi="Helvetica" w:cs="Arial"/>
                <w:spacing w:val="-3"/>
              </w:rPr>
              <w:t>F</w:t>
            </w:r>
            <w:r w:rsidR="009C51FA" w:rsidRPr="00531BD2">
              <w:rPr>
                <w:rFonts w:ascii="Helvetica" w:hAnsi="Helvetica" w:cs="Arial"/>
                <w:spacing w:val="-1"/>
              </w:rPr>
              <w:t>inal presentation</w:t>
            </w:r>
            <w:r w:rsidR="00466A89">
              <w:rPr>
                <w:rFonts w:ascii="Helvetica" w:hAnsi="Helvetica" w:cs="Arial"/>
                <w:spacing w:val="-1"/>
              </w:rPr>
              <w:t xml:space="preserve"> (performance + script, poster, video on journal entry)</w:t>
            </w:r>
          </w:p>
          <w:p w14:paraId="79A17AE1" w14:textId="60D6AC6B" w:rsidR="00F21977" w:rsidRPr="00531BD2" w:rsidRDefault="00F21977" w:rsidP="00531BD2">
            <w:pPr>
              <w:pStyle w:val="TableParagraph"/>
              <w:tabs>
                <w:tab w:val="left" w:pos="809"/>
              </w:tabs>
              <w:ind w:left="89" w:right="334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</w:rPr>
              <w:t>20%</w:t>
            </w:r>
            <w:r w:rsidR="00610732"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Final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Exam</w:t>
            </w:r>
          </w:p>
          <w:p w14:paraId="42F3FC27" w14:textId="77777777" w:rsidR="00F21977" w:rsidRPr="00531BD2" w:rsidRDefault="00F21977" w:rsidP="00531BD2">
            <w:pPr>
              <w:pStyle w:val="TableParagraph"/>
              <w:rPr>
                <w:rFonts w:ascii="Helvetica" w:eastAsia="Times New Roman" w:hAnsi="Helvetica" w:cs="Arial"/>
              </w:rPr>
            </w:pPr>
          </w:p>
          <w:p w14:paraId="251D4C18" w14:textId="77777777" w:rsidR="00F21977" w:rsidRPr="00531BD2" w:rsidRDefault="00F21977" w:rsidP="00531BD2">
            <w:pPr>
              <w:pStyle w:val="TableParagraph"/>
              <w:ind w:left="90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Grades:</w:t>
            </w:r>
          </w:p>
          <w:p w14:paraId="6FFD0C15" w14:textId="5E6B7BBD" w:rsidR="00F21977" w:rsidRPr="00531BD2" w:rsidRDefault="00F21977" w:rsidP="00531BD2">
            <w:pPr>
              <w:pStyle w:val="TableParagraph"/>
              <w:ind w:left="90"/>
              <w:rPr>
                <w:rFonts w:ascii="Helvetica" w:hAnsi="Helvetica" w:cs="Arial"/>
                <w:spacing w:val="49"/>
              </w:rPr>
            </w:pPr>
            <w:r w:rsidRPr="00531BD2">
              <w:rPr>
                <w:rFonts w:ascii="Helvetica" w:hAnsi="Helvetica" w:cs="Arial"/>
                <w:spacing w:val="-1"/>
              </w:rPr>
              <w:t>A: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Greatly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exceeds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course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expectations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and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requirements. (90-100%)</w:t>
            </w:r>
          </w:p>
          <w:p w14:paraId="59C579E3" w14:textId="29D4A931" w:rsidR="00F21977" w:rsidRPr="00531BD2" w:rsidRDefault="00F21977" w:rsidP="00531BD2">
            <w:pPr>
              <w:pStyle w:val="TableParagraph"/>
              <w:ind w:left="90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B: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Exceeds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course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expectations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and </w:t>
            </w:r>
            <w:r w:rsidRPr="00531BD2">
              <w:rPr>
                <w:rFonts w:ascii="Helvetica" w:hAnsi="Helvetica" w:cs="Arial"/>
                <w:spacing w:val="-1"/>
              </w:rPr>
              <w:t>requirements. (80-89%)</w:t>
            </w:r>
          </w:p>
          <w:p w14:paraId="07E1E7D7" w14:textId="77777777" w:rsidR="00F21977" w:rsidRPr="00531BD2" w:rsidRDefault="00F21977" w:rsidP="00531BD2">
            <w:pPr>
              <w:pStyle w:val="TableParagraph"/>
              <w:ind w:left="90"/>
              <w:rPr>
                <w:rFonts w:ascii="Helvetica" w:hAnsi="Helvetica" w:cs="Arial"/>
                <w:spacing w:val="-1"/>
              </w:rPr>
            </w:pPr>
            <w:r w:rsidRPr="00531BD2">
              <w:rPr>
                <w:rFonts w:ascii="Helvetica" w:hAnsi="Helvetica" w:cs="Arial"/>
                <w:spacing w:val="-1"/>
              </w:rPr>
              <w:t>C: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Adequately</w:t>
            </w:r>
            <w:r w:rsidRPr="00531BD2">
              <w:rPr>
                <w:rFonts w:ascii="Helvetica" w:hAnsi="Helvetica" w:cs="Arial"/>
                <w:spacing w:val="-3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meets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course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expectations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and </w:t>
            </w:r>
            <w:r w:rsidRPr="00531BD2">
              <w:rPr>
                <w:rFonts w:ascii="Helvetica" w:hAnsi="Helvetica" w:cs="Arial"/>
                <w:spacing w:val="-1"/>
              </w:rPr>
              <w:t>requirements.</w:t>
            </w:r>
            <w:r w:rsidRPr="00531BD2">
              <w:rPr>
                <w:rFonts w:ascii="Helvetica" w:hAnsi="Helvetica" w:cs="Arial"/>
                <w:spacing w:val="37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(70-79%)</w:t>
            </w:r>
          </w:p>
          <w:p w14:paraId="0087C594" w14:textId="3FDEF477" w:rsidR="00F21977" w:rsidRPr="00531BD2" w:rsidRDefault="00F21977" w:rsidP="00531BD2">
            <w:pPr>
              <w:pStyle w:val="TableParagraph"/>
              <w:ind w:left="90"/>
              <w:rPr>
                <w:rFonts w:ascii="Helvetica" w:hAnsi="Helvetica" w:cs="Arial"/>
                <w:spacing w:val="31"/>
              </w:rPr>
            </w:pPr>
            <w:r w:rsidRPr="00531BD2">
              <w:rPr>
                <w:rFonts w:ascii="Helvetica" w:hAnsi="Helvetica" w:cs="Arial"/>
                <w:spacing w:val="-1"/>
              </w:rPr>
              <w:t>D: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="00AB64B6">
              <w:rPr>
                <w:rFonts w:ascii="Helvetica" w:hAnsi="Helvetica" w:cs="Arial"/>
                <w:spacing w:val="-1"/>
              </w:rPr>
              <w:t>Barely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meet</w:t>
            </w:r>
            <w:r w:rsidR="00AB64B6">
              <w:rPr>
                <w:rFonts w:ascii="Helvetica" w:hAnsi="Helvetica" w:cs="Arial"/>
                <w:spacing w:val="-1"/>
              </w:rPr>
              <w:t>s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course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expectations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and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requirements.</w:t>
            </w:r>
            <w:r w:rsidRPr="00531BD2">
              <w:rPr>
                <w:rFonts w:ascii="Helvetica" w:hAnsi="Helvetica" w:cs="Arial"/>
                <w:spacing w:val="3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(60-69%)</w:t>
            </w:r>
          </w:p>
          <w:p w14:paraId="73B36128" w14:textId="6ECCAC92" w:rsidR="00F21977" w:rsidRPr="00531BD2" w:rsidRDefault="00F21977" w:rsidP="00531BD2">
            <w:pPr>
              <w:pStyle w:val="TableParagraph"/>
              <w:ind w:left="90"/>
              <w:rPr>
                <w:rFonts w:ascii="Helvetica" w:eastAsia="Times New Roman" w:hAnsi="Helvetica" w:cs="Arial"/>
              </w:rPr>
            </w:pPr>
            <w:r w:rsidRPr="00531BD2">
              <w:rPr>
                <w:rFonts w:ascii="Helvetica" w:hAnsi="Helvetica" w:cs="Arial"/>
                <w:spacing w:val="-1"/>
              </w:rPr>
              <w:t>F: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="00AB64B6">
              <w:rPr>
                <w:rFonts w:ascii="Helvetica" w:hAnsi="Helvetica" w:cs="Arial"/>
                <w:spacing w:val="1"/>
              </w:rPr>
              <w:t>F</w:t>
            </w:r>
            <w:r w:rsidRPr="00531BD2">
              <w:rPr>
                <w:rFonts w:ascii="Helvetica" w:hAnsi="Helvetica" w:cs="Arial"/>
                <w:spacing w:val="-1"/>
              </w:rPr>
              <w:t>ails</w:t>
            </w:r>
            <w:r w:rsidRPr="00531BD2">
              <w:rPr>
                <w:rFonts w:ascii="Helvetica" w:hAnsi="Helvetica" w:cs="Arial"/>
                <w:spacing w:val="-2"/>
              </w:rPr>
              <w:t xml:space="preserve"> </w:t>
            </w:r>
            <w:r w:rsidRPr="00531BD2">
              <w:rPr>
                <w:rFonts w:ascii="Helvetica" w:hAnsi="Helvetica" w:cs="Arial"/>
              </w:rPr>
              <w:t xml:space="preserve">to </w:t>
            </w:r>
            <w:r w:rsidRPr="00531BD2">
              <w:rPr>
                <w:rFonts w:ascii="Helvetica" w:hAnsi="Helvetica" w:cs="Arial"/>
                <w:spacing w:val="-1"/>
              </w:rPr>
              <w:t>meet</w:t>
            </w:r>
            <w:r w:rsidRPr="00531BD2">
              <w:rPr>
                <w:rFonts w:ascii="Helvetica" w:hAnsi="Helvetica" w:cs="Arial"/>
                <w:spacing w:val="1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course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expectations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and</w:t>
            </w:r>
            <w:r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</w:rPr>
              <w:t>requirements. (59% or less)</w:t>
            </w:r>
          </w:p>
          <w:p w14:paraId="43A323AF" w14:textId="77777777" w:rsidR="00F21977" w:rsidRPr="00531BD2" w:rsidRDefault="00F21977" w:rsidP="00531BD2">
            <w:pPr>
              <w:pStyle w:val="TableParagraph"/>
              <w:rPr>
                <w:rFonts w:ascii="Helvetica" w:eastAsia="Times New Roman" w:hAnsi="Helvetica" w:cs="Arial"/>
              </w:rPr>
            </w:pPr>
          </w:p>
          <w:p w14:paraId="69390C2A" w14:textId="77777777" w:rsidR="00435C5C" w:rsidRPr="00531BD2" w:rsidRDefault="00F21977" w:rsidP="00531BD2">
            <w:pPr>
              <w:contextualSpacing/>
              <w:jc w:val="left"/>
              <w:rPr>
                <w:rFonts w:ascii="Helvetica" w:hAnsi="Helvetica" w:cs="Arial"/>
                <w:spacing w:val="-1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Detailed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information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outlining</w:t>
            </w:r>
            <w:r w:rsidRPr="00531BD2">
              <w:rPr>
                <w:rFonts w:ascii="Helvetica" w:hAnsi="Helvetica" w:cs="Arial"/>
                <w:spacing w:val="-3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expectations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for</w:t>
            </w:r>
            <w:r w:rsidRPr="00531BD2">
              <w:rPr>
                <w:rFonts w:ascii="Helvetica" w:hAnsi="Helvetica" w:cs="Arial"/>
                <w:spacing w:val="4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your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 journal,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presentations,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assignments,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9C51FA"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etc.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will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be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 given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to</w:t>
            </w:r>
            <w:r w:rsidRPr="00531BD2">
              <w:rPr>
                <w:rFonts w:ascii="Helvetica" w:hAnsi="Helvetica" w:cs="Arial"/>
                <w:spacing w:val="2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pacing w:val="-2"/>
                <w:sz w:val="22"/>
                <w:szCs w:val="22"/>
              </w:rPr>
              <w:t>you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in class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and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will be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 xml:space="preserve"> available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on our</w:t>
            </w:r>
            <w:r w:rsidRPr="00531BD2">
              <w:rPr>
                <w:rFonts w:ascii="Helvetica" w:hAnsi="Helvetica" w:cs="Arial"/>
                <w:spacing w:val="1"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class </w:t>
            </w:r>
            <w:r w:rsidRPr="00531BD2">
              <w:rPr>
                <w:rFonts w:ascii="Helvetica" w:hAnsi="Helvetica" w:cs="Arial"/>
                <w:spacing w:val="-1"/>
                <w:sz w:val="22"/>
                <w:szCs w:val="22"/>
              </w:rPr>
              <w:t>website.</w:t>
            </w:r>
          </w:p>
          <w:p w14:paraId="092FEE92" w14:textId="4C949B79" w:rsidR="00573161" w:rsidRPr="00531BD2" w:rsidRDefault="00573161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B5801" w:rsidRPr="00531BD2" w14:paraId="52095C1C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443F78C8" w14:textId="77777777" w:rsidR="001B5801" w:rsidRPr="00531BD2" w:rsidRDefault="001B5801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Methods of Feedback:</w:t>
            </w:r>
          </w:p>
        </w:tc>
      </w:tr>
      <w:tr w:rsidR="001B5801" w:rsidRPr="00531BD2" w14:paraId="0EE8A28C" w14:textId="77777777" w:rsidTr="00552543">
        <w:tc>
          <w:tcPr>
            <w:tcW w:w="10089" w:type="dxa"/>
            <w:gridSpan w:val="3"/>
            <w:shd w:val="clear" w:color="auto" w:fill="auto"/>
          </w:tcPr>
          <w:p w14:paraId="4C1F74A4" w14:textId="028DA7E4" w:rsidR="001B5801" w:rsidRPr="00531BD2" w:rsidRDefault="00CE4621" w:rsidP="00531BD2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Random journal comments (formative assessment)</w:t>
            </w:r>
          </w:p>
          <w:p w14:paraId="360BD7C7" w14:textId="09FB2380" w:rsidR="00CE4621" w:rsidRPr="00531BD2" w:rsidRDefault="00CE4621" w:rsidP="00531BD2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Rubric-based peer evaluation (formative assessment)</w:t>
            </w:r>
          </w:p>
          <w:p w14:paraId="5B77D717" w14:textId="042A7E5C" w:rsidR="00CE4621" w:rsidRPr="00531BD2" w:rsidRDefault="00CE4621" w:rsidP="00AB64B6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Rubric-based teacher evaluation (formative assessment)</w:t>
            </w:r>
          </w:p>
          <w:p w14:paraId="0D006127" w14:textId="3E70B05C" w:rsidR="001B5801" w:rsidRPr="00531BD2" w:rsidRDefault="00CE4621" w:rsidP="00531BD2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Quizzes (</w:t>
            </w:r>
            <w:r w:rsidR="00AB64B6" w:rsidRPr="00531BD2">
              <w:rPr>
                <w:rFonts w:ascii="Helvetica" w:hAnsi="Helvetica" w:cs="Arial"/>
              </w:rPr>
              <w:t>meta-cognitive self-assessment</w:t>
            </w:r>
            <w:r w:rsidR="00AB64B6">
              <w:rPr>
                <w:rFonts w:ascii="Helvetica" w:hAnsi="Helvetica" w:cs="Arial"/>
              </w:rPr>
              <w:t>;</w:t>
            </w:r>
            <w:r w:rsidR="00AB64B6" w:rsidRPr="00531BD2">
              <w:rPr>
                <w:rFonts w:ascii="Helvetica" w:hAnsi="Helvetica" w:cs="Arial"/>
              </w:rPr>
              <w:t xml:space="preserve"> </w:t>
            </w:r>
            <w:r w:rsidRPr="00531BD2">
              <w:rPr>
                <w:rFonts w:ascii="Helvetica" w:hAnsi="Helvetica" w:cs="Arial"/>
              </w:rPr>
              <w:t>formative and summative assessment)</w:t>
            </w:r>
          </w:p>
          <w:p w14:paraId="6186FE4A" w14:textId="77777777" w:rsidR="001B5801" w:rsidRPr="00531BD2" w:rsidRDefault="00CE4621" w:rsidP="00531BD2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Helvetica" w:hAnsi="Helvetica" w:cs="Arial"/>
              </w:rPr>
            </w:pPr>
            <w:r w:rsidRPr="00531BD2">
              <w:rPr>
                <w:rFonts w:ascii="Helvetica" w:hAnsi="Helvetica" w:cs="Arial"/>
              </w:rPr>
              <w:t>Exam (summative assessment)</w:t>
            </w:r>
          </w:p>
          <w:p w14:paraId="629BD288" w14:textId="79DE559A" w:rsidR="00573161" w:rsidRPr="00531BD2" w:rsidRDefault="00573161" w:rsidP="00531BD2">
            <w:pPr>
              <w:contextualSpacing/>
              <w:jc w:val="left"/>
              <w:rPr>
                <w:rFonts w:ascii="Helvetica" w:hAnsi="Helvetica" w:cs="Arial"/>
              </w:rPr>
            </w:pPr>
          </w:p>
        </w:tc>
      </w:tr>
      <w:tr w:rsidR="001B5801" w:rsidRPr="00531BD2" w14:paraId="47516996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0DB080FF" w14:textId="77777777" w:rsidR="001B5801" w:rsidRPr="00531BD2" w:rsidRDefault="001B5801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Diploma Policy Objectives:</w:t>
            </w:r>
          </w:p>
        </w:tc>
      </w:tr>
      <w:tr w:rsidR="001B5801" w:rsidRPr="00531BD2" w14:paraId="249819F8" w14:textId="77777777" w:rsidTr="00552543">
        <w:tc>
          <w:tcPr>
            <w:tcW w:w="10089" w:type="dxa"/>
            <w:gridSpan w:val="3"/>
            <w:shd w:val="clear" w:color="auto" w:fill="auto"/>
          </w:tcPr>
          <w:p w14:paraId="194C8D1D" w14:textId="77777777" w:rsidR="001B5801" w:rsidRPr="00531BD2" w:rsidRDefault="001B5801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14:paraId="28CE6169" w14:textId="77777777" w:rsidR="00827BE5" w:rsidRPr="00531BD2" w:rsidRDefault="00827BE5" w:rsidP="00531BD2">
            <w:pPr>
              <w:pStyle w:val="m-2284216649571523718gmail-sbbody"/>
              <w:spacing w:before="0" w:beforeAutospacing="0" w:after="0" w:afterAutospacing="0"/>
              <w:contextualSpacing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color w:val="000000"/>
                <w:sz w:val="22"/>
                <w:szCs w:val="22"/>
              </w:rPr>
              <w:t>1. Advanced thinking skills (comparison, analysis, synthesis, and evaluation) based on critical thinking (critical and analytic thought)</w:t>
            </w:r>
          </w:p>
          <w:p w14:paraId="107BC4C0" w14:textId="77777777" w:rsidR="00827BE5" w:rsidRPr="00531BD2" w:rsidRDefault="00827BE5" w:rsidP="00531BD2">
            <w:pPr>
              <w:pStyle w:val="m-2284216649571523718gmail-sbbody"/>
              <w:spacing w:before="0" w:beforeAutospacing="0" w:after="0" w:afterAutospacing="0"/>
              <w:contextualSpacing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color w:val="000000"/>
                <w:sz w:val="22"/>
                <w:szCs w:val="22"/>
              </w:rPr>
              <w:t>2. The ability to understand and accept different cultures developed through acquisition of a broad knowledge and comparison of the cultures of Japan and other nations</w:t>
            </w:r>
          </w:p>
          <w:p w14:paraId="7737B7CA" w14:textId="77777777" w:rsidR="00827BE5" w:rsidRPr="00531BD2" w:rsidRDefault="00827BE5" w:rsidP="00531BD2">
            <w:pPr>
              <w:pStyle w:val="m-2284216649571523718gmail-sbbody"/>
              <w:spacing w:before="0" w:beforeAutospacing="0" w:after="0" w:afterAutospacing="0"/>
              <w:contextualSpacing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color w:val="000000"/>
                <w:sz w:val="22"/>
                <w:szCs w:val="22"/>
              </w:rPr>
              <w:t xml:space="preserve">3. The ability to identify and solve problems </w:t>
            </w:r>
          </w:p>
          <w:p w14:paraId="2F92A982" w14:textId="77777777" w:rsidR="00827BE5" w:rsidRPr="00531BD2" w:rsidRDefault="00827BE5" w:rsidP="00531BD2">
            <w:pPr>
              <w:pStyle w:val="m-2284216649571523718gmail-sbbody"/>
              <w:spacing w:before="0" w:beforeAutospacing="0" w:after="0" w:afterAutospacing="0"/>
              <w:contextualSpacing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color w:val="000000"/>
                <w:sz w:val="22"/>
                <w:szCs w:val="22"/>
              </w:rPr>
              <w:t>4. Advanced communicative proficiency in both Japanese and English</w:t>
            </w:r>
          </w:p>
          <w:p w14:paraId="287DB413" w14:textId="77777777" w:rsidR="001B5801" w:rsidRPr="00531BD2" w:rsidRDefault="00827BE5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5. Proficiency in the use of information technology</w:t>
            </w:r>
          </w:p>
          <w:p w14:paraId="7971FA31" w14:textId="77777777" w:rsidR="001B5801" w:rsidRPr="00531BD2" w:rsidRDefault="001B5801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5B36FB" w:rsidRPr="00531BD2" w14:paraId="15359FEE" w14:textId="77777777" w:rsidTr="00552543">
        <w:tc>
          <w:tcPr>
            <w:tcW w:w="10089" w:type="dxa"/>
            <w:gridSpan w:val="3"/>
            <w:shd w:val="clear" w:color="auto" w:fill="E7E6E6" w:themeFill="background2"/>
          </w:tcPr>
          <w:p w14:paraId="7A2915C8" w14:textId="77777777" w:rsidR="005B36FB" w:rsidRPr="00531BD2" w:rsidRDefault="005B36FB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Notes:</w:t>
            </w:r>
          </w:p>
        </w:tc>
      </w:tr>
      <w:tr w:rsidR="005B36FB" w:rsidRPr="00531BD2" w14:paraId="0BC6673A" w14:textId="77777777" w:rsidTr="00552543">
        <w:tc>
          <w:tcPr>
            <w:tcW w:w="10089" w:type="dxa"/>
            <w:gridSpan w:val="3"/>
            <w:shd w:val="clear" w:color="auto" w:fill="auto"/>
          </w:tcPr>
          <w:p w14:paraId="1098786C" w14:textId="1D902C24" w:rsidR="00F85D48" w:rsidRPr="00531BD2" w:rsidRDefault="00F85D4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sz w:val="22"/>
                <w:szCs w:val="22"/>
              </w:rPr>
              <w:t>We will use many web-based technologies for this class, including, but not limited to:</w:t>
            </w:r>
          </w:p>
          <w:p w14:paraId="084F08CF" w14:textId="493E0598" w:rsidR="00F85D48" w:rsidRPr="00531BD2" w:rsidRDefault="00F85D4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proofErr w:type="spellStart"/>
            <w:r w:rsidRPr="00531BD2">
              <w:rPr>
                <w:rFonts w:ascii="Helvetica" w:hAnsi="Helvetica" w:cs="Arial"/>
                <w:b/>
                <w:sz w:val="22"/>
                <w:szCs w:val="22"/>
              </w:rPr>
              <w:t>Mahara</w:t>
            </w:r>
            <w:proofErr w:type="spellEnd"/>
            <w:r w:rsidRPr="00531BD2">
              <w:rPr>
                <w:rFonts w:ascii="Helvetica" w:hAnsi="Helvetica" w:cs="Arial"/>
                <w:b/>
                <w:sz w:val="22"/>
                <w:szCs w:val="22"/>
              </w:rPr>
              <w:t xml:space="preserve">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(</w:t>
            </w:r>
            <w:r w:rsidR="00AC6F73" w:rsidRPr="00531BD2">
              <w:rPr>
                <w:rFonts w:ascii="Helvetica" w:hAnsi="Helvetica" w:cs="Arial"/>
                <w:sz w:val="22"/>
                <w:szCs w:val="22"/>
              </w:rPr>
              <w:t xml:space="preserve">accessed via MIC </w:t>
            </w:r>
            <w:proofErr w:type="spellStart"/>
            <w:r w:rsidR="00AC6F73" w:rsidRPr="00531BD2">
              <w:rPr>
                <w:rFonts w:ascii="Helvetica" w:hAnsi="Helvetica" w:cs="Arial"/>
                <w:sz w:val="22"/>
                <w:szCs w:val="22"/>
              </w:rPr>
              <w:t>sekai</w:t>
            </w:r>
            <w:proofErr w:type="spellEnd"/>
            <w:r w:rsidRPr="00531BD2">
              <w:rPr>
                <w:rFonts w:ascii="Helvetica" w:hAnsi="Helvetica" w:cs="Arial"/>
                <w:sz w:val="22"/>
                <w:szCs w:val="22"/>
              </w:rPr>
              <w:t>) - This is where you will post your journal entries.</w:t>
            </w:r>
          </w:p>
          <w:p w14:paraId="14E1FA8F" w14:textId="2899A318" w:rsidR="00F85D48" w:rsidRPr="00531BD2" w:rsidRDefault="00F85D4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b/>
                <w:sz w:val="22"/>
                <w:szCs w:val="22"/>
              </w:rPr>
              <w:lastRenderedPageBreak/>
              <w:t>Teachable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(https://morksensei.teachable.com) - This is the where the course site (LIB101) is located.</w:t>
            </w:r>
            <w:r w:rsidR="00AB64B6">
              <w:rPr>
                <w:rFonts w:ascii="Helvetica" w:hAnsi="Helvetica" w:cs="Arial"/>
                <w:sz w:val="22"/>
                <w:szCs w:val="22"/>
              </w:rPr>
              <w:t xml:space="preserve"> Moodle will not be used for this course.</w:t>
            </w:r>
          </w:p>
          <w:p w14:paraId="4C2E42D1" w14:textId="644E41EE" w:rsidR="00F85D48" w:rsidRPr="00531BD2" w:rsidRDefault="00F85D4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b/>
                <w:sz w:val="22"/>
                <w:szCs w:val="22"/>
              </w:rPr>
              <w:t>Socrative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(https://socrative.com) </w:t>
            </w:r>
            <w:r w:rsidR="003107BC" w:rsidRPr="00531BD2">
              <w:rPr>
                <w:rFonts w:ascii="Helvetica" w:hAnsi="Helvetica" w:cs="Arial"/>
                <w:sz w:val="22"/>
                <w:szCs w:val="22"/>
              </w:rPr>
              <w:t>-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BB76B1" w:rsidRPr="00531BD2">
              <w:rPr>
                <w:rFonts w:ascii="Helvetica" w:hAnsi="Helvetica" w:cs="Arial"/>
                <w:sz w:val="22"/>
                <w:szCs w:val="22"/>
              </w:rPr>
              <w:t xml:space="preserve">This is student response software - 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you can also download the app for students</w:t>
            </w:r>
            <w:r w:rsidR="00BB76B1" w:rsidRPr="00531BD2">
              <w:rPr>
                <w:rFonts w:ascii="Helvetica" w:hAnsi="Helvetica" w:cs="Arial"/>
                <w:sz w:val="22"/>
                <w:szCs w:val="22"/>
              </w:rPr>
              <w:t>. We be using other platforms for quizzes – links provided on course platform.</w:t>
            </w:r>
          </w:p>
          <w:p w14:paraId="6CFD1123" w14:textId="11E4325E" w:rsidR="003107BC" w:rsidRPr="00531BD2" w:rsidRDefault="003107B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b/>
                <w:bCs/>
                <w:sz w:val="22"/>
                <w:szCs w:val="22"/>
              </w:rPr>
              <w:t>Canva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(https://canva.com) - This is great multi-lingual software for creating post</w:t>
            </w:r>
            <w:r w:rsidR="00AB64B6">
              <w:rPr>
                <w:rFonts w:ascii="Helvetica" w:hAnsi="Helvetica" w:cs="Arial"/>
                <w:sz w:val="22"/>
                <w:szCs w:val="22"/>
              </w:rPr>
              <w:t>er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>s and other visuals.</w:t>
            </w:r>
          </w:p>
          <w:p w14:paraId="0B723850" w14:textId="3F8D5D79" w:rsidR="00F85D48" w:rsidRPr="00531BD2" w:rsidRDefault="00F85D4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proofErr w:type="spellStart"/>
            <w:r w:rsidRPr="00531BD2">
              <w:rPr>
                <w:rFonts w:ascii="Helvetica" w:hAnsi="Helvetica" w:cs="Arial"/>
                <w:b/>
                <w:sz w:val="22"/>
                <w:szCs w:val="22"/>
              </w:rPr>
              <w:t>Youtube</w:t>
            </w:r>
            <w:proofErr w:type="spellEnd"/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(http://youtube.com) </w:t>
            </w:r>
            <w:r w:rsidR="00AB64B6">
              <w:rPr>
                <w:rFonts w:ascii="Helvetica" w:hAnsi="Helvetica" w:cs="Arial"/>
                <w:sz w:val="22"/>
                <w:szCs w:val="22"/>
              </w:rPr>
              <w:t>–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AB64B6">
              <w:rPr>
                <w:rFonts w:ascii="Helvetica" w:hAnsi="Helvetica" w:cs="Arial"/>
                <w:sz w:val="22"/>
                <w:szCs w:val="22"/>
              </w:rPr>
              <w:t>You are encouraged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create your own (private) account so that you can subscribe to channels for your future English and content studies.</w:t>
            </w:r>
          </w:p>
          <w:p w14:paraId="50DA1A53" w14:textId="77561D5D" w:rsidR="00F85D48" w:rsidRPr="00531BD2" w:rsidRDefault="00F85D48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  <w:r w:rsidRPr="00531BD2">
              <w:rPr>
                <w:rFonts w:ascii="Helvetica" w:hAnsi="Helvetica" w:cs="Arial"/>
                <w:b/>
                <w:sz w:val="22"/>
                <w:szCs w:val="22"/>
              </w:rPr>
              <w:t>English-English Learner’s Dictionary</w:t>
            </w:r>
            <w:r w:rsidRPr="00531BD2">
              <w:rPr>
                <w:rFonts w:ascii="Helvetica" w:hAnsi="Helvetica" w:cs="Arial"/>
                <w:sz w:val="22"/>
                <w:szCs w:val="22"/>
              </w:rPr>
              <w:t xml:space="preserve"> (https://learnersdisctionary.com) - useful for future studies! </w:t>
            </w:r>
          </w:p>
          <w:p w14:paraId="7BEE9B3D" w14:textId="77777777" w:rsidR="00435C5C" w:rsidRPr="00531BD2" w:rsidRDefault="00435C5C" w:rsidP="00531BD2">
            <w:pPr>
              <w:contextualSpacing/>
              <w:jc w:val="left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5572DD7B" w14:textId="77777777" w:rsidR="00EF4620" w:rsidRPr="00531BD2" w:rsidRDefault="00EF4620" w:rsidP="00531BD2">
      <w:pPr>
        <w:contextualSpacing/>
        <w:jc w:val="left"/>
        <w:rPr>
          <w:rFonts w:ascii="Helvetica" w:hAnsi="Helvetica" w:cs="Arial"/>
          <w:sz w:val="24"/>
        </w:rPr>
        <w:sectPr w:rsidR="00EF4620" w:rsidRPr="00531BD2" w:rsidSect="00973678">
          <w:pgSz w:w="11906" w:h="16838" w:code="9"/>
          <w:pgMar w:top="567" w:right="567" w:bottom="567" w:left="1077" w:header="851" w:footer="992" w:gutter="0"/>
          <w:cols w:space="425"/>
          <w:docGrid w:type="lines" w:linePitch="360"/>
        </w:sectPr>
      </w:pPr>
    </w:p>
    <w:tbl>
      <w:tblPr>
        <w:tblStyle w:val="TableGrid"/>
        <w:tblpPr w:leftFromText="180" w:rightFromText="180" w:vertAnchor="page" w:horzAnchor="page" w:tblpX="910" w:tblpY="545"/>
        <w:tblW w:w="14439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2126"/>
        <w:gridCol w:w="1985"/>
        <w:gridCol w:w="1996"/>
        <w:gridCol w:w="1845"/>
      </w:tblGrid>
      <w:tr w:rsidR="00EF4620" w:rsidRPr="00531BD2" w14:paraId="05CB0B98" w14:textId="77777777" w:rsidTr="00481F5B">
        <w:trPr>
          <w:trHeight w:val="1832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2A7A77A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  <w:noProof/>
              </w:rPr>
              <w:lastRenderedPageBreak/>
              <w:drawing>
                <wp:inline distT="0" distB="0" distL="0" distR="0" wp14:anchorId="466AB885" wp14:editId="0735B1B1">
                  <wp:extent cx="1433015" cy="11481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997" t="2366" r="3509" b="3957"/>
                          <a:stretch/>
                        </pic:blipFill>
                        <pic:spPr bwMode="auto">
                          <a:xfrm>
                            <a:off x="0" y="0"/>
                            <a:ext cx="1466655" cy="1175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64D0CD75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Advanced</w:t>
            </w:r>
            <w:r w:rsidRPr="00531BD2">
              <w:rPr>
                <w:rFonts w:ascii="Helvetica" w:hAnsi="Helvetica"/>
                <w:noProof/>
              </w:rPr>
              <w:drawing>
                <wp:inline distT="0" distB="0" distL="0" distR="0" wp14:anchorId="31EE91F1" wp14:editId="28619EB2">
                  <wp:extent cx="946205" cy="953770"/>
                  <wp:effectExtent l="0" t="0" r="0" b="1143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83" t="10815" r="2991" b="20772"/>
                          <a:stretch/>
                        </pic:blipFill>
                        <pic:spPr bwMode="auto">
                          <a:xfrm>
                            <a:off x="0" y="0"/>
                            <a:ext cx="948563" cy="9561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3966EF0D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Proficient</w:t>
            </w:r>
            <w:r w:rsidRPr="00531BD2">
              <w:rPr>
                <w:rFonts w:ascii="Helvetica" w:hAnsi="Helvetica"/>
                <w:noProof/>
              </w:rPr>
              <w:drawing>
                <wp:inline distT="0" distB="0" distL="0" distR="0" wp14:anchorId="4411EBD4" wp14:editId="7E9103B2">
                  <wp:extent cx="946205" cy="953770"/>
                  <wp:effectExtent l="0" t="0" r="0" b="1143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20" t="17659" r="19554" b="13928"/>
                          <a:stretch/>
                        </pic:blipFill>
                        <pic:spPr bwMode="auto">
                          <a:xfrm>
                            <a:off x="0" y="0"/>
                            <a:ext cx="948563" cy="9561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3CED8EA1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Developing</w:t>
            </w:r>
            <w:r w:rsidRPr="00531BD2">
              <w:rPr>
                <w:rFonts w:ascii="Helvetica" w:hAnsi="Helvetica"/>
                <w:noProof/>
              </w:rPr>
              <w:drawing>
                <wp:inline distT="0" distB="0" distL="0" distR="0" wp14:anchorId="1C47C225" wp14:editId="07EFD04C">
                  <wp:extent cx="946205" cy="953770"/>
                  <wp:effectExtent l="0" t="0" r="0" b="1143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56" t="15949" r="36118" b="15638"/>
                          <a:stretch/>
                        </pic:blipFill>
                        <pic:spPr bwMode="auto">
                          <a:xfrm>
                            <a:off x="0" y="0"/>
                            <a:ext cx="948563" cy="9561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vAlign w:val="center"/>
          </w:tcPr>
          <w:p w14:paraId="00858637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Emerging</w:t>
            </w:r>
            <w:r w:rsidRPr="00531BD2">
              <w:rPr>
                <w:rFonts w:ascii="Helvetica" w:hAnsi="Helvetica"/>
                <w:noProof/>
              </w:rPr>
              <w:drawing>
                <wp:inline distT="0" distB="0" distL="0" distR="0" wp14:anchorId="1616B8B2" wp14:editId="00B84A47">
                  <wp:extent cx="946205" cy="953770"/>
                  <wp:effectExtent l="0" t="0" r="0" b="1143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2" t="15948" r="52972" b="15639"/>
                          <a:stretch/>
                        </pic:blipFill>
                        <pic:spPr bwMode="auto">
                          <a:xfrm>
                            <a:off x="0" y="0"/>
                            <a:ext cx="946205" cy="9537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vAlign w:val="center"/>
          </w:tcPr>
          <w:p w14:paraId="1D7AA9A6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No Attempt</w:t>
            </w:r>
            <w:r w:rsidRPr="00531BD2">
              <w:rPr>
                <w:rFonts w:ascii="Helvetica" w:hAnsi="Helvetica"/>
                <w:noProof/>
              </w:rPr>
              <w:drawing>
                <wp:inline distT="0" distB="0" distL="0" distR="0" wp14:anchorId="39062F74" wp14:editId="3D574EAE">
                  <wp:extent cx="946205" cy="953770"/>
                  <wp:effectExtent l="0" t="0" r="0" b="1143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9" t="16519" r="85905" b="15068"/>
                          <a:stretch/>
                        </pic:blipFill>
                        <pic:spPr bwMode="auto">
                          <a:xfrm>
                            <a:off x="0" y="0"/>
                            <a:ext cx="948563" cy="9561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20" w:rsidRPr="00531BD2" w14:paraId="61CC13F4" w14:textId="77777777" w:rsidTr="00481F5B">
        <w:trPr>
          <w:trHeight w:val="31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9886D5E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Critical Thinking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D8989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Ability to Identify &amp; Solve Problems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D63789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Insightful comments in class discussions</w:t>
            </w:r>
          </w:p>
          <w:p w14:paraId="7C15B2C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Student shows proven ability to analyze data, gather and assess resources, and disseminate opinions in a scholarly manner.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78ADDF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Able to contribute to class discussions, and to perform a basic analysis of data, gather and assess resources, and express opinions in an adequate manner.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B330B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Beginning to visualize the ways in which information can be combined and applied to solving a given problem, but struggles with complex and relationships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14:paraId="44616547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Student shows motivation but must learn the concepts and mechanisms that apply to critical thinking, such as information gathering, assessment and synthesis</w:t>
            </w:r>
          </w:p>
        </w:tc>
        <w:tc>
          <w:tcPr>
            <w:tcW w:w="1845" w:type="dxa"/>
            <w:vMerge w:val="restart"/>
            <w:vAlign w:val="center"/>
          </w:tcPr>
          <w:p w14:paraId="67772B7C" w14:textId="77777777" w:rsidR="00EF4620" w:rsidRPr="00531BD2" w:rsidRDefault="001B5801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Insufficient effort or evidence of achievement</w:t>
            </w:r>
          </w:p>
        </w:tc>
      </w:tr>
      <w:tr w:rsidR="00EF4620" w:rsidRPr="00531BD2" w14:paraId="38D41AFE" w14:textId="77777777" w:rsidTr="00481F5B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14:paraId="6D2664A9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F08C3F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Information Gathering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41399B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4BDEBB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AC633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14:paraId="0567AA3A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845" w:type="dxa"/>
            <w:vMerge/>
            <w:shd w:val="clear" w:color="auto" w:fill="BDD6EE" w:themeFill="accent1" w:themeFillTint="66"/>
            <w:vAlign w:val="center"/>
          </w:tcPr>
          <w:p w14:paraId="74FA13B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32B878A2" w14:textId="77777777" w:rsidTr="00481F5B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14:paraId="3C1C5A51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C19950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Assessment of Credibility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235B4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712B4D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96FC8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14:paraId="0662421A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28E9360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07A99A6F" w14:textId="77777777" w:rsidTr="00481F5B">
        <w:trPr>
          <w:trHeight w:val="3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9F89F8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Advanced Communication Proficiency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C726F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Public Speaking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28EB9E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Speaking is clear, using a broad range of vocabulary and relative jargon. Student uses appropriate social cues and nuance.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7DD75E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Able to create a relevant response when asked to express an opinion or respond to a complicated</w:t>
            </w:r>
            <w:r w:rsidR="001B5801" w:rsidRPr="00531BD2">
              <w:rPr>
                <w:rFonts w:ascii="Helvetica" w:hAnsi="Helvetica"/>
                <w:sz w:val="16"/>
                <w:szCs w:val="20"/>
              </w:rPr>
              <w:t xml:space="preserve"> situation</w:t>
            </w:r>
            <w:r w:rsidRPr="00531BD2">
              <w:rPr>
                <w:rFonts w:ascii="Helvetica" w:hAnsi="Helvetica"/>
                <w:sz w:val="16"/>
                <w:szCs w:val="20"/>
              </w:rPr>
              <w:t>, but pronunciation and grammar can often make responses and explanations unclear to a listener and must be interpreted.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EBBE77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Able to answer questions and give basic information. However, inconsistent pronunciation, intonation and stress may sometimes make their responses difficult</w:t>
            </w:r>
            <w:r w:rsidR="001B5801" w:rsidRPr="00531BD2">
              <w:rPr>
                <w:rFonts w:ascii="Helvetica" w:hAnsi="Helvetica"/>
                <w:sz w:val="16"/>
                <w:szCs w:val="20"/>
              </w:rPr>
              <w:t xml:space="preserve"> </w:t>
            </w:r>
            <w:proofErr w:type="spellStart"/>
            <w:r w:rsidRPr="00531BD2">
              <w:rPr>
                <w:rFonts w:ascii="Helvetica" w:hAnsi="Helvetica"/>
                <w:sz w:val="16"/>
                <w:szCs w:val="20"/>
              </w:rPr>
              <w:t>o</w:t>
            </w:r>
            <w:proofErr w:type="spellEnd"/>
            <w:r w:rsidRPr="00531BD2">
              <w:rPr>
                <w:rFonts w:ascii="Helvetica" w:hAnsi="Helvetica"/>
                <w:sz w:val="16"/>
                <w:szCs w:val="20"/>
              </w:rPr>
              <w:t xml:space="preserve"> understand or interpret.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14:paraId="09ABDAE3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Student is unsuccessful or finds it very difficult when attempting to explain an opinion or respond to a complicated scenario. The response may be limited to a single sentence or part of a sentence.</w:t>
            </w:r>
          </w:p>
        </w:tc>
        <w:tc>
          <w:tcPr>
            <w:tcW w:w="1845" w:type="dxa"/>
            <w:vMerge/>
            <w:vAlign w:val="center"/>
          </w:tcPr>
          <w:p w14:paraId="20F8E659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0B1527E8" w14:textId="77777777" w:rsidTr="00481F5B">
        <w:trPr>
          <w:trHeight w:val="364"/>
        </w:trPr>
        <w:tc>
          <w:tcPr>
            <w:tcW w:w="1951" w:type="dxa"/>
            <w:vMerge/>
            <w:shd w:val="clear" w:color="auto" w:fill="auto"/>
            <w:vAlign w:val="center"/>
          </w:tcPr>
          <w:p w14:paraId="10964D59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220B9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Social Skills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22E1BD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3AF9AF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89893D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14:paraId="4B62BAC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5A376E6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772E0728" w14:textId="77777777" w:rsidTr="00481F5B">
        <w:trPr>
          <w:trHeight w:val="364"/>
        </w:trPr>
        <w:tc>
          <w:tcPr>
            <w:tcW w:w="1951" w:type="dxa"/>
            <w:vMerge/>
            <w:shd w:val="clear" w:color="auto" w:fill="auto"/>
            <w:vAlign w:val="center"/>
          </w:tcPr>
          <w:p w14:paraId="45A8944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4DF71B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Professional Skills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0DBC4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FD824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7ADEDD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14:paraId="7EC4A9A9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9ADAF61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4B6D9137" w14:textId="77777777" w:rsidTr="00481F5B">
        <w:trPr>
          <w:trHeight w:val="64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BD5917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Global Perspectives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39D5CD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Cultural Relevancy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CBD7F6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Fully engaged in current events and shows and understanding of social inequalities and cultural differences.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B28E4F0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Student is aware of current events and world cultures, but is unable to apply macro-level situations to her/his own life.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AE3AC9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Exhibits interest and intrigue in current events and world culture, but has difficulty understanding relevancy.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14:paraId="1B61222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Student expresses one-sided ideals from an ethnocentric point of view. Completely lacks awareness of world issues or events.</w:t>
            </w:r>
          </w:p>
        </w:tc>
        <w:tc>
          <w:tcPr>
            <w:tcW w:w="1845" w:type="dxa"/>
            <w:vMerge/>
            <w:vAlign w:val="center"/>
          </w:tcPr>
          <w:p w14:paraId="78681153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76637069" w14:textId="77777777" w:rsidTr="00481F5B">
        <w:trPr>
          <w:trHeight w:val="362"/>
        </w:trPr>
        <w:tc>
          <w:tcPr>
            <w:tcW w:w="1951" w:type="dxa"/>
            <w:vMerge/>
            <w:shd w:val="clear" w:color="auto" w:fill="auto"/>
            <w:vAlign w:val="center"/>
          </w:tcPr>
          <w:p w14:paraId="4568D2C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A25E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Awareness of Current Events &amp; Global Issues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3D0F6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85696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9F6C6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14:paraId="42ED0005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845" w:type="dxa"/>
            <w:vMerge/>
            <w:shd w:val="clear" w:color="auto" w:fill="BDD6EE" w:themeFill="accent1" w:themeFillTint="66"/>
            <w:vAlign w:val="center"/>
          </w:tcPr>
          <w:p w14:paraId="19268906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03E76A45" w14:textId="77777777" w:rsidTr="00481F5B">
        <w:trPr>
          <w:trHeight w:val="3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FDC660D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English Language Ability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3EEF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Reading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A3274CF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Exhibits fluency/near fluency in speaking and writing.  Grammar and reading ability similar to native English speaker. Able to use context clues when faced with unfamiliar vocabulary.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CB7FA3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 xml:space="preserve">Proficient English ability; relies mainly on familiar vocabulary.  Should be encouraged to </w:t>
            </w:r>
            <w:r w:rsidR="001B5801" w:rsidRPr="00531BD2">
              <w:rPr>
                <w:rFonts w:ascii="Helvetica" w:hAnsi="Helvetica"/>
                <w:sz w:val="16"/>
                <w:szCs w:val="20"/>
              </w:rPr>
              <w:t>advance</w:t>
            </w:r>
            <w:r w:rsidRPr="00531BD2">
              <w:rPr>
                <w:rFonts w:ascii="Helvetica" w:hAnsi="Helvetica"/>
                <w:sz w:val="16"/>
                <w:szCs w:val="20"/>
              </w:rPr>
              <w:t xml:space="preserve"> beyond comfort zone.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9063790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Adequate English ability; must reference dictionary often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14:paraId="7E8E82A0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 xml:space="preserve">Student has some English ability, but lacks confidence in using and understanding.  Very limited vocabulary knowledge, struggles with grammar and </w:t>
            </w:r>
            <w:proofErr w:type="gramStart"/>
            <w:r w:rsidRPr="00531BD2">
              <w:rPr>
                <w:rFonts w:ascii="Helvetica" w:hAnsi="Helvetica"/>
                <w:sz w:val="16"/>
                <w:szCs w:val="20"/>
              </w:rPr>
              <w:t>pronunciation  Unable</w:t>
            </w:r>
            <w:proofErr w:type="gramEnd"/>
            <w:r w:rsidRPr="00531BD2">
              <w:rPr>
                <w:rFonts w:ascii="Helvetica" w:hAnsi="Helvetica"/>
                <w:sz w:val="16"/>
                <w:szCs w:val="20"/>
              </w:rPr>
              <w:t xml:space="preserve"> to form questions</w:t>
            </w:r>
          </w:p>
        </w:tc>
        <w:tc>
          <w:tcPr>
            <w:tcW w:w="1845" w:type="dxa"/>
            <w:vMerge/>
            <w:vAlign w:val="center"/>
          </w:tcPr>
          <w:p w14:paraId="3C3622F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0F723911" w14:textId="77777777" w:rsidTr="00481F5B">
        <w:trPr>
          <w:trHeight w:val="391"/>
        </w:trPr>
        <w:tc>
          <w:tcPr>
            <w:tcW w:w="1951" w:type="dxa"/>
            <w:vMerge/>
            <w:shd w:val="clear" w:color="auto" w:fill="2E74B5" w:themeFill="accent1" w:themeFillShade="BF"/>
            <w:vAlign w:val="center"/>
          </w:tcPr>
          <w:p w14:paraId="5FE49010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vAlign w:val="center"/>
          </w:tcPr>
          <w:p w14:paraId="5E779C17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Writing</w:t>
            </w:r>
          </w:p>
        </w:tc>
        <w:tc>
          <w:tcPr>
            <w:tcW w:w="2126" w:type="dxa"/>
            <w:vMerge/>
            <w:vAlign w:val="center"/>
          </w:tcPr>
          <w:p w14:paraId="2DABF5E0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9044BD9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4DE8385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14:paraId="17686E4B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845" w:type="dxa"/>
            <w:vMerge/>
            <w:shd w:val="clear" w:color="auto" w:fill="BDD6EE" w:themeFill="accent1" w:themeFillTint="66"/>
            <w:vAlign w:val="center"/>
          </w:tcPr>
          <w:p w14:paraId="1C5BF92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212BBBDA" w14:textId="77777777" w:rsidTr="00481F5B">
        <w:trPr>
          <w:trHeight w:val="364"/>
        </w:trPr>
        <w:tc>
          <w:tcPr>
            <w:tcW w:w="1951" w:type="dxa"/>
            <w:vMerge/>
            <w:shd w:val="clear" w:color="auto" w:fill="2E74B5" w:themeFill="accent1" w:themeFillShade="BF"/>
            <w:vAlign w:val="center"/>
          </w:tcPr>
          <w:p w14:paraId="2C040A3B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09571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Oral Communication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14:paraId="2B5F0F8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14:paraId="78E2B541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2C50864F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DEEAF6" w:themeFill="accent1" w:themeFillTint="33"/>
            <w:vAlign w:val="center"/>
          </w:tcPr>
          <w:p w14:paraId="283D5CBE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51BA8E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3D1E2F97" w14:textId="77777777" w:rsidTr="00481F5B">
        <w:trPr>
          <w:trHeight w:val="366"/>
        </w:trPr>
        <w:tc>
          <w:tcPr>
            <w:tcW w:w="1951" w:type="dxa"/>
            <w:vMerge w:val="restart"/>
            <w:vAlign w:val="center"/>
          </w:tcPr>
          <w:p w14:paraId="25D25F6E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  <w:r w:rsidRPr="00531BD2">
              <w:rPr>
                <w:rFonts w:ascii="Helvetica" w:hAnsi="Helvetica"/>
              </w:rPr>
              <w:t>Japanese Language Ability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A3D28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Reading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CF8D0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Able to express one’s self clearly and succinctly both in writing and orally. Able to use context clues when faced with unfamiliar vocabulary.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2616005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 xml:space="preserve">Proficient oral and written communication; relies mainly on familiar vocabulary.  Should be encouraged to </w:t>
            </w:r>
            <w:r w:rsidR="001B5801" w:rsidRPr="00531BD2">
              <w:rPr>
                <w:rFonts w:ascii="Helvetica" w:hAnsi="Helvetica"/>
                <w:sz w:val="16"/>
                <w:szCs w:val="20"/>
              </w:rPr>
              <w:t>advance</w:t>
            </w:r>
            <w:r w:rsidRPr="00531BD2">
              <w:rPr>
                <w:rFonts w:ascii="Helvetica" w:hAnsi="Helvetica"/>
                <w:sz w:val="16"/>
                <w:szCs w:val="20"/>
              </w:rPr>
              <w:t xml:space="preserve"> beyond comfort zone.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CAD4E92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Adequate oral and written communication; tends to have difficulty clearly expressing ideas.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14:paraId="4FAC1E11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  <w:r w:rsidRPr="00531BD2">
              <w:rPr>
                <w:rFonts w:ascii="Helvetica" w:hAnsi="Helvetica"/>
                <w:sz w:val="16"/>
                <w:szCs w:val="20"/>
              </w:rPr>
              <w:t>Student shows a lack of confidence in writing, reading, and oral communication.  Very limited vocabulary knowledge, struggles with grammar Unable to form questions</w:t>
            </w:r>
          </w:p>
        </w:tc>
        <w:tc>
          <w:tcPr>
            <w:tcW w:w="1845" w:type="dxa"/>
            <w:vMerge/>
            <w:shd w:val="clear" w:color="auto" w:fill="BDD6EE" w:themeFill="accent1" w:themeFillTint="66"/>
            <w:vAlign w:val="center"/>
          </w:tcPr>
          <w:p w14:paraId="190A59A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EF4620" w:rsidRPr="00531BD2" w14:paraId="2EB73128" w14:textId="77777777" w:rsidTr="00481F5B">
        <w:trPr>
          <w:trHeight w:val="418"/>
        </w:trPr>
        <w:tc>
          <w:tcPr>
            <w:tcW w:w="1951" w:type="dxa"/>
            <w:vMerge/>
          </w:tcPr>
          <w:p w14:paraId="4A14781D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vAlign w:val="center"/>
          </w:tcPr>
          <w:p w14:paraId="0E50DC96" w14:textId="77777777" w:rsidR="00EF4620" w:rsidRPr="00531BD2" w:rsidRDefault="00EF4620" w:rsidP="00531BD2">
            <w:pPr>
              <w:tabs>
                <w:tab w:val="left" w:pos="1267"/>
              </w:tabs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Writing</w:t>
            </w:r>
          </w:p>
        </w:tc>
        <w:tc>
          <w:tcPr>
            <w:tcW w:w="2126" w:type="dxa"/>
            <w:vMerge/>
            <w:vAlign w:val="center"/>
          </w:tcPr>
          <w:p w14:paraId="4F2B171F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126" w:type="dxa"/>
            <w:vMerge/>
            <w:vAlign w:val="center"/>
          </w:tcPr>
          <w:p w14:paraId="4322D5AE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1985" w:type="dxa"/>
            <w:vMerge/>
            <w:vAlign w:val="center"/>
          </w:tcPr>
          <w:p w14:paraId="2A6C50C0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1996" w:type="dxa"/>
            <w:vMerge/>
            <w:vAlign w:val="center"/>
          </w:tcPr>
          <w:p w14:paraId="186295BE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1845" w:type="dxa"/>
            <w:vMerge/>
            <w:vAlign w:val="center"/>
          </w:tcPr>
          <w:p w14:paraId="19175226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</w:tr>
      <w:tr w:rsidR="00EF4620" w:rsidRPr="00531BD2" w14:paraId="683EB1A6" w14:textId="77777777" w:rsidTr="00EF4620">
        <w:trPr>
          <w:trHeight w:val="479"/>
        </w:trPr>
        <w:tc>
          <w:tcPr>
            <w:tcW w:w="1951" w:type="dxa"/>
            <w:vMerge/>
          </w:tcPr>
          <w:p w14:paraId="44E58B98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292BAC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  <w:sz w:val="22"/>
              </w:rPr>
            </w:pPr>
            <w:r w:rsidRPr="00531BD2">
              <w:rPr>
                <w:rFonts w:ascii="Helvetica" w:hAnsi="Helvetica"/>
                <w:sz w:val="22"/>
              </w:rPr>
              <w:t>Oral Communication</w:t>
            </w:r>
          </w:p>
        </w:tc>
        <w:tc>
          <w:tcPr>
            <w:tcW w:w="2126" w:type="dxa"/>
            <w:vMerge/>
            <w:vAlign w:val="center"/>
          </w:tcPr>
          <w:p w14:paraId="077D3D1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2126" w:type="dxa"/>
            <w:vMerge/>
            <w:vAlign w:val="center"/>
          </w:tcPr>
          <w:p w14:paraId="6A9CE8B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1985" w:type="dxa"/>
            <w:vMerge/>
            <w:vAlign w:val="center"/>
          </w:tcPr>
          <w:p w14:paraId="20982353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1996" w:type="dxa"/>
            <w:vMerge/>
            <w:vAlign w:val="center"/>
          </w:tcPr>
          <w:p w14:paraId="078FEA2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  <w:tc>
          <w:tcPr>
            <w:tcW w:w="1845" w:type="dxa"/>
            <w:vMerge/>
            <w:vAlign w:val="center"/>
          </w:tcPr>
          <w:p w14:paraId="37162964" w14:textId="77777777" w:rsidR="00EF4620" w:rsidRPr="00531BD2" w:rsidRDefault="00EF4620" w:rsidP="00531BD2">
            <w:pPr>
              <w:contextualSpacing/>
              <w:jc w:val="left"/>
              <w:rPr>
                <w:rFonts w:ascii="Helvetica" w:hAnsi="Helvetica"/>
              </w:rPr>
            </w:pPr>
          </w:p>
        </w:tc>
      </w:tr>
    </w:tbl>
    <w:p w14:paraId="483222B8" w14:textId="77777777" w:rsidR="00D965CE" w:rsidRPr="00531BD2" w:rsidRDefault="00D965CE" w:rsidP="00531BD2">
      <w:pPr>
        <w:contextualSpacing/>
        <w:jc w:val="left"/>
        <w:rPr>
          <w:rFonts w:ascii="Helvetica" w:hAnsi="Helvetica" w:cs="Arial"/>
          <w:sz w:val="24"/>
        </w:rPr>
      </w:pPr>
    </w:p>
    <w:sectPr w:rsidR="00D965CE" w:rsidRPr="00531BD2" w:rsidSect="00EF46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DF9"/>
    <w:multiLevelType w:val="hybridMultilevel"/>
    <w:tmpl w:val="889EA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D3E54"/>
    <w:multiLevelType w:val="hybridMultilevel"/>
    <w:tmpl w:val="D902A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513"/>
    <w:multiLevelType w:val="hybridMultilevel"/>
    <w:tmpl w:val="42D2FA2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43873"/>
    <w:multiLevelType w:val="hybridMultilevel"/>
    <w:tmpl w:val="9D8A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280F"/>
    <w:multiLevelType w:val="hybridMultilevel"/>
    <w:tmpl w:val="E406590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A495183"/>
    <w:multiLevelType w:val="hybridMultilevel"/>
    <w:tmpl w:val="9EAE0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11D92"/>
    <w:multiLevelType w:val="hybridMultilevel"/>
    <w:tmpl w:val="521A2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E6B73"/>
    <w:multiLevelType w:val="hybridMultilevel"/>
    <w:tmpl w:val="DD861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72FD5"/>
    <w:multiLevelType w:val="hybridMultilevel"/>
    <w:tmpl w:val="314A6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1044B"/>
    <w:multiLevelType w:val="hybridMultilevel"/>
    <w:tmpl w:val="C1D20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811E9"/>
    <w:multiLevelType w:val="hybridMultilevel"/>
    <w:tmpl w:val="9536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8154D"/>
    <w:multiLevelType w:val="hybridMultilevel"/>
    <w:tmpl w:val="BC9C2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85B7C"/>
    <w:multiLevelType w:val="hybridMultilevel"/>
    <w:tmpl w:val="DC9E1F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19E63D7C"/>
    <w:multiLevelType w:val="hybridMultilevel"/>
    <w:tmpl w:val="F48C4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54D7E"/>
    <w:multiLevelType w:val="hybridMultilevel"/>
    <w:tmpl w:val="521A2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D4E6D"/>
    <w:multiLevelType w:val="hybridMultilevel"/>
    <w:tmpl w:val="9EAE0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3248B"/>
    <w:multiLevelType w:val="hybridMultilevel"/>
    <w:tmpl w:val="D13A13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8A56DDE"/>
    <w:multiLevelType w:val="hybridMultilevel"/>
    <w:tmpl w:val="3BCC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F081C"/>
    <w:multiLevelType w:val="hybridMultilevel"/>
    <w:tmpl w:val="B16AA0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2BC5556E"/>
    <w:multiLevelType w:val="hybridMultilevel"/>
    <w:tmpl w:val="614E8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196961"/>
    <w:multiLevelType w:val="hybridMultilevel"/>
    <w:tmpl w:val="F7FAD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B5E4B"/>
    <w:multiLevelType w:val="hybridMultilevel"/>
    <w:tmpl w:val="39BE9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0269A"/>
    <w:multiLevelType w:val="hybridMultilevel"/>
    <w:tmpl w:val="22BE4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804F8E"/>
    <w:multiLevelType w:val="hybridMultilevel"/>
    <w:tmpl w:val="AD983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D62265"/>
    <w:multiLevelType w:val="hybridMultilevel"/>
    <w:tmpl w:val="C224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5047A"/>
    <w:multiLevelType w:val="hybridMultilevel"/>
    <w:tmpl w:val="E6EC8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020646"/>
    <w:multiLevelType w:val="hybridMultilevel"/>
    <w:tmpl w:val="9DCC3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74703"/>
    <w:multiLevelType w:val="hybridMultilevel"/>
    <w:tmpl w:val="F38CFFA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9F91FE8"/>
    <w:multiLevelType w:val="hybridMultilevel"/>
    <w:tmpl w:val="7000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D59D3"/>
    <w:multiLevelType w:val="hybridMultilevel"/>
    <w:tmpl w:val="996EBE30"/>
    <w:lvl w:ilvl="0" w:tplc="A50C46B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69003B"/>
    <w:multiLevelType w:val="hybridMultilevel"/>
    <w:tmpl w:val="BEEE3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531F8"/>
    <w:multiLevelType w:val="hybridMultilevel"/>
    <w:tmpl w:val="58FAE5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F5AF1"/>
    <w:multiLevelType w:val="hybridMultilevel"/>
    <w:tmpl w:val="4C966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2939D3"/>
    <w:multiLevelType w:val="hybridMultilevel"/>
    <w:tmpl w:val="149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2086C"/>
    <w:multiLevelType w:val="hybridMultilevel"/>
    <w:tmpl w:val="75E66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E1F"/>
    <w:multiLevelType w:val="hybridMultilevel"/>
    <w:tmpl w:val="127C6676"/>
    <w:lvl w:ilvl="0" w:tplc="A50C46B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07C07"/>
    <w:multiLevelType w:val="hybridMultilevel"/>
    <w:tmpl w:val="1DA804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C28F7"/>
    <w:multiLevelType w:val="hybridMultilevel"/>
    <w:tmpl w:val="99F0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73CD2"/>
    <w:multiLevelType w:val="hybridMultilevel"/>
    <w:tmpl w:val="314A6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22066"/>
    <w:multiLevelType w:val="hybridMultilevel"/>
    <w:tmpl w:val="2CBC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A7F7E"/>
    <w:multiLevelType w:val="hybridMultilevel"/>
    <w:tmpl w:val="A3EE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83384"/>
    <w:multiLevelType w:val="hybridMultilevel"/>
    <w:tmpl w:val="2DAA3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82185"/>
    <w:multiLevelType w:val="hybridMultilevel"/>
    <w:tmpl w:val="306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57A6A"/>
    <w:multiLevelType w:val="hybridMultilevel"/>
    <w:tmpl w:val="2F868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240448"/>
    <w:multiLevelType w:val="hybridMultilevel"/>
    <w:tmpl w:val="E870A4E8"/>
    <w:lvl w:ilvl="0" w:tplc="A50C46B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8C31B7"/>
    <w:multiLevelType w:val="hybridMultilevel"/>
    <w:tmpl w:val="7F80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32ADE"/>
    <w:multiLevelType w:val="hybridMultilevel"/>
    <w:tmpl w:val="7EDC5BB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7" w15:restartNumberingAfterBreak="0">
    <w:nsid w:val="7B3A23C7"/>
    <w:multiLevelType w:val="hybridMultilevel"/>
    <w:tmpl w:val="BDB45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6C3CF7"/>
    <w:multiLevelType w:val="hybridMultilevel"/>
    <w:tmpl w:val="314A6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"/>
  </w:num>
  <w:num w:numId="3">
    <w:abstractNumId w:val="36"/>
  </w:num>
  <w:num w:numId="4">
    <w:abstractNumId w:val="24"/>
  </w:num>
  <w:num w:numId="5">
    <w:abstractNumId w:val="3"/>
  </w:num>
  <w:num w:numId="6">
    <w:abstractNumId w:val="11"/>
  </w:num>
  <w:num w:numId="7">
    <w:abstractNumId w:val="16"/>
  </w:num>
  <w:num w:numId="8">
    <w:abstractNumId w:val="30"/>
  </w:num>
  <w:num w:numId="9">
    <w:abstractNumId w:val="31"/>
  </w:num>
  <w:num w:numId="10">
    <w:abstractNumId w:val="1"/>
  </w:num>
  <w:num w:numId="11">
    <w:abstractNumId w:val="43"/>
  </w:num>
  <w:num w:numId="12">
    <w:abstractNumId w:val="23"/>
  </w:num>
  <w:num w:numId="13">
    <w:abstractNumId w:val="47"/>
  </w:num>
  <w:num w:numId="14">
    <w:abstractNumId w:val="32"/>
  </w:num>
  <w:num w:numId="15">
    <w:abstractNumId w:val="2"/>
  </w:num>
  <w:num w:numId="16">
    <w:abstractNumId w:val="14"/>
  </w:num>
  <w:num w:numId="17">
    <w:abstractNumId w:val="12"/>
  </w:num>
  <w:num w:numId="18">
    <w:abstractNumId w:val="6"/>
  </w:num>
  <w:num w:numId="19">
    <w:abstractNumId w:val="7"/>
  </w:num>
  <w:num w:numId="20">
    <w:abstractNumId w:val="19"/>
  </w:num>
  <w:num w:numId="21">
    <w:abstractNumId w:val="48"/>
  </w:num>
  <w:num w:numId="22">
    <w:abstractNumId w:val="8"/>
  </w:num>
  <w:num w:numId="23">
    <w:abstractNumId w:val="38"/>
  </w:num>
  <w:num w:numId="24">
    <w:abstractNumId w:val="45"/>
  </w:num>
  <w:num w:numId="25">
    <w:abstractNumId w:val="41"/>
  </w:num>
  <w:num w:numId="26">
    <w:abstractNumId w:val="37"/>
  </w:num>
  <w:num w:numId="27">
    <w:abstractNumId w:val="44"/>
  </w:num>
  <w:num w:numId="28">
    <w:abstractNumId w:val="35"/>
  </w:num>
  <w:num w:numId="29">
    <w:abstractNumId w:val="42"/>
  </w:num>
  <w:num w:numId="30">
    <w:abstractNumId w:val="40"/>
  </w:num>
  <w:num w:numId="31">
    <w:abstractNumId w:val="9"/>
  </w:num>
  <w:num w:numId="32">
    <w:abstractNumId w:val="22"/>
  </w:num>
  <w:num w:numId="33">
    <w:abstractNumId w:val="21"/>
  </w:num>
  <w:num w:numId="34">
    <w:abstractNumId w:val="26"/>
  </w:num>
  <w:num w:numId="35">
    <w:abstractNumId w:val="39"/>
  </w:num>
  <w:num w:numId="36">
    <w:abstractNumId w:val="5"/>
  </w:num>
  <w:num w:numId="37">
    <w:abstractNumId w:val="15"/>
  </w:num>
  <w:num w:numId="38">
    <w:abstractNumId w:val="0"/>
  </w:num>
  <w:num w:numId="39">
    <w:abstractNumId w:val="10"/>
  </w:num>
  <w:num w:numId="40">
    <w:abstractNumId w:val="33"/>
  </w:num>
  <w:num w:numId="41">
    <w:abstractNumId w:val="28"/>
  </w:num>
  <w:num w:numId="42">
    <w:abstractNumId w:val="17"/>
  </w:num>
  <w:num w:numId="43">
    <w:abstractNumId w:val="18"/>
  </w:num>
  <w:num w:numId="44">
    <w:abstractNumId w:val="29"/>
  </w:num>
  <w:num w:numId="45">
    <w:abstractNumId w:val="25"/>
  </w:num>
  <w:num w:numId="46">
    <w:abstractNumId w:val="34"/>
  </w:num>
  <w:num w:numId="47">
    <w:abstractNumId w:val="27"/>
  </w:num>
  <w:num w:numId="48">
    <w:abstractNumId w:val="20"/>
  </w:num>
  <w:num w:numId="49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gUAedV1SSwAAAA="/>
  </w:docVars>
  <w:rsids>
    <w:rsidRoot w:val="005B36FB"/>
    <w:rsid w:val="0000384B"/>
    <w:rsid w:val="00010AE4"/>
    <w:rsid w:val="0001203F"/>
    <w:rsid w:val="0003146D"/>
    <w:rsid w:val="00067F1E"/>
    <w:rsid w:val="0007031A"/>
    <w:rsid w:val="000863E8"/>
    <w:rsid w:val="000926AF"/>
    <w:rsid w:val="000A512D"/>
    <w:rsid w:val="000C1DDC"/>
    <w:rsid w:val="000D4E04"/>
    <w:rsid w:val="001029F9"/>
    <w:rsid w:val="00105268"/>
    <w:rsid w:val="00106374"/>
    <w:rsid w:val="00116470"/>
    <w:rsid w:val="0012569C"/>
    <w:rsid w:val="00127D16"/>
    <w:rsid w:val="0013070D"/>
    <w:rsid w:val="00142AE7"/>
    <w:rsid w:val="0015349B"/>
    <w:rsid w:val="00156A10"/>
    <w:rsid w:val="001759D4"/>
    <w:rsid w:val="00183F08"/>
    <w:rsid w:val="001A2668"/>
    <w:rsid w:val="001B5801"/>
    <w:rsid w:val="001B6574"/>
    <w:rsid w:val="001C5458"/>
    <w:rsid w:val="001D7A2C"/>
    <w:rsid w:val="00201822"/>
    <w:rsid w:val="00205534"/>
    <w:rsid w:val="00217B3D"/>
    <w:rsid w:val="002274CC"/>
    <w:rsid w:val="002311A4"/>
    <w:rsid w:val="00246BE0"/>
    <w:rsid w:val="00246C39"/>
    <w:rsid w:val="00254C04"/>
    <w:rsid w:val="0026336C"/>
    <w:rsid w:val="00264E93"/>
    <w:rsid w:val="002662E3"/>
    <w:rsid w:val="00270F0D"/>
    <w:rsid w:val="00291D08"/>
    <w:rsid w:val="00294420"/>
    <w:rsid w:val="002B4724"/>
    <w:rsid w:val="002B6B1A"/>
    <w:rsid w:val="002C143A"/>
    <w:rsid w:val="002C1636"/>
    <w:rsid w:val="002D6916"/>
    <w:rsid w:val="002E574C"/>
    <w:rsid w:val="002F690C"/>
    <w:rsid w:val="003107BC"/>
    <w:rsid w:val="00312400"/>
    <w:rsid w:val="00321A61"/>
    <w:rsid w:val="003268CB"/>
    <w:rsid w:val="00330304"/>
    <w:rsid w:val="003356C5"/>
    <w:rsid w:val="00336DA9"/>
    <w:rsid w:val="0034116E"/>
    <w:rsid w:val="00347805"/>
    <w:rsid w:val="00362BA9"/>
    <w:rsid w:val="00370896"/>
    <w:rsid w:val="003808C9"/>
    <w:rsid w:val="003869BD"/>
    <w:rsid w:val="003B60B7"/>
    <w:rsid w:val="003C2036"/>
    <w:rsid w:val="003D6085"/>
    <w:rsid w:val="003E1729"/>
    <w:rsid w:val="003E1BD6"/>
    <w:rsid w:val="003F4064"/>
    <w:rsid w:val="003F68A8"/>
    <w:rsid w:val="00411914"/>
    <w:rsid w:val="0041393D"/>
    <w:rsid w:val="00435B8E"/>
    <w:rsid w:val="00435C5C"/>
    <w:rsid w:val="00443F43"/>
    <w:rsid w:val="004468C5"/>
    <w:rsid w:val="00446FCA"/>
    <w:rsid w:val="0045132A"/>
    <w:rsid w:val="00457B5A"/>
    <w:rsid w:val="00466108"/>
    <w:rsid w:val="00466A89"/>
    <w:rsid w:val="0047359C"/>
    <w:rsid w:val="00473825"/>
    <w:rsid w:val="00475A6C"/>
    <w:rsid w:val="004812C2"/>
    <w:rsid w:val="00481F5B"/>
    <w:rsid w:val="00497F98"/>
    <w:rsid w:val="004A3CDB"/>
    <w:rsid w:val="004A528B"/>
    <w:rsid w:val="004D4284"/>
    <w:rsid w:val="004F3C9E"/>
    <w:rsid w:val="005146A5"/>
    <w:rsid w:val="00531BD2"/>
    <w:rsid w:val="00531C69"/>
    <w:rsid w:val="00533E74"/>
    <w:rsid w:val="00552543"/>
    <w:rsid w:val="00562CCE"/>
    <w:rsid w:val="005651D4"/>
    <w:rsid w:val="00573161"/>
    <w:rsid w:val="00583213"/>
    <w:rsid w:val="00584BF0"/>
    <w:rsid w:val="005B2B53"/>
    <w:rsid w:val="005B36FB"/>
    <w:rsid w:val="005C4DC5"/>
    <w:rsid w:val="005D1BB9"/>
    <w:rsid w:val="005E7BD0"/>
    <w:rsid w:val="005F6FB7"/>
    <w:rsid w:val="00610732"/>
    <w:rsid w:val="006269E2"/>
    <w:rsid w:val="006406A8"/>
    <w:rsid w:val="00666F21"/>
    <w:rsid w:val="006804D0"/>
    <w:rsid w:val="006A3337"/>
    <w:rsid w:val="006C242F"/>
    <w:rsid w:val="006D6067"/>
    <w:rsid w:val="006F4E51"/>
    <w:rsid w:val="006F64F6"/>
    <w:rsid w:val="006F74C8"/>
    <w:rsid w:val="0070331D"/>
    <w:rsid w:val="007456F4"/>
    <w:rsid w:val="00766D6B"/>
    <w:rsid w:val="0078189C"/>
    <w:rsid w:val="00782BC8"/>
    <w:rsid w:val="00792606"/>
    <w:rsid w:val="007937CB"/>
    <w:rsid w:val="007A45DD"/>
    <w:rsid w:val="007C4DE4"/>
    <w:rsid w:val="007D34C7"/>
    <w:rsid w:val="007D7402"/>
    <w:rsid w:val="007D7678"/>
    <w:rsid w:val="007E4E68"/>
    <w:rsid w:val="007F5C62"/>
    <w:rsid w:val="007F7F46"/>
    <w:rsid w:val="008153C6"/>
    <w:rsid w:val="00815A47"/>
    <w:rsid w:val="00817329"/>
    <w:rsid w:val="00824D90"/>
    <w:rsid w:val="00827BE5"/>
    <w:rsid w:val="008306C2"/>
    <w:rsid w:val="0083509E"/>
    <w:rsid w:val="0084108D"/>
    <w:rsid w:val="008419EE"/>
    <w:rsid w:val="008512D1"/>
    <w:rsid w:val="0085457C"/>
    <w:rsid w:val="00855DB2"/>
    <w:rsid w:val="00872633"/>
    <w:rsid w:val="00882ADD"/>
    <w:rsid w:val="00897E68"/>
    <w:rsid w:val="008A3E5F"/>
    <w:rsid w:val="008B2E19"/>
    <w:rsid w:val="008F309F"/>
    <w:rsid w:val="008F6469"/>
    <w:rsid w:val="00906266"/>
    <w:rsid w:val="0090705B"/>
    <w:rsid w:val="00920379"/>
    <w:rsid w:val="0092481A"/>
    <w:rsid w:val="0095035C"/>
    <w:rsid w:val="00950E65"/>
    <w:rsid w:val="00952489"/>
    <w:rsid w:val="009719A3"/>
    <w:rsid w:val="00973678"/>
    <w:rsid w:val="00983B02"/>
    <w:rsid w:val="009850BF"/>
    <w:rsid w:val="00992BF9"/>
    <w:rsid w:val="009B08F6"/>
    <w:rsid w:val="009B0D1D"/>
    <w:rsid w:val="009B46C7"/>
    <w:rsid w:val="009B6F09"/>
    <w:rsid w:val="009C51FA"/>
    <w:rsid w:val="009D004B"/>
    <w:rsid w:val="009D25D2"/>
    <w:rsid w:val="009D2C47"/>
    <w:rsid w:val="009D74C1"/>
    <w:rsid w:val="009E3D50"/>
    <w:rsid w:val="009E606D"/>
    <w:rsid w:val="009F46EA"/>
    <w:rsid w:val="009F743F"/>
    <w:rsid w:val="00A05B25"/>
    <w:rsid w:val="00A2222A"/>
    <w:rsid w:val="00A50A87"/>
    <w:rsid w:val="00A51A44"/>
    <w:rsid w:val="00A631D0"/>
    <w:rsid w:val="00AB5E84"/>
    <w:rsid w:val="00AB64B6"/>
    <w:rsid w:val="00AC6F73"/>
    <w:rsid w:val="00B11BBC"/>
    <w:rsid w:val="00B21022"/>
    <w:rsid w:val="00B444E2"/>
    <w:rsid w:val="00B54CCD"/>
    <w:rsid w:val="00B56A1A"/>
    <w:rsid w:val="00B6526F"/>
    <w:rsid w:val="00B77221"/>
    <w:rsid w:val="00B8105C"/>
    <w:rsid w:val="00B92417"/>
    <w:rsid w:val="00BA04AD"/>
    <w:rsid w:val="00BB76B1"/>
    <w:rsid w:val="00BE0E63"/>
    <w:rsid w:val="00BF590F"/>
    <w:rsid w:val="00C0106F"/>
    <w:rsid w:val="00C1462C"/>
    <w:rsid w:val="00C20338"/>
    <w:rsid w:val="00C50380"/>
    <w:rsid w:val="00C614AB"/>
    <w:rsid w:val="00C630E3"/>
    <w:rsid w:val="00C65C3C"/>
    <w:rsid w:val="00C76888"/>
    <w:rsid w:val="00C81D47"/>
    <w:rsid w:val="00C84E79"/>
    <w:rsid w:val="00C947DA"/>
    <w:rsid w:val="00CA2C5A"/>
    <w:rsid w:val="00CB2A21"/>
    <w:rsid w:val="00CB376C"/>
    <w:rsid w:val="00CB713C"/>
    <w:rsid w:val="00CB7EB6"/>
    <w:rsid w:val="00CC2001"/>
    <w:rsid w:val="00CC6576"/>
    <w:rsid w:val="00CD1D14"/>
    <w:rsid w:val="00CE4621"/>
    <w:rsid w:val="00CE666B"/>
    <w:rsid w:val="00CF0E71"/>
    <w:rsid w:val="00CF627C"/>
    <w:rsid w:val="00D04ADB"/>
    <w:rsid w:val="00D0699B"/>
    <w:rsid w:val="00D06BE1"/>
    <w:rsid w:val="00D1206A"/>
    <w:rsid w:val="00D2330E"/>
    <w:rsid w:val="00D34A83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A0C84"/>
    <w:rsid w:val="00DA2209"/>
    <w:rsid w:val="00DB036F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0D56"/>
    <w:rsid w:val="00E423D1"/>
    <w:rsid w:val="00E5327A"/>
    <w:rsid w:val="00E70D6D"/>
    <w:rsid w:val="00E74EDD"/>
    <w:rsid w:val="00E834D7"/>
    <w:rsid w:val="00E92572"/>
    <w:rsid w:val="00E9369B"/>
    <w:rsid w:val="00E9494D"/>
    <w:rsid w:val="00E97ED2"/>
    <w:rsid w:val="00EA4AFF"/>
    <w:rsid w:val="00EB4312"/>
    <w:rsid w:val="00EC309E"/>
    <w:rsid w:val="00EE27C1"/>
    <w:rsid w:val="00EE6BE4"/>
    <w:rsid w:val="00EE77BD"/>
    <w:rsid w:val="00EF4620"/>
    <w:rsid w:val="00F017F7"/>
    <w:rsid w:val="00F04136"/>
    <w:rsid w:val="00F05550"/>
    <w:rsid w:val="00F07013"/>
    <w:rsid w:val="00F21977"/>
    <w:rsid w:val="00F222E3"/>
    <w:rsid w:val="00F31584"/>
    <w:rsid w:val="00F370E8"/>
    <w:rsid w:val="00F41267"/>
    <w:rsid w:val="00F459CF"/>
    <w:rsid w:val="00F5692D"/>
    <w:rsid w:val="00F6541E"/>
    <w:rsid w:val="00F740FE"/>
    <w:rsid w:val="00F85D48"/>
    <w:rsid w:val="00F87133"/>
    <w:rsid w:val="00F96F0A"/>
    <w:rsid w:val="00FA3BD0"/>
    <w:rsid w:val="00FA4D66"/>
    <w:rsid w:val="00FB2710"/>
    <w:rsid w:val="00FD0AE8"/>
    <w:rsid w:val="00FE14E0"/>
    <w:rsid w:val="00FF3577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E0681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FE14E0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character" w:customStyle="1" w:styleId="None">
    <w:name w:val="None"/>
    <w:rsid w:val="00827BE5"/>
  </w:style>
  <w:style w:type="paragraph" w:customStyle="1" w:styleId="m-2284216649571523718gmail-sbbody">
    <w:name w:val="m_-2284216649571523718gmail-sbbody"/>
    <w:basedOn w:val="Normal"/>
    <w:rsid w:val="00827BE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TableParagraph">
    <w:name w:val="Table Paragraph"/>
    <w:basedOn w:val="Normal"/>
    <w:uiPriority w:val="1"/>
    <w:qFormat/>
    <w:rsid w:val="00973678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73678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73678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367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14E0"/>
    <w:rPr>
      <w:rFonts w:ascii="Times New Roman" w:hAnsi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rsid w:val="0031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asutomi@sky.miyazaki-mic.ac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B4C7-3305-BF44-B31F-7D03E88A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C:\Users\apassos\Desktop\SILA syllabus.dotx</Template>
  <TotalTime>4</TotalTime>
  <Pages>10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Mork Cathrine-Mette</cp:lastModifiedBy>
  <cp:revision>3</cp:revision>
  <cp:lastPrinted>2020-02-17T08:28:00Z</cp:lastPrinted>
  <dcterms:created xsi:type="dcterms:W3CDTF">2020-04-11T14:29:00Z</dcterms:created>
  <dcterms:modified xsi:type="dcterms:W3CDTF">2020-04-11T14:32:00Z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